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FD2DF" w14:textId="77777777" w:rsidR="008E2BCA" w:rsidRPr="00CD1AEC" w:rsidRDefault="008E2BCA" w:rsidP="00B046C4"/>
    <w:p w14:paraId="37B98543" w14:textId="77777777" w:rsidR="008E2BCA" w:rsidRPr="00CD1AEC" w:rsidRDefault="008E2BCA" w:rsidP="00B046C4"/>
    <w:p w14:paraId="633A236B" w14:textId="77777777" w:rsidR="008E2BCA" w:rsidRPr="00CD1AEC" w:rsidRDefault="008E2BCA" w:rsidP="00B046C4"/>
    <w:p w14:paraId="486DB608" w14:textId="77777777" w:rsidR="00B046C4" w:rsidRPr="00CD1AEC" w:rsidRDefault="00B046C4" w:rsidP="00B046C4"/>
    <w:p w14:paraId="33ED3BE8" w14:textId="77777777" w:rsidR="00B046C4" w:rsidRPr="00CD1AEC" w:rsidRDefault="00B046C4" w:rsidP="00B046C4"/>
    <w:p w14:paraId="2F1FF572" w14:textId="77777777" w:rsidR="00B046C4" w:rsidRPr="00CD1AEC" w:rsidRDefault="00B046C4" w:rsidP="00B046C4"/>
    <w:p w14:paraId="7817D8CC" w14:textId="77777777" w:rsidR="008E2BCA" w:rsidRPr="00CD1AEC" w:rsidRDefault="008E2BCA" w:rsidP="00B046C4"/>
    <w:p w14:paraId="45E507C4" w14:textId="77777777" w:rsidR="00B046C4" w:rsidRPr="00CD1AEC" w:rsidRDefault="00B046C4" w:rsidP="00B046C4"/>
    <w:p w14:paraId="7E67B534" w14:textId="77777777" w:rsidR="008E2BCA" w:rsidRPr="00CD1AEC" w:rsidRDefault="008E2BCA" w:rsidP="00B046C4"/>
    <w:p w14:paraId="6B9F8546" w14:textId="77777777" w:rsidR="008E2BCA" w:rsidRPr="00CD1AEC" w:rsidRDefault="008E2BCA">
      <w:pPr>
        <w:rPr>
          <w:rFonts w:ascii="Arial Black" w:hAnsi="Arial Black"/>
          <w:sz w:val="40"/>
        </w:rPr>
      </w:pPr>
      <w:r w:rsidRPr="00CD1AEC">
        <w:rPr>
          <w:rFonts w:ascii="Arial Black" w:hAnsi="Arial Black"/>
          <w:sz w:val="40"/>
        </w:rPr>
        <w:t>pro</w:t>
      </w:r>
      <w:r w:rsidR="00FF1847" w:rsidRPr="00CD1AEC">
        <w:rPr>
          <w:rFonts w:ascii="Arial Black" w:hAnsi="Arial Black"/>
          <w:sz w:val="40"/>
        </w:rPr>
        <w:t>zess</w:t>
      </w:r>
      <w:r w:rsidR="00A6479F" w:rsidRPr="00CD1AEC">
        <w:rPr>
          <w:rFonts w:ascii="Arial Black" w:hAnsi="Arial Black"/>
          <w:sz w:val="40"/>
        </w:rPr>
        <w:t>handbuch</w:t>
      </w:r>
      <w:r w:rsidRPr="00CD1AEC">
        <w:rPr>
          <w:rFonts w:ascii="Arial Black" w:hAnsi="Arial Black"/>
          <w:sz w:val="40"/>
        </w:rPr>
        <w:t xml:space="preserve"> </w:t>
      </w:r>
      <w:r w:rsidRPr="00CD1AEC">
        <w:rPr>
          <w:rFonts w:ascii="Arial Black" w:hAnsi="Arial Black"/>
          <w:sz w:val="28"/>
        </w:rPr>
        <w:t>V</w:t>
      </w:r>
      <w:r w:rsidR="00FF1847" w:rsidRPr="00CD1AEC">
        <w:rPr>
          <w:rFonts w:ascii="Arial Black" w:hAnsi="Arial Black"/>
          <w:sz w:val="28"/>
        </w:rPr>
        <w:t>1</w:t>
      </w:r>
      <w:r w:rsidRPr="00CD1AEC">
        <w:rPr>
          <w:rFonts w:ascii="Arial Black" w:hAnsi="Arial Black"/>
          <w:sz w:val="28"/>
        </w:rPr>
        <w:t>.0</w:t>
      </w:r>
    </w:p>
    <w:p w14:paraId="61C8B228" w14:textId="77777777" w:rsidR="008E2BCA" w:rsidRPr="00CD1AEC" w:rsidRDefault="008E2BCA">
      <w:pPr>
        <w:jc w:val="left"/>
        <w:rPr>
          <w:rFonts w:cs="Arial"/>
          <w:sz w:val="48"/>
        </w:rPr>
      </w:pPr>
      <w:r w:rsidRPr="00CD1AEC">
        <w:rPr>
          <w:rFonts w:cs="Arial"/>
          <w:sz w:val="48"/>
        </w:rPr>
        <w:fldChar w:fldCharType="begin"/>
      </w:r>
      <w:r w:rsidRPr="00CD1AEC">
        <w:rPr>
          <w:rFonts w:cs="Arial"/>
          <w:sz w:val="48"/>
        </w:rPr>
        <w:instrText xml:space="preserve"> DOCPROPERTY "pro</w:instrText>
      </w:r>
      <w:r w:rsidR="00FF1847" w:rsidRPr="00CD1AEC">
        <w:rPr>
          <w:rFonts w:cs="Arial"/>
          <w:sz w:val="48"/>
        </w:rPr>
        <w:instrText>zess</w:instrText>
      </w:r>
      <w:r w:rsidRPr="00CD1AEC">
        <w:rPr>
          <w:rFonts w:cs="Arial"/>
          <w:sz w:val="48"/>
        </w:rPr>
        <w:instrText xml:space="preserve">name"  \* MERGEFORMAT </w:instrText>
      </w:r>
      <w:r w:rsidRPr="00CD1AEC">
        <w:rPr>
          <w:rFonts w:cs="Arial"/>
          <w:sz w:val="48"/>
        </w:rPr>
        <w:fldChar w:fldCharType="separate"/>
      </w:r>
      <w:r w:rsidR="00CD1AEC" w:rsidRPr="00CD1AEC">
        <w:rPr>
          <w:rFonts w:cs="Arial"/>
          <w:sz w:val="48"/>
        </w:rPr>
        <w:t>Prozessbezeichnung</w:t>
      </w:r>
      <w:r w:rsidRPr="00CD1AEC">
        <w:rPr>
          <w:rFonts w:cs="Arial"/>
          <w:sz w:val="48"/>
        </w:rPr>
        <w:fldChar w:fldCharType="end"/>
      </w:r>
    </w:p>
    <w:p w14:paraId="6B679FBD" w14:textId="77777777" w:rsidR="008E2BCA" w:rsidRPr="00CD1AEC" w:rsidRDefault="008E2BCA">
      <w:pPr>
        <w:jc w:val="left"/>
        <w:rPr>
          <w:rFonts w:cs="Arial"/>
          <w:sz w:val="36"/>
          <w:szCs w:val="36"/>
        </w:rPr>
      </w:pPr>
      <w:r w:rsidRPr="00CD1AEC">
        <w:rPr>
          <w:rFonts w:cs="Arial"/>
          <w:sz w:val="36"/>
          <w:szCs w:val="36"/>
        </w:rPr>
        <w:fldChar w:fldCharType="begin"/>
      </w:r>
      <w:r w:rsidRPr="00CD1AEC">
        <w:rPr>
          <w:rFonts w:cs="Arial"/>
          <w:sz w:val="36"/>
          <w:szCs w:val="36"/>
        </w:rPr>
        <w:instrText xml:space="preserve"> DOCPROPERTY "pro</w:instrText>
      </w:r>
      <w:r w:rsidR="00FF1847" w:rsidRPr="00CD1AEC">
        <w:rPr>
          <w:rFonts w:cs="Arial"/>
          <w:sz w:val="36"/>
          <w:szCs w:val="36"/>
        </w:rPr>
        <w:instrText>zess</w:instrText>
      </w:r>
      <w:r w:rsidRPr="00CD1AEC">
        <w:rPr>
          <w:rFonts w:cs="Arial"/>
          <w:sz w:val="36"/>
          <w:szCs w:val="36"/>
        </w:rPr>
        <w:instrText xml:space="preserve">nummer"  \* MERGEFORMAT </w:instrText>
      </w:r>
      <w:r w:rsidRPr="00CD1AEC">
        <w:rPr>
          <w:rFonts w:cs="Arial"/>
          <w:sz w:val="36"/>
          <w:szCs w:val="36"/>
        </w:rPr>
        <w:fldChar w:fldCharType="separate"/>
      </w:r>
      <w:r w:rsidR="00CD1AEC" w:rsidRPr="00CD1AEC">
        <w:rPr>
          <w:rFonts w:cs="Arial"/>
          <w:sz w:val="36"/>
          <w:szCs w:val="36"/>
        </w:rPr>
        <w:t>TP 01.01.01</w:t>
      </w:r>
      <w:r w:rsidRPr="00CD1AEC">
        <w:rPr>
          <w:rFonts w:cs="Arial"/>
          <w:sz w:val="36"/>
          <w:szCs w:val="36"/>
        </w:rPr>
        <w:fldChar w:fldCharType="end"/>
      </w:r>
    </w:p>
    <w:p w14:paraId="0168157E" w14:textId="77777777" w:rsidR="008E2BCA" w:rsidRPr="00CD1AEC" w:rsidRDefault="008E2BCA" w:rsidP="00B046C4"/>
    <w:p w14:paraId="110D31C2" w14:textId="77777777" w:rsidR="008E2BCA" w:rsidRPr="00CD1AEC" w:rsidRDefault="008E2BCA" w:rsidP="00B046C4"/>
    <w:p w14:paraId="423A8EAF" w14:textId="77777777" w:rsidR="008E2BCA" w:rsidRPr="00CD1AEC" w:rsidRDefault="008E2BCA" w:rsidP="00B046C4"/>
    <w:p w14:paraId="5B809F2F" w14:textId="77777777" w:rsidR="008E2BCA" w:rsidRPr="00CD1AEC" w:rsidRDefault="008E2BCA" w:rsidP="00B046C4"/>
    <w:p w14:paraId="7067BADE" w14:textId="77777777" w:rsidR="008E2BCA" w:rsidRPr="00CD1AEC" w:rsidRDefault="008E2BCA" w:rsidP="00B046C4"/>
    <w:p w14:paraId="5678CCF6" w14:textId="77777777" w:rsidR="008E2BCA" w:rsidRPr="00CD1AEC" w:rsidRDefault="008E2BCA" w:rsidP="00B046C4"/>
    <w:p w14:paraId="735BCC03" w14:textId="77777777" w:rsidR="00B046C4" w:rsidRPr="00CD1AEC" w:rsidRDefault="00B046C4" w:rsidP="00B046C4"/>
    <w:p w14:paraId="23AE7658" w14:textId="77777777" w:rsidR="00B046C4" w:rsidRPr="00CD1AEC" w:rsidRDefault="00B046C4" w:rsidP="00B046C4"/>
    <w:p w14:paraId="76FECD21" w14:textId="77777777" w:rsidR="00B046C4" w:rsidRPr="00CD1AEC" w:rsidRDefault="00B046C4" w:rsidP="00B046C4"/>
    <w:p w14:paraId="28106FEA" w14:textId="77777777" w:rsidR="00B046C4" w:rsidRPr="00CD1AEC" w:rsidRDefault="00B046C4" w:rsidP="00B046C4"/>
    <w:p w14:paraId="19A2207A" w14:textId="77777777" w:rsidR="00B046C4" w:rsidRPr="00CD1AEC" w:rsidRDefault="00B046C4" w:rsidP="00B046C4"/>
    <w:p w14:paraId="7BC4B232" w14:textId="77777777" w:rsidR="00B046C4" w:rsidRPr="00CD1AEC" w:rsidRDefault="00B046C4" w:rsidP="00B046C4"/>
    <w:p w14:paraId="43F52C1D" w14:textId="77777777" w:rsidR="00B046C4" w:rsidRPr="00CD1AEC" w:rsidRDefault="00B046C4" w:rsidP="00B046C4"/>
    <w:p w14:paraId="2FAA296E" w14:textId="77777777" w:rsidR="00B046C4" w:rsidRPr="00CD1AEC" w:rsidRDefault="00B046C4" w:rsidP="00B046C4"/>
    <w:p w14:paraId="2E043315" w14:textId="77777777" w:rsidR="00B046C4" w:rsidRPr="00CD1AEC" w:rsidRDefault="00B046C4" w:rsidP="00B046C4"/>
    <w:p w14:paraId="72288976" w14:textId="77777777" w:rsidR="00B046C4" w:rsidRPr="00CD1AEC" w:rsidRDefault="00B046C4" w:rsidP="00B046C4"/>
    <w:p w14:paraId="182E7618" w14:textId="77777777" w:rsidR="00B046C4" w:rsidRPr="00CD1AEC" w:rsidRDefault="00B046C4" w:rsidP="00B046C4"/>
    <w:p w14:paraId="497544DE" w14:textId="77777777" w:rsidR="008E2BCA" w:rsidRPr="00CD1AEC" w:rsidRDefault="008E2BCA" w:rsidP="00B046C4"/>
    <w:p w14:paraId="32DFE3CC" w14:textId="77777777" w:rsidR="008E2BCA" w:rsidRPr="00CD1AEC" w:rsidRDefault="008E2BCA" w:rsidP="00B046C4"/>
    <w:p w14:paraId="5232D935" w14:textId="77777777" w:rsidR="008E2BCA" w:rsidRPr="00CD1AEC" w:rsidRDefault="008E2BCA" w:rsidP="00B046C4"/>
    <w:p w14:paraId="03C3A6C4" w14:textId="77777777" w:rsidR="008E2BCA" w:rsidRPr="00CD1AEC" w:rsidRDefault="008E2BCA" w:rsidP="00B046C4"/>
    <w:p w14:paraId="03E15EE2" w14:textId="77777777" w:rsidR="008E2BCA" w:rsidRPr="00CD1AEC" w:rsidRDefault="008E2BCA">
      <w:pPr>
        <w:jc w:val="left"/>
        <w:rPr>
          <w:rFonts w:cs="Arial"/>
          <w:sz w:val="40"/>
        </w:rPr>
      </w:pPr>
      <w:r w:rsidRPr="00CD1AEC">
        <w:rPr>
          <w:rFonts w:cs="Arial"/>
          <w:sz w:val="40"/>
        </w:rPr>
        <w:t>Version</w:t>
      </w:r>
      <w:r w:rsidR="0020187C" w:rsidRPr="00CD1AEC">
        <w:rPr>
          <w:rFonts w:cs="Arial"/>
          <w:sz w:val="40"/>
        </w:rPr>
        <w:t>:</w:t>
      </w:r>
      <w:r w:rsidRPr="00CD1AEC">
        <w:rPr>
          <w:rFonts w:cs="Arial"/>
          <w:sz w:val="40"/>
        </w:rPr>
        <w:t xml:space="preserve"> </w:t>
      </w:r>
      <w:r w:rsidRPr="00CD1AEC">
        <w:rPr>
          <w:rFonts w:cs="Arial"/>
          <w:sz w:val="36"/>
        </w:rPr>
        <w:fldChar w:fldCharType="begin"/>
      </w:r>
      <w:r w:rsidRPr="00CD1AEC">
        <w:rPr>
          <w:rFonts w:cs="Arial"/>
          <w:sz w:val="36"/>
        </w:rPr>
        <w:instrText xml:space="preserve"> COMMENTS  \* MERGEFORMAT </w:instrText>
      </w:r>
      <w:r w:rsidRPr="00CD1AEC">
        <w:rPr>
          <w:rFonts w:cs="Arial"/>
          <w:sz w:val="36"/>
        </w:rPr>
        <w:fldChar w:fldCharType="end"/>
      </w:r>
      <w:r w:rsidRPr="00CD1AEC">
        <w:rPr>
          <w:rFonts w:cs="Arial"/>
          <w:sz w:val="36"/>
        </w:rPr>
        <w:fldChar w:fldCharType="begin"/>
      </w:r>
      <w:r w:rsidRPr="00CD1AEC">
        <w:rPr>
          <w:rFonts w:cs="Arial"/>
          <w:sz w:val="36"/>
        </w:rPr>
        <w:instrText xml:space="preserve"> DOCPROPERTY "p</w:instrText>
      </w:r>
      <w:r w:rsidR="00FF1847" w:rsidRPr="00CD1AEC">
        <w:rPr>
          <w:rFonts w:cs="Arial"/>
          <w:sz w:val="36"/>
        </w:rPr>
        <w:instrText>z</w:instrText>
      </w:r>
      <w:r w:rsidRPr="00CD1AEC">
        <w:rPr>
          <w:rFonts w:cs="Arial"/>
          <w:sz w:val="36"/>
        </w:rPr>
        <w:instrText xml:space="preserve">hb version"  \* MERGEFORMAT </w:instrText>
      </w:r>
      <w:r w:rsidRPr="00CD1AEC">
        <w:rPr>
          <w:rFonts w:cs="Arial"/>
          <w:sz w:val="36"/>
        </w:rPr>
        <w:fldChar w:fldCharType="separate"/>
      </w:r>
      <w:r w:rsidR="00CD1AEC" w:rsidRPr="00CD1AEC">
        <w:rPr>
          <w:rFonts w:cs="Arial"/>
          <w:sz w:val="36"/>
        </w:rPr>
        <w:t>0.1</w:t>
      </w:r>
      <w:r w:rsidRPr="00CD1AEC">
        <w:rPr>
          <w:rFonts w:cs="Arial"/>
          <w:sz w:val="36"/>
        </w:rPr>
        <w:fldChar w:fldCharType="end"/>
      </w:r>
      <w:r w:rsidRPr="00CD1AEC">
        <w:rPr>
          <w:rFonts w:cs="Arial"/>
          <w:sz w:val="40"/>
        </w:rPr>
        <w:fldChar w:fldCharType="begin"/>
      </w:r>
      <w:r w:rsidRPr="00CD1AEC">
        <w:rPr>
          <w:rFonts w:cs="Arial"/>
          <w:sz w:val="40"/>
        </w:rPr>
        <w:instrText xml:space="preserve"> COMMENTS  \* MERGEFORMAT </w:instrText>
      </w:r>
      <w:r w:rsidRPr="00CD1AEC">
        <w:rPr>
          <w:rFonts w:cs="Arial"/>
          <w:sz w:val="40"/>
        </w:rPr>
        <w:fldChar w:fldCharType="end"/>
      </w:r>
    </w:p>
    <w:p w14:paraId="7801C7FC" w14:textId="77777777" w:rsidR="00DB0705" w:rsidRPr="00CD1AEC" w:rsidRDefault="00DB0705" w:rsidP="00DB0705">
      <w:pPr>
        <w:jc w:val="left"/>
        <w:rPr>
          <w:rFonts w:cs="Arial"/>
          <w:sz w:val="40"/>
        </w:rPr>
      </w:pPr>
      <w:r w:rsidRPr="00CD1AEC">
        <w:rPr>
          <w:rFonts w:cs="Arial"/>
          <w:sz w:val="40"/>
        </w:rPr>
        <w:t xml:space="preserve">Prozesseigner: </w:t>
      </w:r>
      <w:r w:rsidRPr="00CD1AEC">
        <w:rPr>
          <w:rFonts w:cs="Arial"/>
          <w:sz w:val="36"/>
        </w:rPr>
        <w:fldChar w:fldCharType="begin"/>
      </w:r>
      <w:r w:rsidRPr="00CD1AEC">
        <w:rPr>
          <w:rFonts w:cs="Arial"/>
          <w:sz w:val="36"/>
        </w:rPr>
        <w:instrText xml:space="preserve"> DOCPROPERTY "prozesseigner"  \* MERGEFORMAT </w:instrText>
      </w:r>
      <w:r w:rsidRPr="00CD1AEC">
        <w:rPr>
          <w:rFonts w:cs="Arial"/>
          <w:sz w:val="36"/>
        </w:rPr>
        <w:fldChar w:fldCharType="separate"/>
      </w:r>
      <w:r w:rsidR="00CD1AEC" w:rsidRPr="00CD1AEC">
        <w:rPr>
          <w:rFonts w:cs="Arial"/>
          <w:sz w:val="36"/>
        </w:rPr>
        <w:t>Vorname Nachname</w:t>
      </w:r>
      <w:r w:rsidRPr="00CD1AEC">
        <w:rPr>
          <w:rFonts w:cs="Arial"/>
          <w:sz w:val="36"/>
        </w:rPr>
        <w:fldChar w:fldCharType="end"/>
      </w:r>
    </w:p>
    <w:p w14:paraId="7761FE1D" w14:textId="77777777" w:rsidR="008E2BCA" w:rsidRPr="00CD1AEC" w:rsidRDefault="008E2BCA">
      <w:pPr>
        <w:jc w:val="left"/>
        <w:rPr>
          <w:rFonts w:cs="Arial"/>
          <w:sz w:val="36"/>
        </w:rPr>
      </w:pPr>
      <w:r w:rsidRPr="00CD1AEC">
        <w:rPr>
          <w:rFonts w:cs="Arial"/>
          <w:sz w:val="40"/>
        </w:rPr>
        <w:t>Pro</w:t>
      </w:r>
      <w:r w:rsidR="00FF1847" w:rsidRPr="00CD1AEC">
        <w:rPr>
          <w:rFonts w:cs="Arial"/>
          <w:sz w:val="40"/>
        </w:rPr>
        <w:t>zessverantwortlich</w:t>
      </w:r>
      <w:r w:rsidR="00DB0705" w:rsidRPr="00CD1AEC">
        <w:rPr>
          <w:rFonts w:cs="Arial"/>
          <w:sz w:val="40"/>
        </w:rPr>
        <w:t>er</w:t>
      </w:r>
      <w:r w:rsidRPr="00CD1AEC">
        <w:rPr>
          <w:rFonts w:cs="Arial"/>
          <w:sz w:val="40"/>
        </w:rPr>
        <w:t xml:space="preserve">: </w:t>
      </w:r>
      <w:r w:rsidRPr="00CD1AEC">
        <w:rPr>
          <w:rFonts w:cs="Arial"/>
          <w:sz w:val="36"/>
        </w:rPr>
        <w:fldChar w:fldCharType="begin"/>
      </w:r>
      <w:r w:rsidRPr="00CD1AEC">
        <w:rPr>
          <w:rFonts w:cs="Arial"/>
          <w:sz w:val="36"/>
        </w:rPr>
        <w:instrText xml:space="preserve"> DOCPROPERTY "pro</w:instrText>
      </w:r>
      <w:r w:rsidR="00FF1847" w:rsidRPr="00CD1AEC">
        <w:rPr>
          <w:rFonts w:cs="Arial"/>
          <w:sz w:val="36"/>
        </w:rPr>
        <w:instrText>zess</w:instrText>
      </w:r>
      <w:r w:rsidR="00DB0705" w:rsidRPr="00CD1AEC">
        <w:rPr>
          <w:rFonts w:cs="Arial"/>
          <w:sz w:val="36"/>
        </w:rPr>
        <w:instrText>verantwortlicher</w:instrText>
      </w:r>
      <w:r w:rsidRPr="00CD1AEC">
        <w:rPr>
          <w:rFonts w:cs="Arial"/>
          <w:sz w:val="36"/>
        </w:rPr>
        <w:instrText xml:space="preserve">"  \* MERGEFORMAT </w:instrText>
      </w:r>
      <w:r w:rsidRPr="00CD1AEC">
        <w:rPr>
          <w:rFonts w:cs="Arial"/>
          <w:sz w:val="36"/>
        </w:rPr>
        <w:fldChar w:fldCharType="separate"/>
      </w:r>
      <w:r w:rsidR="00CD1AEC" w:rsidRPr="00CD1AEC">
        <w:rPr>
          <w:rFonts w:cs="Arial"/>
          <w:sz w:val="36"/>
        </w:rPr>
        <w:t>Vorname Nachname</w:t>
      </w:r>
      <w:r w:rsidRPr="00CD1AEC">
        <w:rPr>
          <w:rFonts w:cs="Arial"/>
          <w:sz w:val="36"/>
        </w:rPr>
        <w:fldChar w:fldCharType="end"/>
      </w:r>
    </w:p>
    <w:p w14:paraId="055E8A36" w14:textId="131E95FC" w:rsidR="008E2BCA" w:rsidRPr="00CD1AEC" w:rsidRDefault="008E2BCA">
      <w:pPr>
        <w:jc w:val="left"/>
        <w:rPr>
          <w:rFonts w:cs="Arial"/>
          <w:sz w:val="40"/>
        </w:rPr>
      </w:pPr>
      <w:r w:rsidRPr="00CD1AEC">
        <w:rPr>
          <w:rFonts w:cs="Arial"/>
          <w:sz w:val="40"/>
        </w:rPr>
        <w:t xml:space="preserve">Datum: </w:t>
      </w:r>
      <w:r w:rsidRPr="00CD1AEC">
        <w:rPr>
          <w:rFonts w:cs="Arial"/>
          <w:sz w:val="36"/>
        </w:rPr>
        <w:fldChar w:fldCharType="begin"/>
      </w:r>
      <w:r w:rsidRPr="00CD1AEC">
        <w:rPr>
          <w:rFonts w:cs="Arial"/>
          <w:sz w:val="36"/>
        </w:rPr>
        <w:instrText xml:space="preserve"> DOCPROPERTY "p</w:instrText>
      </w:r>
      <w:r w:rsidR="00FF1847" w:rsidRPr="00CD1AEC">
        <w:rPr>
          <w:rFonts w:cs="Arial"/>
          <w:sz w:val="36"/>
        </w:rPr>
        <w:instrText>z</w:instrText>
      </w:r>
      <w:r w:rsidRPr="00CD1AEC">
        <w:rPr>
          <w:rFonts w:cs="Arial"/>
          <w:sz w:val="36"/>
        </w:rPr>
        <w:instrText xml:space="preserve">hb datum"  \* MERGEFORMAT </w:instrText>
      </w:r>
      <w:r w:rsidRPr="00CD1AEC">
        <w:rPr>
          <w:rFonts w:cs="Arial"/>
          <w:sz w:val="36"/>
        </w:rPr>
        <w:fldChar w:fldCharType="separate"/>
      </w:r>
      <w:r w:rsidR="00CD1AEC" w:rsidRPr="00CD1AEC">
        <w:rPr>
          <w:rFonts w:cs="Arial"/>
          <w:sz w:val="36"/>
        </w:rPr>
        <w:t>01.01.</w:t>
      </w:r>
      <w:r w:rsidR="001E219A">
        <w:rPr>
          <w:rFonts w:cs="Arial"/>
          <w:sz w:val="36"/>
        </w:rPr>
        <w:t>22</w:t>
      </w:r>
      <w:r w:rsidRPr="00CD1AEC">
        <w:rPr>
          <w:rFonts w:cs="Arial"/>
          <w:sz w:val="36"/>
        </w:rPr>
        <w:fldChar w:fldCharType="end"/>
      </w:r>
    </w:p>
    <w:p w14:paraId="16E8EDD8" w14:textId="77777777" w:rsidR="00B046C4" w:rsidRPr="00CD1AEC" w:rsidRDefault="00B046C4" w:rsidP="00B046C4"/>
    <w:p w14:paraId="00F9421A" w14:textId="77777777" w:rsidR="009B4EE3" w:rsidRPr="00CD1AEC" w:rsidRDefault="009B4EE3" w:rsidP="00B046C4"/>
    <w:p w14:paraId="75698F9F" w14:textId="77777777" w:rsidR="009B4EE3" w:rsidRPr="00CD1AEC" w:rsidRDefault="009B4EE3" w:rsidP="00B046C4"/>
    <w:p w14:paraId="6DB7BF18" w14:textId="77777777" w:rsidR="00B046C4" w:rsidRPr="00CD1AEC" w:rsidRDefault="00B046C4" w:rsidP="00B046C4"/>
    <w:p w14:paraId="3D2AFC85" w14:textId="77777777" w:rsidR="008E2BCA" w:rsidRPr="00CD1AEC" w:rsidRDefault="008E2BCA" w:rsidP="00D87865">
      <w:r w:rsidRPr="00CD1AEC">
        <w:br w:type="page"/>
      </w:r>
    </w:p>
    <w:p w14:paraId="35265D73" w14:textId="77777777" w:rsidR="008E2BCA" w:rsidRPr="00CD1AEC" w:rsidRDefault="008E2BCA">
      <w:pPr>
        <w:rPr>
          <w:rFonts w:ascii="Arial Black" w:hAnsi="Arial Black" w:cs="Arial"/>
          <w:sz w:val="44"/>
        </w:rPr>
      </w:pPr>
      <w:r w:rsidRPr="00CD1AEC">
        <w:rPr>
          <w:rFonts w:ascii="Arial Black" w:hAnsi="Arial Black" w:cs="Arial"/>
          <w:sz w:val="44"/>
        </w:rPr>
        <w:lastRenderedPageBreak/>
        <w:t>Inhalt</w:t>
      </w:r>
    </w:p>
    <w:p w14:paraId="1BDBC42B" w14:textId="77777777" w:rsidR="008E2BCA" w:rsidRPr="00CD1AEC" w:rsidRDefault="008E2BCA" w:rsidP="00D87865"/>
    <w:p w14:paraId="590172B9" w14:textId="77777777" w:rsidR="000E085F" w:rsidRPr="00C04AB9" w:rsidRDefault="00FE7835">
      <w:pPr>
        <w:pStyle w:val="Verzeichnis1"/>
        <w:rPr>
          <w:rFonts w:ascii="Calibri" w:hAnsi="Calibri"/>
          <w:b w:val="0"/>
          <w:bCs w:val="0"/>
          <w:sz w:val="22"/>
          <w:szCs w:val="22"/>
          <w:lang w:val="de-AT" w:eastAsia="de-AT"/>
        </w:rPr>
      </w:pPr>
      <w:r w:rsidRPr="00CD1AEC">
        <w:rPr>
          <w:bCs w:val="0"/>
        </w:rPr>
        <w:fldChar w:fldCharType="begin"/>
      </w:r>
      <w:r w:rsidRPr="00CD1AEC">
        <w:rPr>
          <w:bCs w:val="0"/>
        </w:rPr>
        <w:instrText xml:space="preserve"> TOC \o "1-2" \h \z \u </w:instrText>
      </w:r>
      <w:r w:rsidRPr="00CD1AEC">
        <w:rPr>
          <w:bCs w:val="0"/>
        </w:rPr>
        <w:fldChar w:fldCharType="separate"/>
      </w:r>
      <w:hyperlink w:anchor="_Toc397426725" w:history="1">
        <w:r w:rsidR="000E085F" w:rsidRPr="006D6858">
          <w:rPr>
            <w:rStyle w:val="Hyperlink"/>
          </w:rPr>
          <w:t>1</w:t>
        </w:r>
        <w:r w:rsidR="000E085F" w:rsidRPr="00C04AB9">
          <w:rPr>
            <w:rFonts w:ascii="Calibri" w:hAnsi="Calibri"/>
            <w:b w:val="0"/>
            <w:bCs w:val="0"/>
            <w:sz w:val="22"/>
            <w:szCs w:val="22"/>
            <w:lang w:val="de-AT" w:eastAsia="de-AT"/>
          </w:rPr>
          <w:tab/>
        </w:r>
        <w:r w:rsidR="000E085F" w:rsidRPr="006D6858">
          <w:rPr>
            <w:rStyle w:val="Hyperlink"/>
          </w:rPr>
          <w:t>Prozessübersicht</w:t>
        </w:r>
        <w:r w:rsidR="000E085F">
          <w:rPr>
            <w:webHidden/>
          </w:rPr>
          <w:tab/>
        </w:r>
        <w:r w:rsidR="000E085F">
          <w:rPr>
            <w:webHidden/>
          </w:rPr>
          <w:fldChar w:fldCharType="begin"/>
        </w:r>
        <w:r w:rsidR="000E085F">
          <w:rPr>
            <w:webHidden/>
          </w:rPr>
          <w:instrText xml:space="preserve"> PAGEREF _Toc397426725 \h </w:instrText>
        </w:r>
        <w:r w:rsidR="000E085F">
          <w:rPr>
            <w:webHidden/>
          </w:rPr>
        </w:r>
        <w:r w:rsidR="000E085F">
          <w:rPr>
            <w:webHidden/>
          </w:rPr>
          <w:fldChar w:fldCharType="separate"/>
        </w:r>
        <w:r w:rsidR="000E085F">
          <w:rPr>
            <w:webHidden/>
          </w:rPr>
          <w:t>5</w:t>
        </w:r>
        <w:r w:rsidR="000E085F">
          <w:rPr>
            <w:webHidden/>
          </w:rPr>
          <w:fldChar w:fldCharType="end"/>
        </w:r>
      </w:hyperlink>
    </w:p>
    <w:p w14:paraId="279AF987" w14:textId="77777777" w:rsidR="000E085F" w:rsidRPr="00C04AB9" w:rsidRDefault="001E219A">
      <w:pPr>
        <w:pStyle w:val="Verzeichnis1"/>
        <w:rPr>
          <w:rFonts w:ascii="Calibri" w:hAnsi="Calibri"/>
          <w:b w:val="0"/>
          <w:bCs w:val="0"/>
          <w:sz w:val="22"/>
          <w:szCs w:val="22"/>
          <w:lang w:val="de-AT" w:eastAsia="de-AT"/>
        </w:rPr>
      </w:pPr>
      <w:hyperlink w:anchor="_Toc397426726" w:history="1">
        <w:r w:rsidR="000E085F" w:rsidRPr="006D6858">
          <w:rPr>
            <w:rStyle w:val="Hyperlink"/>
          </w:rPr>
          <w:t>2</w:t>
        </w:r>
        <w:r w:rsidR="000E085F" w:rsidRPr="00C04AB9">
          <w:rPr>
            <w:rFonts w:ascii="Calibri" w:hAnsi="Calibri"/>
            <w:b w:val="0"/>
            <w:bCs w:val="0"/>
            <w:sz w:val="22"/>
            <w:szCs w:val="22"/>
            <w:lang w:val="de-AT" w:eastAsia="de-AT"/>
          </w:rPr>
          <w:tab/>
        </w:r>
        <w:r w:rsidR="000E085F" w:rsidRPr="006D6858">
          <w:rPr>
            <w:rStyle w:val="Hyperlink"/>
          </w:rPr>
          <w:t>Prozessdarstellung</w:t>
        </w:r>
        <w:r w:rsidR="000E085F">
          <w:rPr>
            <w:webHidden/>
          </w:rPr>
          <w:tab/>
        </w:r>
        <w:r w:rsidR="000E085F">
          <w:rPr>
            <w:webHidden/>
          </w:rPr>
          <w:fldChar w:fldCharType="begin"/>
        </w:r>
        <w:r w:rsidR="000E085F">
          <w:rPr>
            <w:webHidden/>
          </w:rPr>
          <w:instrText xml:space="preserve"> PAGEREF _Toc397426726 \h </w:instrText>
        </w:r>
        <w:r w:rsidR="000E085F">
          <w:rPr>
            <w:webHidden/>
          </w:rPr>
        </w:r>
        <w:r w:rsidR="000E085F">
          <w:rPr>
            <w:webHidden/>
          </w:rPr>
          <w:fldChar w:fldCharType="separate"/>
        </w:r>
        <w:r w:rsidR="000E085F">
          <w:rPr>
            <w:webHidden/>
          </w:rPr>
          <w:t>6</w:t>
        </w:r>
        <w:r w:rsidR="000E085F">
          <w:rPr>
            <w:webHidden/>
          </w:rPr>
          <w:fldChar w:fldCharType="end"/>
        </w:r>
      </w:hyperlink>
    </w:p>
    <w:p w14:paraId="7F636D1B" w14:textId="77777777" w:rsidR="000E085F" w:rsidRPr="00C04AB9" w:rsidRDefault="001E219A">
      <w:pPr>
        <w:pStyle w:val="Verzeichnis2"/>
        <w:rPr>
          <w:rFonts w:ascii="Calibri" w:hAnsi="Calibri" w:cs="Times New Roman"/>
          <w:sz w:val="22"/>
          <w:szCs w:val="22"/>
          <w:lang w:val="de-AT" w:eastAsia="de-AT"/>
        </w:rPr>
      </w:pPr>
      <w:hyperlink w:anchor="_Toc397426727" w:history="1">
        <w:r w:rsidR="000E085F" w:rsidRPr="006D6858">
          <w:rPr>
            <w:rStyle w:val="Hyperlink"/>
          </w:rPr>
          <w:t>2.1</w:t>
        </w:r>
        <w:r w:rsidR="000E085F" w:rsidRPr="00C04AB9">
          <w:rPr>
            <w:rFonts w:ascii="Calibri" w:hAnsi="Calibri" w:cs="Times New Roman"/>
            <w:sz w:val="22"/>
            <w:szCs w:val="22"/>
            <w:lang w:val="de-AT" w:eastAsia="de-AT"/>
          </w:rPr>
          <w:tab/>
        </w:r>
        <w:r w:rsidR="000E085F" w:rsidRPr="006D6858">
          <w:rPr>
            <w:rStyle w:val="Hyperlink"/>
          </w:rPr>
          <w:t>Flußdiagramm</w:t>
        </w:r>
        <w:r w:rsidR="000E085F">
          <w:rPr>
            <w:webHidden/>
          </w:rPr>
          <w:tab/>
        </w:r>
        <w:r w:rsidR="000E085F">
          <w:rPr>
            <w:webHidden/>
          </w:rPr>
          <w:fldChar w:fldCharType="begin"/>
        </w:r>
        <w:r w:rsidR="000E085F">
          <w:rPr>
            <w:webHidden/>
          </w:rPr>
          <w:instrText xml:space="preserve"> PAGEREF _Toc397426727 \h </w:instrText>
        </w:r>
        <w:r w:rsidR="000E085F">
          <w:rPr>
            <w:webHidden/>
          </w:rPr>
        </w:r>
        <w:r w:rsidR="000E085F">
          <w:rPr>
            <w:webHidden/>
          </w:rPr>
          <w:fldChar w:fldCharType="separate"/>
        </w:r>
        <w:r w:rsidR="000E085F">
          <w:rPr>
            <w:webHidden/>
          </w:rPr>
          <w:t>6</w:t>
        </w:r>
        <w:r w:rsidR="000E085F">
          <w:rPr>
            <w:webHidden/>
          </w:rPr>
          <w:fldChar w:fldCharType="end"/>
        </w:r>
      </w:hyperlink>
    </w:p>
    <w:p w14:paraId="245DA670" w14:textId="77777777" w:rsidR="000E085F" w:rsidRPr="00C04AB9" w:rsidRDefault="001E219A">
      <w:pPr>
        <w:pStyle w:val="Verzeichnis2"/>
        <w:rPr>
          <w:rFonts w:ascii="Calibri" w:hAnsi="Calibri" w:cs="Times New Roman"/>
          <w:sz w:val="22"/>
          <w:szCs w:val="22"/>
          <w:lang w:val="de-AT" w:eastAsia="de-AT"/>
        </w:rPr>
      </w:pPr>
      <w:hyperlink w:anchor="_Toc397426728" w:history="1">
        <w:r w:rsidR="000E085F" w:rsidRPr="006D6858">
          <w:rPr>
            <w:rStyle w:val="Hyperlink"/>
          </w:rPr>
          <w:t>2.2</w:t>
        </w:r>
        <w:r w:rsidR="000E085F" w:rsidRPr="00C04AB9">
          <w:rPr>
            <w:rFonts w:ascii="Calibri" w:hAnsi="Calibri" w:cs="Times New Roman"/>
            <w:sz w:val="22"/>
            <w:szCs w:val="22"/>
            <w:lang w:val="de-AT" w:eastAsia="de-AT"/>
          </w:rPr>
          <w:tab/>
        </w:r>
        <w:r w:rsidR="000E085F" w:rsidRPr="006D6858">
          <w:rPr>
            <w:rStyle w:val="Hyperlink"/>
          </w:rPr>
          <w:t>Wertschöpfungskettendarstellung</w:t>
        </w:r>
        <w:r w:rsidR="000E085F">
          <w:rPr>
            <w:webHidden/>
          </w:rPr>
          <w:tab/>
        </w:r>
        <w:r w:rsidR="000E085F">
          <w:rPr>
            <w:webHidden/>
          </w:rPr>
          <w:fldChar w:fldCharType="begin"/>
        </w:r>
        <w:r w:rsidR="000E085F">
          <w:rPr>
            <w:webHidden/>
          </w:rPr>
          <w:instrText xml:space="preserve"> PAGEREF _Toc397426728 \h </w:instrText>
        </w:r>
        <w:r w:rsidR="000E085F">
          <w:rPr>
            <w:webHidden/>
          </w:rPr>
        </w:r>
        <w:r w:rsidR="000E085F">
          <w:rPr>
            <w:webHidden/>
          </w:rPr>
          <w:fldChar w:fldCharType="separate"/>
        </w:r>
        <w:r w:rsidR="000E085F">
          <w:rPr>
            <w:webHidden/>
          </w:rPr>
          <w:t>7</w:t>
        </w:r>
        <w:r w:rsidR="000E085F">
          <w:rPr>
            <w:webHidden/>
          </w:rPr>
          <w:fldChar w:fldCharType="end"/>
        </w:r>
      </w:hyperlink>
    </w:p>
    <w:p w14:paraId="37C6D375" w14:textId="77777777" w:rsidR="000E085F" w:rsidRPr="00C04AB9" w:rsidRDefault="001E219A">
      <w:pPr>
        <w:pStyle w:val="Verzeichnis2"/>
        <w:rPr>
          <w:rFonts w:ascii="Calibri" w:hAnsi="Calibri" w:cs="Times New Roman"/>
          <w:sz w:val="22"/>
          <w:szCs w:val="22"/>
          <w:lang w:val="de-AT" w:eastAsia="de-AT"/>
        </w:rPr>
      </w:pPr>
      <w:hyperlink w:anchor="_Toc397426729" w:history="1">
        <w:r w:rsidR="000E085F" w:rsidRPr="006D6858">
          <w:rPr>
            <w:rStyle w:val="Hyperlink"/>
          </w:rPr>
          <w:t>2.3</w:t>
        </w:r>
        <w:r w:rsidR="000E085F" w:rsidRPr="00C04AB9">
          <w:rPr>
            <w:rFonts w:ascii="Calibri" w:hAnsi="Calibri" w:cs="Times New Roman"/>
            <w:sz w:val="22"/>
            <w:szCs w:val="22"/>
            <w:lang w:val="de-AT" w:eastAsia="de-AT"/>
          </w:rPr>
          <w:tab/>
        </w:r>
        <w:r w:rsidR="000E085F" w:rsidRPr="006D6858">
          <w:rPr>
            <w:rStyle w:val="Hyperlink"/>
          </w:rPr>
          <w:t>Beschreibung der Kürzel</w:t>
        </w:r>
        <w:r w:rsidR="000E085F">
          <w:rPr>
            <w:webHidden/>
          </w:rPr>
          <w:tab/>
        </w:r>
        <w:r w:rsidR="000E085F">
          <w:rPr>
            <w:webHidden/>
          </w:rPr>
          <w:fldChar w:fldCharType="begin"/>
        </w:r>
        <w:r w:rsidR="000E085F">
          <w:rPr>
            <w:webHidden/>
          </w:rPr>
          <w:instrText xml:space="preserve"> PAGEREF _Toc397426729 \h </w:instrText>
        </w:r>
        <w:r w:rsidR="000E085F">
          <w:rPr>
            <w:webHidden/>
          </w:rPr>
        </w:r>
        <w:r w:rsidR="000E085F">
          <w:rPr>
            <w:webHidden/>
          </w:rPr>
          <w:fldChar w:fldCharType="separate"/>
        </w:r>
        <w:r w:rsidR="000E085F">
          <w:rPr>
            <w:webHidden/>
          </w:rPr>
          <w:t>8</w:t>
        </w:r>
        <w:r w:rsidR="000E085F">
          <w:rPr>
            <w:webHidden/>
          </w:rPr>
          <w:fldChar w:fldCharType="end"/>
        </w:r>
      </w:hyperlink>
    </w:p>
    <w:p w14:paraId="61AAEEE4" w14:textId="77777777" w:rsidR="000E085F" w:rsidRPr="00C04AB9" w:rsidRDefault="001E219A">
      <w:pPr>
        <w:pStyle w:val="Verzeichnis1"/>
        <w:rPr>
          <w:rFonts w:ascii="Calibri" w:hAnsi="Calibri"/>
          <w:b w:val="0"/>
          <w:bCs w:val="0"/>
          <w:sz w:val="22"/>
          <w:szCs w:val="22"/>
          <w:lang w:val="de-AT" w:eastAsia="de-AT"/>
        </w:rPr>
      </w:pPr>
      <w:hyperlink w:anchor="_Toc397426730" w:history="1">
        <w:r w:rsidR="000E085F" w:rsidRPr="006D6858">
          <w:rPr>
            <w:rStyle w:val="Hyperlink"/>
          </w:rPr>
          <w:t>3</w:t>
        </w:r>
        <w:r w:rsidR="000E085F" w:rsidRPr="00C04AB9">
          <w:rPr>
            <w:rFonts w:ascii="Calibri" w:hAnsi="Calibri"/>
            <w:b w:val="0"/>
            <w:bCs w:val="0"/>
            <w:sz w:val="22"/>
            <w:szCs w:val="22"/>
            <w:lang w:val="de-AT" w:eastAsia="de-AT"/>
          </w:rPr>
          <w:tab/>
        </w:r>
        <w:r w:rsidR="000E085F" w:rsidRPr="006D6858">
          <w:rPr>
            <w:rStyle w:val="Hyperlink"/>
          </w:rPr>
          <w:t>Detailbeschreibung</w:t>
        </w:r>
        <w:r w:rsidR="000E085F">
          <w:rPr>
            <w:webHidden/>
          </w:rPr>
          <w:tab/>
        </w:r>
        <w:r w:rsidR="000E085F">
          <w:rPr>
            <w:webHidden/>
          </w:rPr>
          <w:fldChar w:fldCharType="begin"/>
        </w:r>
        <w:r w:rsidR="000E085F">
          <w:rPr>
            <w:webHidden/>
          </w:rPr>
          <w:instrText xml:space="preserve"> PAGEREF _Toc397426730 \h </w:instrText>
        </w:r>
        <w:r w:rsidR="000E085F">
          <w:rPr>
            <w:webHidden/>
          </w:rPr>
        </w:r>
        <w:r w:rsidR="000E085F">
          <w:rPr>
            <w:webHidden/>
          </w:rPr>
          <w:fldChar w:fldCharType="separate"/>
        </w:r>
        <w:r w:rsidR="000E085F">
          <w:rPr>
            <w:webHidden/>
          </w:rPr>
          <w:t>9</w:t>
        </w:r>
        <w:r w:rsidR="000E085F">
          <w:rPr>
            <w:webHidden/>
          </w:rPr>
          <w:fldChar w:fldCharType="end"/>
        </w:r>
      </w:hyperlink>
    </w:p>
    <w:p w14:paraId="759B944A" w14:textId="77777777" w:rsidR="000E085F" w:rsidRPr="00C04AB9" w:rsidRDefault="001E219A">
      <w:pPr>
        <w:pStyle w:val="Verzeichnis2"/>
        <w:rPr>
          <w:rFonts w:ascii="Calibri" w:hAnsi="Calibri" w:cs="Times New Roman"/>
          <w:sz w:val="22"/>
          <w:szCs w:val="22"/>
          <w:lang w:val="de-AT" w:eastAsia="de-AT"/>
        </w:rPr>
      </w:pPr>
      <w:hyperlink w:anchor="_Toc397426731" w:history="1">
        <w:r w:rsidR="000E085F" w:rsidRPr="006D6858">
          <w:rPr>
            <w:rStyle w:val="Hyperlink"/>
          </w:rPr>
          <w:t>3.1</w:t>
        </w:r>
        <w:r w:rsidR="000E085F" w:rsidRPr="00C04AB9">
          <w:rPr>
            <w:rFonts w:ascii="Calibri" w:hAnsi="Calibri" w:cs="Times New Roman"/>
            <w:sz w:val="22"/>
            <w:szCs w:val="22"/>
            <w:lang w:val="de-AT" w:eastAsia="de-AT"/>
          </w:rPr>
          <w:tab/>
        </w:r>
        <w:r w:rsidR="000E085F" w:rsidRPr="006D6858">
          <w:rPr>
            <w:rStyle w:val="Hyperlink"/>
          </w:rPr>
          <w:t>Prozessschritt-Spezifikationen</w:t>
        </w:r>
        <w:r w:rsidR="000E085F">
          <w:rPr>
            <w:webHidden/>
          </w:rPr>
          <w:tab/>
        </w:r>
        <w:r w:rsidR="000E085F">
          <w:rPr>
            <w:webHidden/>
          </w:rPr>
          <w:fldChar w:fldCharType="begin"/>
        </w:r>
        <w:r w:rsidR="000E085F">
          <w:rPr>
            <w:webHidden/>
          </w:rPr>
          <w:instrText xml:space="preserve"> PAGEREF _Toc397426731 \h </w:instrText>
        </w:r>
        <w:r w:rsidR="000E085F">
          <w:rPr>
            <w:webHidden/>
          </w:rPr>
        </w:r>
        <w:r w:rsidR="000E085F">
          <w:rPr>
            <w:webHidden/>
          </w:rPr>
          <w:fldChar w:fldCharType="separate"/>
        </w:r>
        <w:r w:rsidR="000E085F">
          <w:rPr>
            <w:webHidden/>
          </w:rPr>
          <w:t>9</w:t>
        </w:r>
        <w:r w:rsidR="000E085F">
          <w:rPr>
            <w:webHidden/>
          </w:rPr>
          <w:fldChar w:fldCharType="end"/>
        </w:r>
      </w:hyperlink>
    </w:p>
    <w:p w14:paraId="6C94D790" w14:textId="77777777" w:rsidR="000E085F" w:rsidRPr="00C04AB9" w:rsidRDefault="001E219A">
      <w:pPr>
        <w:pStyle w:val="Verzeichnis2"/>
        <w:rPr>
          <w:rFonts w:ascii="Calibri" w:hAnsi="Calibri" w:cs="Times New Roman"/>
          <w:sz w:val="22"/>
          <w:szCs w:val="22"/>
          <w:lang w:val="de-AT" w:eastAsia="de-AT"/>
        </w:rPr>
      </w:pPr>
      <w:hyperlink w:anchor="_Toc397426732" w:history="1">
        <w:r w:rsidR="000E085F" w:rsidRPr="006D6858">
          <w:rPr>
            <w:rStyle w:val="Hyperlink"/>
          </w:rPr>
          <w:t>3.2</w:t>
        </w:r>
        <w:r w:rsidR="000E085F" w:rsidRPr="00C04AB9">
          <w:rPr>
            <w:rFonts w:ascii="Calibri" w:hAnsi="Calibri" w:cs="Times New Roman"/>
            <w:sz w:val="22"/>
            <w:szCs w:val="22"/>
            <w:lang w:val="de-AT" w:eastAsia="de-AT"/>
          </w:rPr>
          <w:tab/>
        </w:r>
        <w:r w:rsidR="000E085F" w:rsidRPr="006D6858">
          <w:rPr>
            <w:rStyle w:val="Hyperlink"/>
          </w:rPr>
          <w:t>Prozessorganisation</w:t>
        </w:r>
        <w:r w:rsidR="000E085F">
          <w:rPr>
            <w:webHidden/>
          </w:rPr>
          <w:tab/>
        </w:r>
        <w:r w:rsidR="000E085F">
          <w:rPr>
            <w:webHidden/>
          </w:rPr>
          <w:fldChar w:fldCharType="begin"/>
        </w:r>
        <w:r w:rsidR="000E085F">
          <w:rPr>
            <w:webHidden/>
          </w:rPr>
          <w:instrText xml:space="preserve"> PAGEREF _Toc397426732 \h </w:instrText>
        </w:r>
        <w:r w:rsidR="000E085F">
          <w:rPr>
            <w:webHidden/>
          </w:rPr>
        </w:r>
        <w:r w:rsidR="000E085F">
          <w:rPr>
            <w:webHidden/>
          </w:rPr>
          <w:fldChar w:fldCharType="separate"/>
        </w:r>
        <w:r w:rsidR="000E085F">
          <w:rPr>
            <w:webHidden/>
          </w:rPr>
          <w:t>10</w:t>
        </w:r>
        <w:r w:rsidR="000E085F">
          <w:rPr>
            <w:webHidden/>
          </w:rPr>
          <w:fldChar w:fldCharType="end"/>
        </w:r>
      </w:hyperlink>
    </w:p>
    <w:p w14:paraId="251E92BF" w14:textId="77777777" w:rsidR="000E085F" w:rsidRPr="00C04AB9" w:rsidRDefault="001E219A">
      <w:pPr>
        <w:pStyle w:val="Verzeichnis2"/>
        <w:rPr>
          <w:rFonts w:ascii="Calibri" w:hAnsi="Calibri" w:cs="Times New Roman"/>
          <w:sz w:val="22"/>
          <w:szCs w:val="22"/>
          <w:lang w:val="de-AT" w:eastAsia="de-AT"/>
        </w:rPr>
      </w:pPr>
      <w:hyperlink w:anchor="_Toc397426733" w:history="1">
        <w:r w:rsidR="000E085F" w:rsidRPr="006D6858">
          <w:rPr>
            <w:rStyle w:val="Hyperlink"/>
          </w:rPr>
          <w:t>3.3</w:t>
        </w:r>
        <w:r w:rsidR="000E085F" w:rsidRPr="00C04AB9">
          <w:rPr>
            <w:rFonts w:ascii="Calibri" w:hAnsi="Calibri" w:cs="Times New Roman"/>
            <w:sz w:val="22"/>
            <w:szCs w:val="22"/>
            <w:lang w:val="de-AT" w:eastAsia="de-AT"/>
          </w:rPr>
          <w:tab/>
        </w:r>
        <w:r w:rsidR="000E085F" w:rsidRPr="006D6858">
          <w:rPr>
            <w:rStyle w:val="Hyperlink"/>
          </w:rPr>
          <w:t>Sachlicher Kontext</w:t>
        </w:r>
        <w:r w:rsidR="000E085F">
          <w:rPr>
            <w:webHidden/>
          </w:rPr>
          <w:tab/>
        </w:r>
        <w:r w:rsidR="000E085F">
          <w:rPr>
            <w:webHidden/>
          </w:rPr>
          <w:fldChar w:fldCharType="begin"/>
        </w:r>
        <w:r w:rsidR="000E085F">
          <w:rPr>
            <w:webHidden/>
          </w:rPr>
          <w:instrText xml:space="preserve"> PAGEREF _Toc397426733 \h </w:instrText>
        </w:r>
        <w:r w:rsidR="000E085F">
          <w:rPr>
            <w:webHidden/>
          </w:rPr>
        </w:r>
        <w:r w:rsidR="000E085F">
          <w:rPr>
            <w:webHidden/>
          </w:rPr>
          <w:fldChar w:fldCharType="separate"/>
        </w:r>
        <w:r w:rsidR="000E085F">
          <w:rPr>
            <w:webHidden/>
          </w:rPr>
          <w:t>11</w:t>
        </w:r>
        <w:r w:rsidR="000E085F">
          <w:rPr>
            <w:webHidden/>
          </w:rPr>
          <w:fldChar w:fldCharType="end"/>
        </w:r>
      </w:hyperlink>
    </w:p>
    <w:p w14:paraId="20F05E5D" w14:textId="77777777" w:rsidR="000E085F" w:rsidRPr="00C04AB9" w:rsidRDefault="001E219A">
      <w:pPr>
        <w:pStyle w:val="Verzeichnis2"/>
        <w:rPr>
          <w:rFonts w:ascii="Calibri" w:hAnsi="Calibri" w:cs="Times New Roman"/>
          <w:sz w:val="22"/>
          <w:szCs w:val="22"/>
          <w:lang w:val="de-AT" w:eastAsia="de-AT"/>
        </w:rPr>
      </w:pPr>
      <w:hyperlink w:anchor="_Toc397426734" w:history="1">
        <w:r w:rsidR="000E085F" w:rsidRPr="006D6858">
          <w:rPr>
            <w:rStyle w:val="Hyperlink"/>
          </w:rPr>
          <w:t>3.4</w:t>
        </w:r>
        <w:r w:rsidR="000E085F" w:rsidRPr="00C04AB9">
          <w:rPr>
            <w:rFonts w:ascii="Calibri" w:hAnsi="Calibri" w:cs="Times New Roman"/>
            <w:sz w:val="22"/>
            <w:szCs w:val="22"/>
            <w:lang w:val="de-AT" w:eastAsia="de-AT"/>
          </w:rPr>
          <w:tab/>
        </w:r>
        <w:r w:rsidR="000E085F" w:rsidRPr="006D6858">
          <w:rPr>
            <w:rStyle w:val="Hyperlink"/>
          </w:rPr>
          <w:t>Sozialer Kontext</w:t>
        </w:r>
        <w:r w:rsidR="000E085F">
          <w:rPr>
            <w:webHidden/>
          </w:rPr>
          <w:tab/>
        </w:r>
        <w:r w:rsidR="000E085F">
          <w:rPr>
            <w:webHidden/>
          </w:rPr>
          <w:fldChar w:fldCharType="begin"/>
        </w:r>
        <w:r w:rsidR="000E085F">
          <w:rPr>
            <w:webHidden/>
          </w:rPr>
          <w:instrText xml:space="preserve"> PAGEREF _Toc397426734 \h </w:instrText>
        </w:r>
        <w:r w:rsidR="000E085F">
          <w:rPr>
            <w:webHidden/>
          </w:rPr>
        </w:r>
        <w:r w:rsidR="000E085F">
          <w:rPr>
            <w:webHidden/>
          </w:rPr>
          <w:fldChar w:fldCharType="separate"/>
        </w:r>
        <w:r w:rsidR="000E085F">
          <w:rPr>
            <w:webHidden/>
          </w:rPr>
          <w:t>12</w:t>
        </w:r>
        <w:r w:rsidR="000E085F">
          <w:rPr>
            <w:webHidden/>
          </w:rPr>
          <w:fldChar w:fldCharType="end"/>
        </w:r>
      </w:hyperlink>
    </w:p>
    <w:p w14:paraId="4060D95F" w14:textId="77777777" w:rsidR="000E085F" w:rsidRPr="00C04AB9" w:rsidRDefault="001E219A">
      <w:pPr>
        <w:pStyle w:val="Verzeichnis2"/>
        <w:rPr>
          <w:rFonts w:ascii="Calibri" w:hAnsi="Calibri" w:cs="Times New Roman"/>
          <w:sz w:val="22"/>
          <w:szCs w:val="22"/>
          <w:lang w:val="de-AT" w:eastAsia="de-AT"/>
        </w:rPr>
      </w:pPr>
      <w:hyperlink w:anchor="_Toc397426735" w:history="1">
        <w:r w:rsidR="000E085F" w:rsidRPr="006D6858">
          <w:rPr>
            <w:rStyle w:val="Hyperlink"/>
          </w:rPr>
          <w:t>3.5</w:t>
        </w:r>
        <w:r w:rsidR="000E085F" w:rsidRPr="00C04AB9">
          <w:rPr>
            <w:rFonts w:ascii="Calibri" w:hAnsi="Calibri" w:cs="Times New Roman"/>
            <w:sz w:val="22"/>
            <w:szCs w:val="22"/>
            <w:lang w:val="de-AT" w:eastAsia="de-AT"/>
          </w:rPr>
          <w:tab/>
        </w:r>
        <w:r w:rsidR="000E085F" w:rsidRPr="006D6858">
          <w:rPr>
            <w:rStyle w:val="Hyperlink"/>
          </w:rPr>
          <w:t>Schlüsselkennzahlen und Eskalationsstufen</w:t>
        </w:r>
        <w:r w:rsidR="000E085F">
          <w:rPr>
            <w:webHidden/>
          </w:rPr>
          <w:tab/>
        </w:r>
        <w:r w:rsidR="000E085F">
          <w:rPr>
            <w:webHidden/>
          </w:rPr>
          <w:fldChar w:fldCharType="begin"/>
        </w:r>
        <w:r w:rsidR="000E085F">
          <w:rPr>
            <w:webHidden/>
          </w:rPr>
          <w:instrText xml:space="preserve"> PAGEREF _Toc397426735 \h </w:instrText>
        </w:r>
        <w:r w:rsidR="000E085F">
          <w:rPr>
            <w:webHidden/>
          </w:rPr>
        </w:r>
        <w:r w:rsidR="000E085F">
          <w:rPr>
            <w:webHidden/>
          </w:rPr>
          <w:fldChar w:fldCharType="separate"/>
        </w:r>
        <w:r w:rsidR="000E085F">
          <w:rPr>
            <w:webHidden/>
          </w:rPr>
          <w:t>13</w:t>
        </w:r>
        <w:r w:rsidR="000E085F">
          <w:rPr>
            <w:webHidden/>
          </w:rPr>
          <w:fldChar w:fldCharType="end"/>
        </w:r>
      </w:hyperlink>
    </w:p>
    <w:p w14:paraId="5E7FE535" w14:textId="77777777" w:rsidR="000E085F" w:rsidRPr="00C04AB9" w:rsidRDefault="001E219A">
      <w:pPr>
        <w:pStyle w:val="Verzeichnis1"/>
        <w:rPr>
          <w:rFonts w:ascii="Calibri" w:hAnsi="Calibri"/>
          <w:b w:val="0"/>
          <w:bCs w:val="0"/>
          <w:sz w:val="22"/>
          <w:szCs w:val="22"/>
          <w:lang w:val="de-AT" w:eastAsia="de-AT"/>
        </w:rPr>
      </w:pPr>
      <w:hyperlink w:anchor="_Toc397426736" w:history="1">
        <w:r w:rsidR="000E085F" w:rsidRPr="006D6858">
          <w:rPr>
            <w:rStyle w:val="Hyperlink"/>
          </w:rPr>
          <w:t>4</w:t>
        </w:r>
        <w:r w:rsidR="000E085F" w:rsidRPr="00C04AB9">
          <w:rPr>
            <w:rFonts w:ascii="Calibri" w:hAnsi="Calibri"/>
            <w:b w:val="0"/>
            <w:bCs w:val="0"/>
            <w:sz w:val="22"/>
            <w:szCs w:val="22"/>
            <w:lang w:val="de-AT" w:eastAsia="de-AT"/>
          </w:rPr>
          <w:tab/>
        </w:r>
        <w:r w:rsidR="000E085F" w:rsidRPr="006D6858">
          <w:rPr>
            <w:rStyle w:val="Hyperlink"/>
          </w:rPr>
          <w:t>Prozessoptimierung und -weiterentwicklung</w:t>
        </w:r>
        <w:r w:rsidR="000E085F">
          <w:rPr>
            <w:webHidden/>
          </w:rPr>
          <w:tab/>
        </w:r>
        <w:r w:rsidR="000E085F">
          <w:rPr>
            <w:webHidden/>
          </w:rPr>
          <w:fldChar w:fldCharType="begin"/>
        </w:r>
        <w:r w:rsidR="000E085F">
          <w:rPr>
            <w:webHidden/>
          </w:rPr>
          <w:instrText xml:space="preserve"> PAGEREF _Toc397426736 \h </w:instrText>
        </w:r>
        <w:r w:rsidR="000E085F">
          <w:rPr>
            <w:webHidden/>
          </w:rPr>
        </w:r>
        <w:r w:rsidR="000E085F">
          <w:rPr>
            <w:webHidden/>
          </w:rPr>
          <w:fldChar w:fldCharType="separate"/>
        </w:r>
        <w:r w:rsidR="000E085F">
          <w:rPr>
            <w:webHidden/>
          </w:rPr>
          <w:t>14</w:t>
        </w:r>
        <w:r w:rsidR="000E085F">
          <w:rPr>
            <w:webHidden/>
          </w:rPr>
          <w:fldChar w:fldCharType="end"/>
        </w:r>
      </w:hyperlink>
    </w:p>
    <w:p w14:paraId="6B88F7F8" w14:textId="77777777" w:rsidR="000E085F" w:rsidRPr="00C04AB9" w:rsidRDefault="001E219A">
      <w:pPr>
        <w:pStyle w:val="Verzeichnis2"/>
        <w:rPr>
          <w:rFonts w:ascii="Calibri" w:hAnsi="Calibri" w:cs="Times New Roman"/>
          <w:sz w:val="22"/>
          <w:szCs w:val="22"/>
          <w:lang w:val="de-AT" w:eastAsia="de-AT"/>
        </w:rPr>
      </w:pPr>
      <w:hyperlink w:anchor="_Toc397426737" w:history="1">
        <w:r w:rsidR="000E085F" w:rsidRPr="006D6858">
          <w:rPr>
            <w:rStyle w:val="Hyperlink"/>
          </w:rPr>
          <w:t>4.1</w:t>
        </w:r>
        <w:r w:rsidR="000E085F" w:rsidRPr="00C04AB9">
          <w:rPr>
            <w:rFonts w:ascii="Calibri" w:hAnsi="Calibri" w:cs="Times New Roman"/>
            <w:sz w:val="22"/>
            <w:szCs w:val="22"/>
            <w:lang w:val="de-AT" w:eastAsia="de-AT"/>
          </w:rPr>
          <w:tab/>
        </w:r>
        <w:r w:rsidR="000E085F" w:rsidRPr="006D6858">
          <w:rPr>
            <w:rStyle w:val="Hyperlink"/>
          </w:rPr>
          <w:t>Leitwerte zur Weiterentwicklung</w:t>
        </w:r>
        <w:r w:rsidR="000E085F">
          <w:rPr>
            <w:webHidden/>
          </w:rPr>
          <w:tab/>
        </w:r>
        <w:r w:rsidR="000E085F">
          <w:rPr>
            <w:webHidden/>
          </w:rPr>
          <w:fldChar w:fldCharType="begin"/>
        </w:r>
        <w:r w:rsidR="000E085F">
          <w:rPr>
            <w:webHidden/>
          </w:rPr>
          <w:instrText xml:space="preserve"> PAGEREF _Toc397426737 \h </w:instrText>
        </w:r>
        <w:r w:rsidR="000E085F">
          <w:rPr>
            <w:webHidden/>
          </w:rPr>
        </w:r>
        <w:r w:rsidR="000E085F">
          <w:rPr>
            <w:webHidden/>
          </w:rPr>
          <w:fldChar w:fldCharType="separate"/>
        </w:r>
        <w:r w:rsidR="000E085F">
          <w:rPr>
            <w:webHidden/>
          </w:rPr>
          <w:t>14</w:t>
        </w:r>
        <w:r w:rsidR="000E085F">
          <w:rPr>
            <w:webHidden/>
          </w:rPr>
          <w:fldChar w:fldCharType="end"/>
        </w:r>
      </w:hyperlink>
    </w:p>
    <w:p w14:paraId="009DDD82" w14:textId="77777777" w:rsidR="000E085F" w:rsidRPr="00C04AB9" w:rsidRDefault="001E219A">
      <w:pPr>
        <w:pStyle w:val="Verzeichnis2"/>
        <w:rPr>
          <w:rFonts w:ascii="Calibri" w:hAnsi="Calibri" w:cs="Times New Roman"/>
          <w:sz w:val="22"/>
          <w:szCs w:val="22"/>
          <w:lang w:val="de-AT" w:eastAsia="de-AT"/>
        </w:rPr>
      </w:pPr>
      <w:hyperlink w:anchor="_Toc397426738" w:history="1">
        <w:r w:rsidR="000E085F" w:rsidRPr="006D6858">
          <w:rPr>
            <w:rStyle w:val="Hyperlink"/>
          </w:rPr>
          <w:t>4.2</w:t>
        </w:r>
        <w:r w:rsidR="000E085F" w:rsidRPr="00C04AB9">
          <w:rPr>
            <w:rFonts w:ascii="Calibri" w:hAnsi="Calibri" w:cs="Times New Roman"/>
            <w:sz w:val="22"/>
            <w:szCs w:val="22"/>
            <w:lang w:val="de-AT" w:eastAsia="de-AT"/>
          </w:rPr>
          <w:tab/>
        </w:r>
        <w:r w:rsidR="000E085F" w:rsidRPr="006D6858">
          <w:rPr>
            <w:rStyle w:val="Hyperlink"/>
          </w:rPr>
          <w:t>Konkretes Vorgehen zur Weiterentwicklung</w:t>
        </w:r>
        <w:r w:rsidR="000E085F">
          <w:rPr>
            <w:webHidden/>
          </w:rPr>
          <w:tab/>
        </w:r>
        <w:r w:rsidR="000E085F">
          <w:rPr>
            <w:webHidden/>
          </w:rPr>
          <w:fldChar w:fldCharType="begin"/>
        </w:r>
        <w:r w:rsidR="000E085F">
          <w:rPr>
            <w:webHidden/>
          </w:rPr>
          <w:instrText xml:space="preserve"> PAGEREF _Toc397426738 \h </w:instrText>
        </w:r>
        <w:r w:rsidR="000E085F">
          <w:rPr>
            <w:webHidden/>
          </w:rPr>
        </w:r>
        <w:r w:rsidR="000E085F">
          <w:rPr>
            <w:webHidden/>
          </w:rPr>
          <w:fldChar w:fldCharType="separate"/>
        </w:r>
        <w:r w:rsidR="000E085F">
          <w:rPr>
            <w:webHidden/>
          </w:rPr>
          <w:t>15</w:t>
        </w:r>
        <w:r w:rsidR="000E085F">
          <w:rPr>
            <w:webHidden/>
          </w:rPr>
          <w:fldChar w:fldCharType="end"/>
        </w:r>
      </w:hyperlink>
    </w:p>
    <w:p w14:paraId="434773CE" w14:textId="77777777" w:rsidR="008E2BCA" w:rsidRPr="00CD1AEC" w:rsidRDefault="00FE7835" w:rsidP="008E2BCA">
      <w:pPr>
        <w:tabs>
          <w:tab w:val="right" w:pos="9781"/>
          <w:tab w:val="right" w:leader="dot" w:pos="10206"/>
        </w:tabs>
        <w:rPr>
          <w:bCs/>
          <w:noProof/>
          <w:szCs w:val="28"/>
        </w:rPr>
      </w:pPr>
      <w:r w:rsidRPr="00CD1AEC">
        <w:rPr>
          <w:bCs/>
          <w:noProof/>
          <w:szCs w:val="28"/>
        </w:rPr>
        <w:fldChar w:fldCharType="end"/>
      </w:r>
    </w:p>
    <w:p w14:paraId="27328CCA" w14:textId="77777777" w:rsidR="008E2BCA" w:rsidRPr="00CD1AEC" w:rsidRDefault="008E2BCA">
      <w:pPr>
        <w:tabs>
          <w:tab w:val="right" w:pos="9781"/>
          <w:tab w:val="right" w:pos="9923"/>
        </w:tabs>
      </w:pPr>
      <w:r w:rsidRPr="00CD1AEC">
        <w:rPr>
          <w:b/>
          <w:bCs/>
          <w:noProof/>
          <w:szCs w:val="28"/>
        </w:rPr>
        <w:br w:type="page"/>
      </w:r>
    </w:p>
    <w:tbl>
      <w:tblPr>
        <w:tblW w:w="1020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606"/>
        <w:gridCol w:w="3073"/>
        <w:gridCol w:w="5529"/>
      </w:tblGrid>
      <w:tr w:rsidR="00CD1AEC" w:rsidRPr="00CD1AEC" w14:paraId="6BAAB3C8" w14:textId="77777777" w:rsidTr="002822E4">
        <w:trPr>
          <w:cantSplit/>
        </w:trPr>
        <w:tc>
          <w:tcPr>
            <w:tcW w:w="10208" w:type="dxa"/>
            <w:gridSpan w:val="3"/>
            <w:shd w:val="clear" w:color="auto" w:fill="D0CECE"/>
          </w:tcPr>
          <w:p w14:paraId="594FF65A" w14:textId="77777777" w:rsidR="00FE020D" w:rsidRPr="00CD1AEC" w:rsidRDefault="00FE020D" w:rsidP="005F18F6">
            <w:pPr>
              <w:spacing w:before="120" w:after="120"/>
              <w:jc w:val="center"/>
              <w:rPr>
                <w:rFonts w:cs="Arial"/>
              </w:rPr>
            </w:pPr>
            <w:r w:rsidRPr="00CD1AEC">
              <w:rPr>
                <w:rFonts w:ascii="Arial Black" w:hAnsi="Arial Black" w:cs="Arial"/>
                <w:sz w:val="32"/>
              </w:rPr>
              <w:lastRenderedPageBreak/>
              <w:t>GELTUNGSBEREICH</w:t>
            </w:r>
            <w:r w:rsidRPr="00CD1AEC">
              <w:rPr>
                <w:rFonts w:ascii="Arial Black" w:hAnsi="Arial Black" w:cs="Arial"/>
                <w:sz w:val="32"/>
              </w:rPr>
              <w:br/>
              <w:t>PROZESSHANDBUCH</w:t>
            </w:r>
          </w:p>
        </w:tc>
      </w:tr>
      <w:tr w:rsidR="00CD1AEC" w:rsidRPr="00CD1AEC" w14:paraId="20AC6802" w14:textId="77777777" w:rsidTr="002822E4">
        <w:trPr>
          <w:cantSplit/>
        </w:trPr>
        <w:tc>
          <w:tcPr>
            <w:tcW w:w="1606" w:type="dxa"/>
            <w:shd w:val="clear" w:color="auto" w:fill="D0CECE"/>
            <w:vAlign w:val="bottom"/>
          </w:tcPr>
          <w:p w14:paraId="0EBFFEBD" w14:textId="77777777" w:rsidR="00FE020D" w:rsidRPr="00CD1AEC" w:rsidRDefault="00FE020D" w:rsidP="005F18F6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Bereich</w:t>
            </w:r>
          </w:p>
        </w:tc>
        <w:tc>
          <w:tcPr>
            <w:tcW w:w="3073" w:type="dxa"/>
            <w:shd w:val="clear" w:color="auto" w:fill="D0CECE"/>
            <w:vAlign w:val="bottom"/>
          </w:tcPr>
          <w:p w14:paraId="769C4E88" w14:textId="77777777" w:rsidR="00FE020D" w:rsidRPr="00CD1AEC" w:rsidRDefault="00FE020D" w:rsidP="005F18F6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Abgrenzung</w:t>
            </w:r>
          </w:p>
        </w:tc>
        <w:tc>
          <w:tcPr>
            <w:tcW w:w="5529" w:type="dxa"/>
            <w:shd w:val="clear" w:color="auto" w:fill="D0CECE"/>
            <w:vAlign w:val="bottom"/>
          </w:tcPr>
          <w:p w14:paraId="657DA83F" w14:textId="77777777" w:rsidR="00FE020D" w:rsidRPr="00CD1AEC" w:rsidRDefault="00FE020D" w:rsidP="005F18F6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Anmerkung</w:t>
            </w:r>
          </w:p>
        </w:tc>
      </w:tr>
      <w:tr w:rsidR="00CD1AEC" w:rsidRPr="00CD1AEC" w14:paraId="20FB9B59" w14:textId="77777777" w:rsidTr="002822E4">
        <w:trPr>
          <w:cantSplit/>
        </w:trPr>
        <w:tc>
          <w:tcPr>
            <w:tcW w:w="1606" w:type="dxa"/>
            <w:shd w:val="clear" w:color="auto" w:fill="D0CECE"/>
          </w:tcPr>
          <w:p w14:paraId="111ED684" w14:textId="77777777" w:rsidR="00FE020D" w:rsidRPr="00CD1AEC" w:rsidRDefault="00FE020D" w:rsidP="005F18F6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Gültig ab</w:t>
            </w:r>
          </w:p>
        </w:tc>
        <w:tc>
          <w:tcPr>
            <w:tcW w:w="3073" w:type="dxa"/>
            <w:shd w:val="clear" w:color="auto" w:fill="auto"/>
          </w:tcPr>
          <w:p w14:paraId="67184BDC" w14:textId="77777777" w:rsidR="00FE020D" w:rsidRPr="00CD1AEC" w:rsidRDefault="00FE020D" w:rsidP="005F18F6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  <w:r w:rsidRPr="00CD1AEC">
              <w:rPr>
                <w:rFonts w:cs="Arial"/>
                <w:bCs/>
                <w:sz w:val="20"/>
              </w:rPr>
              <w:t>xx.xx.xxxx</w:t>
            </w:r>
          </w:p>
        </w:tc>
        <w:tc>
          <w:tcPr>
            <w:tcW w:w="5529" w:type="dxa"/>
            <w:shd w:val="clear" w:color="auto" w:fill="auto"/>
          </w:tcPr>
          <w:p w14:paraId="2A2322D2" w14:textId="77777777" w:rsidR="00FE020D" w:rsidRPr="00CD1AEC" w:rsidRDefault="00FE020D" w:rsidP="005F18F6">
            <w:pPr>
              <w:spacing w:before="60" w:after="60"/>
              <w:jc w:val="left"/>
              <w:rPr>
                <w:rFonts w:cs="Arial"/>
                <w:bCs/>
                <w:sz w:val="20"/>
              </w:rPr>
            </w:pPr>
          </w:p>
        </w:tc>
      </w:tr>
      <w:tr w:rsidR="00CD1AEC" w:rsidRPr="00CD1AEC" w14:paraId="2FF389DB" w14:textId="77777777" w:rsidTr="002822E4">
        <w:trPr>
          <w:cantSplit/>
        </w:trPr>
        <w:tc>
          <w:tcPr>
            <w:tcW w:w="1606" w:type="dxa"/>
            <w:shd w:val="clear" w:color="auto" w:fill="D0CECE"/>
          </w:tcPr>
          <w:p w14:paraId="6F835CA0" w14:textId="77777777" w:rsidR="00FE020D" w:rsidRPr="00CD1AEC" w:rsidRDefault="00FE020D" w:rsidP="005F18F6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Gültig bis</w:t>
            </w:r>
          </w:p>
        </w:tc>
        <w:tc>
          <w:tcPr>
            <w:tcW w:w="3073" w:type="dxa"/>
            <w:shd w:val="clear" w:color="auto" w:fill="auto"/>
          </w:tcPr>
          <w:p w14:paraId="1D856847" w14:textId="77777777" w:rsidR="00FE020D" w:rsidRPr="00CD1AEC" w:rsidRDefault="00FE020D" w:rsidP="005F18F6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  <w:r w:rsidRPr="00CD1AEC">
              <w:rPr>
                <w:rFonts w:cs="Arial"/>
                <w:bCs/>
                <w:sz w:val="20"/>
              </w:rPr>
              <w:t>xx.xx.xxxx</w:t>
            </w:r>
          </w:p>
        </w:tc>
        <w:tc>
          <w:tcPr>
            <w:tcW w:w="5529" w:type="dxa"/>
            <w:shd w:val="clear" w:color="auto" w:fill="auto"/>
          </w:tcPr>
          <w:p w14:paraId="21FE32E7" w14:textId="77777777" w:rsidR="00017B2D" w:rsidRPr="00CD1AEC" w:rsidRDefault="00017B2D" w:rsidP="005F18F6">
            <w:pPr>
              <w:spacing w:before="60" w:after="60"/>
              <w:jc w:val="left"/>
              <w:rPr>
                <w:rFonts w:cs="Arial"/>
                <w:bCs/>
                <w:sz w:val="20"/>
              </w:rPr>
            </w:pPr>
          </w:p>
        </w:tc>
      </w:tr>
      <w:tr w:rsidR="00CD1AEC" w:rsidRPr="00CD1AEC" w14:paraId="53240D5F" w14:textId="77777777" w:rsidTr="002822E4">
        <w:trPr>
          <w:cantSplit/>
        </w:trPr>
        <w:tc>
          <w:tcPr>
            <w:tcW w:w="1606" w:type="dxa"/>
            <w:shd w:val="clear" w:color="auto" w:fill="D0CECE"/>
          </w:tcPr>
          <w:p w14:paraId="2CFC6A68" w14:textId="77777777" w:rsidR="00FE020D" w:rsidRPr="00CD1AEC" w:rsidRDefault="00FE020D" w:rsidP="005F18F6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Gültig für</w:t>
            </w:r>
          </w:p>
        </w:tc>
        <w:tc>
          <w:tcPr>
            <w:tcW w:w="3073" w:type="dxa"/>
            <w:shd w:val="clear" w:color="auto" w:fill="auto"/>
          </w:tcPr>
          <w:p w14:paraId="6A8AD512" w14:textId="77777777" w:rsidR="00FE020D" w:rsidRPr="00CD1AEC" w:rsidRDefault="00FE020D" w:rsidP="005F18F6">
            <w:pPr>
              <w:spacing w:before="60" w:after="60"/>
              <w:jc w:val="left"/>
              <w:rPr>
                <w:rFonts w:cs="Arial"/>
                <w:bCs/>
                <w:sz w:val="20"/>
              </w:rPr>
            </w:pPr>
            <w:r w:rsidRPr="00CD1AEC">
              <w:rPr>
                <w:rFonts w:cs="Arial"/>
                <w:bCs/>
                <w:sz w:val="20"/>
              </w:rPr>
              <w:t>Organisatorische Abgrenzung</w:t>
            </w:r>
          </w:p>
        </w:tc>
        <w:tc>
          <w:tcPr>
            <w:tcW w:w="5529" w:type="dxa"/>
            <w:shd w:val="clear" w:color="auto" w:fill="auto"/>
          </w:tcPr>
          <w:p w14:paraId="6B1D03B4" w14:textId="77777777" w:rsidR="00017B2D" w:rsidRPr="00CD1AEC" w:rsidRDefault="00017B2D" w:rsidP="005F18F6">
            <w:pPr>
              <w:spacing w:before="60" w:after="60"/>
              <w:jc w:val="left"/>
              <w:rPr>
                <w:rFonts w:cs="Arial"/>
                <w:bCs/>
                <w:sz w:val="20"/>
              </w:rPr>
            </w:pPr>
            <w:r w:rsidRPr="00CD1AEC">
              <w:rPr>
                <w:rFonts w:cs="Arial"/>
                <w:bCs/>
                <w:sz w:val="20"/>
              </w:rPr>
              <w:t xml:space="preserve"> </w:t>
            </w:r>
          </w:p>
        </w:tc>
      </w:tr>
      <w:tr w:rsidR="00CD1AEC" w:rsidRPr="00CD1AEC" w14:paraId="056ED5EE" w14:textId="77777777" w:rsidTr="002822E4">
        <w:trPr>
          <w:cantSplit/>
        </w:trPr>
        <w:tc>
          <w:tcPr>
            <w:tcW w:w="1606" w:type="dxa"/>
            <w:shd w:val="clear" w:color="auto" w:fill="D0CECE"/>
            <w:vAlign w:val="bottom"/>
          </w:tcPr>
          <w:p w14:paraId="2921CE74" w14:textId="77777777" w:rsidR="00017B2D" w:rsidRPr="00CD1AEC" w:rsidRDefault="00017B2D" w:rsidP="00665C43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73" w:type="dxa"/>
            <w:shd w:val="clear" w:color="auto" w:fill="D0CECE"/>
            <w:vAlign w:val="bottom"/>
          </w:tcPr>
          <w:p w14:paraId="10FA02EC" w14:textId="77777777" w:rsidR="00017B2D" w:rsidRPr="00CD1AEC" w:rsidRDefault="00017B2D" w:rsidP="00665C43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Name / Org.einheit</w:t>
            </w:r>
          </w:p>
        </w:tc>
        <w:tc>
          <w:tcPr>
            <w:tcW w:w="5529" w:type="dxa"/>
            <w:shd w:val="clear" w:color="auto" w:fill="D0CECE"/>
            <w:vAlign w:val="bottom"/>
          </w:tcPr>
          <w:p w14:paraId="624ED5D9" w14:textId="77777777" w:rsidR="00017B2D" w:rsidRPr="00CD1AEC" w:rsidRDefault="00017B2D" w:rsidP="00665C43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Datum / Unterschrift</w:t>
            </w:r>
          </w:p>
        </w:tc>
      </w:tr>
      <w:tr w:rsidR="00CD1AEC" w:rsidRPr="00CD1AEC" w14:paraId="2B315674" w14:textId="77777777" w:rsidTr="002822E4">
        <w:trPr>
          <w:cantSplit/>
        </w:trPr>
        <w:tc>
          <w:tcPr>
            <w:tcW w:w="1606" w:type="dxa"/>
            <w:shd w:val="clear" w:color="auto" w:fill="D0CECE"/>
          </w:tcPr>
          <w:p w14:paraId="0811B4C0" w14:textId="77777777" w:rsidR="00017B2D" w:rsidRPr="00CD1AEC" w:rsidRDefault="00017B2D" w:rsidP="005F18F6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 xml:space="preserve">Geprüft </w:t>
            </w:r>
          </w:p>
        </w:tc>
        <w:tc>
          <w:tcPr>
            <w:tcW w:w="3073" w:type="dxa"/>
            <w:shd w:val="clear" w:color="auto" w:fill="auto"/>
          </w:tcPr>
          <w:p w14:paraId="2A4FE073" w14:textId="77777777" w:rsidR="00017B2D" w:rsidRPr="00CD1AEC" w:rsidRDefault="00017B2D" w:rsidP="005F18F6">
            <w:pPr>
              <w:spacing w:before="60" w:after="60"/>
              <w:jc w:val="left"/>
              <w:rPr>
                <w:rFonts w:cs="Arial"/>
                <w:bCs/>
                <w:sz w:val="20"/>
              </w:rPr>
            </w:pPr>
            <w:r w:rsidRPr="00CD1AEC">
              <w:rPr>
                <w:rFonts w:cs="Arial"/>
                <w:sz w:val="20"/>
              </w:rPr>
              <w:fldChar w:fldCharType="begin"/>
            </w:r>
            <w:r w:rsidRPr="00CD1AEC">
              <w:rPr>
                <w:rFonts w:cs="Arial"/>
                <w:sz w:val="20"/>
              </w:rPr>
              <w:instrText xml:space="preserve"> DOCPROPERTY "prozesseigner"  \* MERGEFORMAT </w:instrText>
            </w:r>
            <w:r w:rsidRPr="00CD1AEC">
              <w:rPr>
                <w:rFonts w:cs="Arial"/>
                <w:sz w:val="20"/>
              </w:rPr>
              <w:fldChar w:fldCharType="separate"/>
            </w:r>
            <w:r w:rsidR="00CD1AEC" w:rsidRPr="00CD1AEC">
              <w:rPr>
                <w:rFonts w:cs="Arial"/>
                <w:sz w:val="20"/>
              </w:rPr>
              <w:t>Vorname Nachname</w:t>
            </w:r>
            <w:r w:rsidRPr="00CD1AE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29" w:type="dxa"/>
            <w:shd w:val="clear" w:color="auto" w:fill="auto"/>
          </w:tcPr>
          <w:p w14:paraId="5562662E" w14:textId="77777777" w:rsidR="00017B2D" w:rsidRPr="00CD1AEC" w:rsidRDefault="00017B2D" w:rsidP="005F18F6">
            <w:pPr>
              <w:spacing w:before="60" w:after="60"/>
              <w:jc w:val="left"/>
              <w:rPr>
                <w:rFonts w:cs="Arial"/>
                <w:bCs/>
                <w:sz w:val="20"/>
              </w:rPr>
            </w:pPr>
          </w:p>
          <w:p w14:paraId="3AF6DAB6" w14:textId="77777777" w:rsidR="00017B2D" w:rsidRPr="00CD1AEC" w:rsidRDefault="00017B2D" w:rsidP="005F18F6">
            <w:pPr>
              <w:spacing w:before="60" w:after="60"/>
              <w:jc w:val="left"/>
              <w:rPr>
                <w:rFonts w:cs="Arial"/>
                <w:bCs/>
                <w:sz w:val="20"/>
              </w:rPr>
            </w:pPr>
          </w:p>
        </w:tc>
      </w:tr>
      <w:tr w:rsidR="00CD1AEC" w:rsidRPr="00CD1AEC" w14:paraId="73B26F34" w14:textId="77777777" w:rsidTr="002822E4">
        <w:trPr>
          <w:cantSplit/>
        </w:trPr>
        <w:tc>
          <w:tcPr>
            <w:tcW w:w="1606" w:type="dxa"/>
            <w:shd w:val="clear" w:color="auto" w:fill="D0CECE"/>
          </w:tcPr>
          <w:p w14:paraId="1ECE6DEB" w14:textId="77777777" w:rsidR="00017B2D" w:rsidRPr="00CD1AEC" w:rsidRDefault="00017B2D" w:rsidP="005F18F6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Freigegeben</w:t>
            </w:r>
          </w:p>
        </w:tc>
        <w:tc>
          <w:tcPr>
            <w:tcW w:w="3073" w:type="dxa"/>
            <w:shd w:val="clear" w:color="auto" w:fill="auto"/>
          </w:tcPr>
          <w:p w14:paraId="705B98AD" w14:textId="77777777" w:rsidR="00017B2D" w:rsidRPr="00CD1AEC" w:rsidRDefault="00017B2D" w:rsidP="005F18F6">
            <w:pPr>
              <w:spacing w:before="60" w:after="60"/>
              <w:jc w:val="left"/>
              <w:rPr>
                <w:rFonts w:cs="Arial"/>
                <w:bCs/>
                <w:sz w:val="20"/>
              </w:rPr>
            </w:pPr>
            <w:r w:rsidRPr="00CD1AEC">
              <w:rPr>
                <w:rFonts w:cs="Arial"/>
                <w:sz w:val="20"/>
              </w:rPr>
              <w:fldChar w:fldCharType="begin"/>
            </w:r>
            <w:r w:rsidRPr="00CD1AEC">
              <w:rPr>
                <w:rFonts w:cs="Arial"/>
                <w:sz w:val="20"/>
              </w:rPr>
              <w:instrText xml:space="preserve"> DOCPROPERTY "prozesseigner"  \* MERGEFORMAT </w:instrText>
            </w:r>
            <w:r w:rsidRPr="00CD1AEC">
              <w:rPr>
                <w:rFonts w:cs="Arial"/>
                <w:sz w:val="20"/>
              </w:rPr>
              <w:fldChar w:fldCharType="separate"/>
            </w:r>
            <w:r w:rsidR="00CD1AEC" w:rsidRPr="00CD1AEC">
              <w:rPr>
                <w:rFonts w:cs="Arial"/>
                <w:sz w:val="20"/>
              </w:rPr>
              <w:t>Vorname Nachname</w:t>
            </w:r>
            <w:r w:rsidRPr="00CD1AE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29" w:type="dxa"/>
            <w:shd w:val="clear" w:color="auto" w:fill="auto"/>
          </w:tcPr>
          <w:p w14:paraId="04FD098E" w14:textId="77777777" w:rsidR="00017B2D" w:rsidRPr="00CD1AEC" w:rsidRDefault="00017B2D" w:rsidP="005F18F6">
            <w:pPr>
              <w:spacing w:before="60" w:after="60"/>
              <w:jc w:val="left"/>
              <w:rPr>
                <w:rFonts w:cs="Arial"/>
                <w:bCs/>
                <w:sz w:val="20"/>
              </w:rPr>
            </w:pPr>
          </w:p>
          <w:p w14:paraId="7A6444DB" w14:textId="77777777" w:rsidR="00017B2D" w:rsidRPr="00CD1AEC" w:rsidRDefault="00017B2D" w:rsidP="005F18F6">
            <w:pPr>
              <w:spacing w:before="60" w:after="60"/>
              <w:jc w:val="left"/>
              <w:rPr>
                <w:rFonts w:cs="Arial"/>
                <w:bCs/>
                <w:sz w:val="20"/>
              </w:rPr>
            </w:pPr>
          </w:p>
        </w:tc>
      </w:tr>
    </w:tbl>
    <w:p w14:paraId="1F612297" w14:textId="77777777" w:rsidR="00FE020D" w:rsidRPr="00CD1AEC" w:rsidRDefault="00FE020D">
      <w:pPr>
        <w:tabs>
          <w:tab w:val="right" w:pos="9781"/>
          <w:tab w:val="right" w:pos="9923"/>
        </w:tabs>
      </w:pPr>
    </w:p>
    <w:p w14:paraId="6C78C8B4" w14:textId="77777777" w:rsidR="00FE020D" w:rsidRPr="00CD1AEC" w:rsidRDefault="00FE020D">
      <w:pPr>
        <w:tabs>
          <w:tab w:val="right" w:pos="9781"/>
          <w:tab w:val="right" w:pos="9923"/>
        </w:tabs>
      </w:pPr>
    </w:p>
    <w:tbl>
      <w:tblPr>
        <w:tblW w:w="1020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5528"/>
        <w:gridCol w:w="2270"/>
      </w:tblGrid>
      <w:tr w:rsidR="00CD1AEC" w:rsidRPr="00CD1AEC" w14:paraId="7486C846" w14:textId="77777777" w:rsidTr="002822E4">
        <w:trPr>
          <w:cantSplit/>
        </w:trPr>
        <w:tc>
          <w:tcPr>
            <w:tcW w:w="10208" w:type="dxa"/>
            <w:gridSpan w:val="4"/>
            <w:shd w:val="clear" w:color="auto" w:fill="D0CECE"/>
          </w:tcPr>
          <w:p w14:paraId="70B89707" w14:textId="77777777" w:rsidR="00BC7454" w:rsidRPr="00CD1AEC" w:rsidRDefault="00BC7454" w:rsidP="008E2BCA">
            <w:pPr>
              <w:spacing w:before="120" w:after="120"/>
              <w:jc w:val="center"/>
              <w:rPr>
                <w:rFonts w:ascii="Arial Black" w:hAnsi="Arial Black" w:cs="Arial"/>
                <w:sz w:val="32"/>
              </w:rPr>
            </w:pPr>
            <w:bookmarkStart w:id="0" w:name="_Toc480014310"/>
            <w:r w:rsidRPr="00CD1AEC">
              <w:rPr>
                <w:rFonts w:ascii="Arial Black" w:hAnsi="Arial Black" w:cs="Arial"/>
                <w:sz w:val="32"/>
              </w:rPr>
              <w:t>ÄNDERUNGSVERZEICHNIS</w:t>
            </w:r>
          </w:p>
        </w:tc>
      </w:tr>
      <w:tr w:rsidR="00CD1AEC" w:rsidRPr="00CD1AEC" w14:paraId="03B091BD" w14:textId="77777777" w:rsidTr="002822E4">
        <w:trPr>
          <w:cantSplit/>
        </w:trPr>
        <w:tc>
          <w:tcPr>
            <w:tcW w:w="1276" w:type="dxa"/>
            <w:shd w:val="clear" w:color="auto" w:fill="D0CECE"/>
            <w:vAlign w:val="bottom"/>
          </w:tcPr>
          <w:p w14:paraId="71BE1273" w14:textId="77777777" w:rsidR="008E2BCA" w:rsidRPr="00CD1AEC" w:rsidRDefault="008E2BCA" w:rsidP="006A1B8A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Versions-</w:t>
            </w:r>
            <w:r w:rsidRPr="00CD1AEC">
              <w:rPr>
                <w:rFonts w:cs="Arial"/>
                <w:b/>
                <w:bCs/>
                <w:sz w:val="18"/>
                <w:szCs w:val="18"/>
              </w:rPr>
              <w:br/>
              <w:t>nummer</w:t>
            </w:r>
          </w:p>
        </w:tc>
        <w:tc>
          <w:tcPr>
            <w:tcW w:w="1134" w:type="dxa"/>
            <w:shd w:val="clear" w:color="auto" w:fill="D0CECE"/>
            <w:vAlign w:val="bottom"/>
          </w:tcPr>
          <w:p w14:paraId="23D6AAB5" w14:textId="77777777" w:rsidR="008E2BCA" w:rsidRPr="00CD1AEC" w:rsidRDefault="008E2BCA" w:rsidP="006A1B8A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shd w:val="clear" w:color="auto" w:fill="D0CECE"/>
            <w:vAlign w:val="bottom"/>
          </w:tcPr>
          <w:p w14:paraId="7D5FAF00" w14:textId="77777777" w:rsidR="008E2BCA" w:rsidRPr="00CD1AEC" w:rsidRDefault="008E2BCA" w:rsidP="006A1B8A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Änderung</w:t>
            </w:r>
          </w:p>
        </w:tc>
        <w:tc>
          <w:tcPr>
            <w:tcW w:w="2270" w:type="dxa"/>
            <w:shd w:val="clear" w:color="auto" w:fill="D0CECE"/>
            <w:vAlign w:val="bottom"/>
          </w:tcPr>
          <w:p w14:paraId="5AC99D9E" w14:textId="77777777" w:rsidR="008E2BCA" w:rsidRPr="00CD1AEC" w:rsidRDefault="008E2BCA" w:rsidP="006A1B8A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Ersteller</w:t>
            </w:r>
          </w:p>
        </w:tc>
      </w:tr>
      <w:tr w:rsidR="00CD1AEC" w:rsidRPr="00CD1AEC" w14:paraId="20319A9D" w14:textId="77777777" w:rsidTr="00CD1AEC">
        <w:trPr>
          <w:cantSplit/>
        </w:trPr>
        <w:tc>
          <w:tcPr>
            <w:tcW w:w="1276" w:type="dxa"/>
          </w:tcPr>
          <w:p w14:paraId="27D3C33F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0.1</w:t>
            </w:r>
          </w:p>
        </w:tc>
        <w:tc>
          <w:tcPr>
            <w:tcW w:w="1134" w:type="dxa"/>
          </w:tcPr>
          <w:p w14:paraId="01F61B96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01.01.0</w:t>
            </w:r>
            <w:r w:rsidR="00C431F3" w:rsidRPr="00CD1AEC">
              <w:rPr>
                <w:rFonts w:cs="Arial"/>
                <w:sz w:val="20"/>
              </w:rPr>
              <w:t>6</w:t>
            </w:r>
          </w:p>
        </w:tc>
        <w:tc>
          <w:tcPr>
            <w:tcW w:w="5528" w:type="dxa"/>
          </w:tcPr>
          <w:p w14:paraId="598CF8D8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Erstansatz Pro</w:t>
            </w:r>
            <w:r w:rsidR="005026F1" w:rsidRPr="00CD1AEC">
              <w:rPr>
                <w:rFonts w:cs="Arial"/>
                <w:sz w:val="20"/>
              </w:rPr>
              <w:t>z</w:t>
            </w:r>
            <w:r w:rsidRPr="00CD1AEC">
              <w:rPr>
                <w:rFonts w:cs="Arial"/>
                <w:sz w:val="20"/>
              </w:rPr>
              <w:t>e</w:t>
            </w:r>
            <w:r w:rsidR="005026F1" w:rsidRPr="00CD1AEC">
              <w:rPr>
                <w:rFonts w:cs="Arial"/>
                <w:sz w:val="20"/>
              </w:rPr>
              <w:t>ss</w:t>
            </w:r>
            <w:r w:rsidRPr="00CD1AEC">
              <w:rPr>
                <w:rFonts w:cs="Arial"/>
                <w:sz w:val="20"/>
              </w:rPr>
              <w:t>handbuch</w:t>
            </w:r>
          </w:p>
        </w:tc>
        <w:tc>
          <w:tcPr>
            <w:tcW w:w="2270" w:type="dxa"/>
          </w:tcPr>
          <w:p w14:paraId="10336EE2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N.N.</w:t>
            </w:r>
          </w:p>
        </w:tc>
      </w:tr>
      <w:tr w:rsidR="00CD1AEC" w:rsidRPr="00CD1AEC" w14:paraId="1AD58B42" w14:textId="77777777" w:rsidTr="00CD1AEC">
        <w:trPr>
          <w:cantSplit/>
        </w:trPr>
        <w:tc>
          <w:tcPr>
            <w:tcW w:w="1276" w:type="dxa"/>
          </w:tcPr>
          <w:p w14:paraId="2A052997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319544F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5528" w:type="dxa"/>
          </w:tcPr>
          <w:p w14:paraId="1DC414FF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270" w:type="dxa"/>
          </w:tcPr>
          <w:p w14:paraId="06663A41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4577B21A" w14:textId="77777777" w:rsidTr="00CD1AEC">
        <w:trPr>
          <w:cantSplit/>
        </w:trPr>
        <w:tc>
          <w:tcPr>
            <w:tcW w:w="1276" w:type="dxa"/>
          </w:tcPr>
          <w:p w14:paraId="0D4C2CEF" w14:textId="77777777" w:rsidR="008E2BCA" w:rsidRPr="00CD1AEC" w:rsidRDefault="008E2BCA">
            <w:pPr>
              <w:pStyle w:val="Kopfzeile"/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E648B04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5528" w:type="dxa"/>
          </w:tcPr>
          <w:p w14:paraId="3235E927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270" w:type="dxa"/>
          </w:tcPr>
          <w:p w14:paraId="593E48B2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0129C9F2" w14:textId="77777777" w:rsidTr="00CD1AEC">
        <w:trPr>
          <w:cantSplit/>
        </w:trPr>
        <w:tc>
          <w:tcPr>
            <w:tcW w:w="1276" w:type="dxa"/>
          </w:tcPr>
          <w:p w14:paraId="1BF85654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114A7EA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5528" w:type="dxa"/>
          </w:tcPr>
          <w:p w14:paraId="307A75DB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270" w:type="dxa"/>
          </w:tcPr>
          <w:p w14:paraId="65080EB9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0AAC4A64" w14:textId="77777777" w:rsidTr="00CD1AEC">
        <w:trPr>
          <w:cantSplit/>
        </w:trPr>
        <w:tc>
          <w:tcPr>
            <w:tcW w:w="1276" w:type="dxa"/>
          </w:tcPr>
          <w:p w14:paraId="3B34EA42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80BB94B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5528" w:type="dxa"/>
          </w:tcPr>
          <w:p w14:paraId="74D07D4F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270" w:type="dxa"/>
          </w:tcPr>
          <w:p w14:paraId="7D6444B2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39C319F7" w14:textId="77777777" w:rsidTr="00CD1AEC">
        <w:trPr>
          <w:cantSplit/>
        </w:trPr>
        <w:tc>
          <w:tcPr>
            <w:tcW w:w="1276" w:type="dxa"/>
          </w:tcPr>
          <w:p w14:paraId="0EAE9D32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BD149D9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5528" w:type="dxa"/>
          </w:tcPr>
          <w:p w14:paraId="070AFD00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270" w:type="dxa"/>
          </w:tcPr>
          <w:p w14:paraId="4B98A372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46C93E86" w14:textId="77777777" w:rsidTr="00CD1AEC">
        <w:trPr>
          <w:cantSplit/>
        </w:trPr>
        <w:tc>
          <w:tcPr>
            <w:tcW w:w="1276" w:type="dxa"/>
          </w:tcPr>
          <w:p w14:paraId="0CC7F27F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6DAEBCD6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5528" w:type="dxa"/>
          </w:tcPr>
          <w:p w14:paraId="638F619D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270" w:type="dxa"/>
          </w:tcPr>
          <w:p w14:paraId="0EA0B841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5BB0A9A3" w14:textId="77777777" w:rsidTr="00CD1AEC">
        <w:trPr>
          <w:cantSplit/>
        </w:trPr>
        <w:tc>
          <w:tcPr>
            <w:tcW w:w="1276" w:type="dxa"/>
          </w:tcPr>
          <w:p w14:paraId="31707B43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3359859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5528" w:type="dxa"/>
          </w:tcPr>
          <w:p w14:paraId="7A227475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270" w:type="dxa"/>
          </w:tcPr>
          <w:p w14:paraId="16DA9C73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45BF9A38" w14:textId="77777777" w:rsidTr="00CD1AEC">
        <w:trPr>
          <w:cantSplit/>
        </w:trPr>
        <w:tc>
          <w:tcPr>
            <w:tcW w:w="1276" w:type="dxa"/>
          </w:tcPr>
          <w:p w14:paraId="2368C575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56BDAEC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5528" w:type="dxa"/>
          </w:tcPr>
          <w:p w14:paraId="15BA32CE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270" w:type="dxa"/>
          </w:tcPr>
          <w:p w14:paraId="233BBC9D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278C6CAD" w14:textId="77777777" w:rsidTr="00CD1AEC">
        <w:trPr>
          <w:cantSplit/>
        </w:trPr>
        <w:tc>
          <w:tcPr>
            <w:tcW w:w="1276" w:type="dxa"/>
          </w:tcPr>
          <w:p w14:paraId="628C1F3F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497A9FA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5528" w:type="dxa"/>
          </w:tcPr>
          <w:p w14:paraId="3960997D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270" w:type="dxa"/>
          </w:tcPr>
          <w:p w14:paraId="49ED16B1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0D684030" w14:textId="77777777" w:rsidTr="00CD1AEC">
        <w:trPr>
          <w:cantSplit/>
        </w:trPr>
        <w:tc>
          <w:tcPr>
            <w:tcW w:w="1276" w:type="dxa"/>
          </w:tcPr>
          <w:p w14:paraId="513203A9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6C349EF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5528" w:type="dxa"/>
          </w:tcPr>
          <w:p w14:paraId="0CF7F9A5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270" w:type="dxa"/>
          </w:tcPr>
          <w:p w14:paraId="2030DBAD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05685A94" w14:textId="77777777" w:rsidTr="00CD1AEC">
        <w:trPr>
          <w:cantSplit/>
        </w:trPr>
        <w:tc>
          <w:tcPr>
            <w:tcW w:w="1276" w:type="dxa"/>
          </w:tcPr>
          <w:p w14:paraId="737317B9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1620D71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5528" w:type="dxa"/>
          </w:tcPr>
          <w:p w14:paraId="49AA7DFE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270" w:type="dxa"/>
          </w:tcPr>
          <w:p w14:paraId="2CB0603A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39D3111C" w14:textId="77777777" w:rsidTr="00CD1AEC">
        <w:trPr>
          <w:cantSplit/>
        </w:trPr>
        <w:tc>
          <w:tcPr>
            <w:tcW w:w="1276" w:type="dxa"/>
          </w:tcPr>
          <w:p w14:paraId="0F679A83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49F56A7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5528" w:type="dxa"/>
          </w:tcPr>
          <w:p w14:paraId="3FCC0DF3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270" w:type="dxa"/>
          </w:tcPr>
          <w:p w14:paraId="123FEF7C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</w:tr>
    </w:tbl>
    <w:p w14:paraId="71442753" w14:textId="77777777" w:rsidR="008E2BCA" w:rsidRPr="00CD1AEC" w:rsidRDefault="008E2BCA" w:rsidP="00D87865"/>
    <w:p w14:paraId="5EA59848" w14:textId="77777777" w:rsidR="008E2BCA" w:rsidRPr="00CD1AEC" w:rsidRDefault="008E2BCA">
      <w:pPr>
        <w:tabs>
          <w:tab w:val="right" w:pos="9781"/>
          <w:tab w:val="right" w:pos="9923"/>
        </w:tabs>
      </w:pPr>
      <w:bookmarkStart w:id="1" w:name="_Toc519156897"/>
      <w:bookmarkStart w:id="2" w:name="_Toc519156969"/>
      <w:bookmarkStart w:id="3" w:name="_Toc519157040"/>
      <w:r w:rsidRPr="00CD1AEC">
        <w:rPr>
          <w:b/>
          <w:bCs/>
          <w:noProof/>
          <w:szCs w:val="28"/>
        </w:rPr>
        <w:br w:type="page"/>
      </w:r>
    </w:p>
    <w:tbl>
      <w:tblPr>
        <w:tblW w:w="1020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2126"/>
        <w:gridCol w:w="2553"/>
      </w:tblGrid>
      <w:tr w:rsidR="00CD1AEC" w:rsidRPr="00CD1AEC" w14:paraId="7031808B" w14:textId="77777777" w:rsidTr="002822E4">
        <w:trPr>
          <w:cantSplit/>
        </w:trPr>
        <w:tc>
          <w:tcPr>
            <w:tcW w:w="10208" w:type="dxa"/>
            <w:gridSpan w:val="5"/>
            <w:shd w:val="clear" w:color="auto" w:fill="D0CECE"/>
          </w:tcPr>
          <w:p w14:paraId="11CFE930" w14:textId="77777777" w:rsidR="00BC7454" w:rsidRPr="00CD1AEC" w:rsidRDefault="00BC7454" w:rsidP="008E2BCA">
            <w:pPr>
              <w:spacing w:before="120" w:after="120"/>
              <w:jc w:val="center"/>
              <w:rPr>
                <w:rFonts w:ascii="Arial Black" w:hAnsi="Arial Black" w:cs="Arial"/>
                <w:sz w:val="32"/>
              </w:rPr>
            </w:pPr>
            <w:r w:rsidRPr="00CD1AEC">
              <w:rPr>
                <w:rFonts w:ascii="Arial Black" w:hAnsi="Arial Black" w:cs="Arial"/>
                <w:sz w:val="32"/>
              </w:rPr>
              <w:lastRenderedPageBreak/>
              <w:t>ANSPRECHPARTNER</w:t>
            </w:r>
          </w:p>
        </w:tc>
      </w:tr>
      <w:tr w:rsidR="00CD1AEC" w:rsidRPr="00CD1AEC" w14:paraId="6CC8A44E" w14:textId="77777777" w:rsidTr="002822E4">
        <w:trPr>
          <w:cantSplit/>
        </w:trPr>
        <w:tc>
          <w:tcPr>
            <w:tcW w:w="1843" w:type="dxa"/>
            <w:shd w:val="clear" w:color="auto" w:fill="D0CECE"/>
            <w:vAlign w:val="bottom"/>
          </w:tcPr>
          <w:p w14:paraId="361D57D9" w14:textId="77777777" w:rsidR="008E2BCA" w:rsidRPr="00CD1AEC" w:rsidRDefault="008E2BCA" w:rsidP="006A1B8A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843" w:type="dxa"/>
            <w:shd w:val="clear" w:color="auto" w:fill="D0CECE"/>
            <w:vAlign w:val="bottom"/>
          </w:tcPr>
          <w:p w14:paraId="1EBFE358" w14:textId="77777777" w:rsidR="008E2BCA" w:rsidRPr="00CD1AEC" w:rsidRDefault="008E2BCA" w:rsidP="006A1B8A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Organisations-</w:t>
            </w:r>
            <w:r w:rsidRPr="00CD1AEC">
              <w:rPr>
                <w:rFonts w:cs="Arial"/>
                <w:b/>
                <w:bCs/>
                <w:sz w:val="18"/>
                <w:szCs w:val="18"/>
              </w:rPr>
              <w:br/>
              <w:t>einheit</w:t>
            </w:r>
          </w:p>
        </w:tc>
        <w:tc>
          <w:tcPr>
            <w:tcW w:w="1843" w:type="dxa"/>
            <w:shd w:val="clear" w:color="auto" w:fill="D0CECE"/>
            <w:vAlign w:val="bottom"/>
          </w:tcPr>
          <w:p w14:paraId="428173B2" w14:textId="77777777" w:rsidR="008E2BCA" w:rsidRPr="00CD1AEC" w:rsidRDefault="008E2BCA" w:rsidP="006A1B8A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 xml:space="preserve">Rolle im </w:t>
            </w:r>
            <w:r w:rsidR="00547250" w:rsidRPr="00CD1AEC">
              <w:rPr>
                <w:rFonts w:cs="Arial"/>
                <w:b/>
                <w:bCs/>
                <w:sz w:val="18"/>
                <w:szCs w:val="18"/>
              </w:rPr>
              <w:t>Prozess</w:t>
            </w:r>
          </w:p>
        </w:tc>
        <w:tc>
          <w:tcPr>
            <w:tcW w:w="2126" w:type="dxa"/>
            <w:shd w:val="clear" w:color="auto" w:fill="D0CECE"/>
            <w:vAlign w:val="bottom"/>
          </w:tcPr>
          <w:p w14:paraId="7B404D80" w14:textId="77777777" w:rsidR="008E2BCA" w:rsidRPr="00CD1AEC" w:rsidRDefault="008E2BCA" w:rsidP="006A1B8A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  <w:lang w:val="it-IT"/>
              </w:rPr>
              <w:t>Telefon</w:t>
            </w:r>
            <w:r w:rsidRPr="00CD1AEC">
              <w:rPr>
                <w:rFonts w:cs="Arial"/>
                <w:b/>
                <w:bCs/>
                <w:sz w:val="18"/>
                <w:szCs w:val="18"/>
                <w:lang w:val="it-IT"/>
              </w:rPr>
              <w:br/>
            </w:r>
            <w:r w:rsidRPr="00CD1AEC">
              <w:rPr>
                <w:rFonts w:cs="Arial"/>
                <w:sz w:val="18"/>
                <w:szCs w:val="18"/>
                <w:lang w:val="it-IT"/>
              </w:rPr>
              <w:t>(Büro, Mobil, Privat, …)</w:t>
            </w:r>
          </w:p>
        </w:tc>
        <w:tc>
          <w:tcPr>
            <w:tcW w:w="2553" w:type="dxa"/>
            <w:shd w:val="clear" w:color="auto" w:fill="D0CECE"/>
            <w:vAlign w:val="bottom"/>
          </w:tcPr>
          <w:p w14:paraId="6CEA1F88" w14:textId="77777777" w:rsidR="008E2BCA" w:rsidRPr="00CD1AEC" w:rsidRDefault="008E2BCA" w:rsidP="006A1B8A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CD1AEC" w:rsidRPr="00CD1AEC" w14:paraId="08E9F525" w14:textId="77777777" w:rsidTr="00CD1AEC">
        <w:trPr>
          <w:cantSplit/>
        </w:trPr>
        <w:tc>
          <w:tcPr>
            <w:tcW w:w="1843" w:type="dxa"/>
          </w:tcPr>
          <w:p w14:paraId="685446EF" w14:textId="77777777" w:rsidR="008E2BCA" w:rsidRPr="00CD1AEC" w:rsidRDefault="00B00008">
            <w:pPr>
              <w:spacing w:before="60" w:after="60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fldChar w:fldCharType="begin"/>
            </w:r>
            <w:r w:rsidRPr="00CD1AEC">
              <w:rPr>
                <w:rFonts w:cs="Arial"/>
                <w:sz w:val="20"/>
              </w:rPr>
              <w:instrText xml:space="preserve"> DOCPROPERTY "prozesseigner"  \* MERGEFORMAT </w:instrText>
            </w:r>
            <w:r w:rsidRPr="00CD1AEC">
              <w:rPr>
                <w:rFonts w:cs="Arial"/>
                <w:sz w:val="20"/>
              </w:rPr>
              <w:fldChar w:fldCharType="separate"/>
            </w:r>
            <w:r w:rsidR="00CD1AEC" w:rsidRPr="00CD1AEC">
              <w:rPr>
                <w:rFonts w:cs="Arial"/>
                <w:sz w:val="20"/>
              </w:rPr>
              <w:t>Vorname Nachname</w:t>
            </w:r>
            <w:r w:rsidRPr="00CD1AE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</w:tcPr>
          <w:p w14:paraId="04322FBF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145E5B9A" w14:textId="77777777" w:rsidR="008E2BCA" w:rsidRPr="00CD1AEC" w:rsidRDefault="00B00008">
            <w:pPr>
              <w:spacing w:before="60" w:after="60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Prozesseigner</w:t>
            </w:r>
          </w:p>
        </w:tc>
        <w:tc>
          <w:tcPr>
            <w:tcW w:w="2126" w:type="dxa"/>
          </w:tcPr>
          <w:p w14:paraId="02ECD2AE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525B055F" w14:textId="77777777" w:rsidR="008E2BCA" w:rsidRPr="00CD1AEC" w:rsidRDefault="008E2BCA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49F218BB" w14:textId="77777777" w:rsidTr="00CD1AEC">
        <w:trPr>
          <w:cantSplit/>
        </w:trPr>
        <w:tc>
          <w:tcPr>
            <w:tcW w:w="1843" w:type="dxa"/>
          </w:tcPr>
          <w:p w14:paraId="126E3894" w14:textId="77777777" w:rsidR="00B00008" w:rsidRPr="00CD1AEC" w:rsidRDefault="00B00008" w:rsidP="00B00008">
            <w:pPr>
              <w:spacing w:before="60" w:after="60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fldChar w:fldCharType="begin"/>
            </w:r>
            <w:r w:rsidRPr="00CD1AEC">
              <w:rPr>
                <w:rFonts w:cs="Arial"/>
                <w:sz w:val="20"/>
              </w:rPr>
              <w:instrText xml:space="preserve"> DOCPROPERTY "prozessverantwortlicher"  \* MERGEFORMAT </w:instrText>
            </w:r>
            <w:r w:rsidRPr="00CD1AEC">
              <w:rPr>
                <w:rFonts w:cs="Arial"/>
                <w:sz w:val="20"/>
              </w:rPr>
              <w:fldChar w:fldCharType="separate"/>
            </w:r>
            <w:r w:rsidR="00CD1AEC" w:rsidRPr="00CD1AEC">
              <w:rPr>
                <w:rFonts w:cs="Arial"/>
                <w:sz w:val="20"/>
              </w:rPr>
              <w:t>Vorname Nachname</w:t>
            </w:r>
            <w:r w:rsidRPr="00CD1AE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</w:tcPr>
          <w:p w14:paraId="297D38B8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43F5B21A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Prozess-verantwortlicher</w:t>
            </w:r>
          </w:p>
        </w:tc>
        <w:tc>
          <w:tcPr>
            <w:tcW w:w="2126" w:type="dxa"/>
          </w:tcPr>
          <w:p w14:paraId="43BE5F52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795B9863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7ABE304B" w14:textId="77777777" w:rsidTr="00CD1AEC">
        <w:trPr>
          <w:cantSplit/>
        </w:trPr>
        <w:tc>
          <w:tcPr>
            <w:tcW w:w="1843" w:type="dxa"/>
          </w:tcPr>
          <w:p w14:paraId="67ABA70E" w14:textId="77777777" w:rsidR="00B00008" w:rsidRPr="00CD1AEC" w:rsidRDefault="00B00008">
            <w:pPr>
              <w:pStyle w:val="Kopfzeile"/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3F34BE38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65724707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6C1BCBD4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016780A0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656D80DF" w14:textId="77777777" w:rsidTr="00CD1AEC">
        <w:trPr>
          <w:cantSplit/>
        </w:trPr>
        <w:tc>
          <w:tcPr>
            <w:tcW w:w="1843" w:type="dxa"/>
          </w:tcPr>
          <w:p w14:paraId="6D4FB9F6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269DFC65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15E86312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0F2D5BBF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5A255652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74466160" w14:textId="77777777" w:rsidTr="00CD1AEC">
        <w:trPr>
          <w:cantSplit/>
        </w:trPr>
        <w:tc>
          <w:tcPr>
            <w:tcW w:w="1843" w:type="dxa"/>
          </w:tcPr>
          <w:p w14:paraId="34F5D93B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569B8DB1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2897904D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59879B02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42528F0B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75EE1286" w14:textId="77777777" w:rsidTr="00CD1AEC">
        <w:trPr>
          <w:cantSplit/>
        </w:trPr>
        <w:tc>
          <w:tcPr>
            <w:tcW w:w="1843" w:type="dxa"/>
          </w:tcPr>
          <w:p w14:paraId="4B128B8C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21805473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53348A68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21AE8E53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4096D820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19020252" w14:textId="77777777" w:rsidTr="00CD1AEC">
        <w:trPr>
          <w:cantSplit/>
        </w:trPr>
        <w:tc>
          <w:tcPr>
            <w:tcW w:w="1843" w:type="dxa"/>
          </w:tcPr>
          <w:p w14:paraId="494982C9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242B2646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26680953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003A69FB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5C0077D5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408E105B" w14:textId="77777777" w:rsidTr="00CD1AEC">
        <w:trPr>
          <w:cantSplit/>
        </w:trPr>
        <w:tc>
          <w:tcPr>
            <w:tcW w:w="1843" w:type="dxa"/>
          </w:tcPr>
          <w:p w14:paraId="7D1FC0C7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46338CF3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42B32D74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6EE3998C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2C868AF8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2A59C01A" w14:textId="77777777" w:rsidTr="00CD1AEC">
        <w:trPr>
          <w:cantSplit/>
        </w:trPr>
        <w:tc>
          <w:tcPr>
            <w:tcW w:w="1843" w:type="dxa"/>
          </w:tcPr>
          <w:p w14:paraId="251638BE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608BA803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68B976DF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2E12258D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09375237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25B4F040" w14:textId="77777777" w:rsidTr="00CD1AEC">
        <w:trPr>
          <w:cantSplit/>
        </w:trPr>
        <w:tc>
          <w:tcPr>
            <w:tcW w:w="1843" w:type="dxa"/>
          </w:tcPr>
          <w:p w14:paraId="502B8128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3006C1F6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0E4BB976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0A169519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1F62A086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40A744D5" w14:textId="77777777" w:rsidTr="00CD1AEC">
        <w:trPr>
          <w:cantSplit/>
        </w:trPr>
        <w:tc>
          <w:tcPr>
            <w:tcW w:w="1843" w:type="dxa"/>
          </w:tcPr>
          <w:p w14:paraId="29718A3D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03D1087A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053EDA49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5748CB34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1EA87BEF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5D1A8F1C" w14:textId="77777777" w:rsidTr="00CD1AEC">
        <w:trPr>
          <w:cantSplit/>
        </w:trPr>
        <w:tc>
          <w:tcPr>
            <w:tcW w:w="1843" w:type="dxa"/>
          </w:tcPr>
          <w:p w14:paraId="6C088461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1DCB77C0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21BDB3A1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05A0E7C8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08E8914B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7FE16130" w14:textId="77777777" w:rsidTr="00CD1AEC">
        <w:trPr>
          <w:cantSplit/>
        </w:trPr>
        <w:tc>
          <w:tcPr>
            <w:tcW w:w="1843" w:type="dxa"/>
          </w:tcPr>
          <w:p w14:paraId="5EF10D19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60904F72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1B44C0AD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37A074C8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21ACDE85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46BA46CD" w14:textId="77777777" w:rsidTr="00CD1AEC">
        <w:trPr>
          <w:cantSplit/>
        </w:trPr>
        <w:tc>
          <w:tcPr>
            <w:tcW w:w="1843" w:type="dxa"/>
          </w:tcPr>
          <w:p w14:paraId="045A7C95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1E6A0346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640C4F2C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47463469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6B55696C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5E75EDFA" w14:textId="77777777" w:rsidTr="00CD1AEC">
        <w:trPr>
          <w:cantSplit/>
        </w:trPr>
        <w:tc>
          <w:tcPr>
            <w:tcW w:w="1843" w:type="dxa"/>
          </w:tcPr>
          <w:p w14:paraId="733AF5F8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37FB2095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381DC6C7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695F812E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0FEBA718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66CB1989" w14:textId="77777777" w:rsidTr="00CD1AEC">
        <w:trPr>
          <w:cantSplit/>
        </w:trPr>
        <w:tc>
          <w:tcPr>
            <w:tcW w:w="1843" w:type="dxa"/>
          </w:tcPr>
          <w:p w14:paraId="6D377ABE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046CAC96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582596C9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351681E0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3B813495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39491911" w14:textId="77777777" w:rsidTr="00CD1AEC">
        <w:trPr>
          <w:cantSplit/>
        </w:trPr>
        <w:tc>
          <w:tcPr>
            <w:tcW w:w="1843" w:type="dxa"/>
          </w:tcPr>
          <w:p w14:paraId="189F7BB5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3959878D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3AB1F9ED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58CDBA6F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67761D26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383D6579" w14:textId="77777777" w:rsidTr="00CD1AEC">
        <w:trPr>
          <w:cantSplit/>
        </w:trPr>
        <w:tc>
          <w:tcPr>
            <w:tcW w:w="1843" w:type="dxa"/>
          </w:tcPr>
          <w:p w14:paraId="445367FC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4EC8FAF9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0F5106CA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327E2F2D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2DE4A93D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56EE786B" w14:textId="77777777" w:rsidTr="00CD1AEC">
        <w:trPr>
          <w:cantSplit/>
        </w:trPr>
        <w:tc>
          <w:tcPr>
            <w:tcW w:w="1843" w:type="dxa"/>
          </w:tcPr>
          <w:p w14:paraId="266AA468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6431EE44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6A8E814A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7802E4DF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22133BEB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14E95D75" w14:textId="77777777" w:rsidTr="00CD1AEC">
        <w:trPr>
          <w:cantSplit/>
        </w:trPr>
        <w:tc>
          <w:tcPr>
            <w:tcW w:w="1843" w:type="dxa"/>
          </w:tcPr>
          <w:p w14:paraId="158E76BE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156E10A5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3A815791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0F093669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6F7920B9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2D95DEBF" w14:textId="77777777" w:rsidTr="00CD1AEC">
        <w:trPr>
          <w:cantSplit/>
        </w:trPr>
        <w:tc>
          <w:tcPr>
            <w:tcW w:w="1843" w:type="dxa"/>
          </w:tcPr>
          <w:p w14:paraId="57B31BE8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0D427B49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4A80577E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38A94A8D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519DCB87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3EC72FCA" w14:textId="77777777" w:rsidTr="00CD1AEC">
        <w:trPr>
          <w:cantSplit/>
        </w:trPr>
        <w:tc>
          <w:tcPr>
            <w:tcW w:w="1843" w:type="dxa"/>
          </w:tcPr>
          <w:p w14:paraId="698F2405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3365BD77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61225C6A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7E4034B5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0032FAAB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6F42F03E" w14:textId="77777777" w:rsidTr="00CD1AEC">
        <w:trPr>
          <w:cantSplit/>
        </w:trPr>
        <w:tc>
          <w:tcPr>
            <w:tcW w:w="1843" w:type="dxa"/>
          </w:tcPr>
          <w:p w14:paraId="7A811EAA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46825685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113E026A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12EF44AC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002A3BC0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3867D4DB" w14:textId="77777777" w:rsidTr="00CD1AEC">
        <w:trPr>
          <w:cantSplit/>
        </w:trPr>
        <w:tc>
          <w:tcPr>
            <w:tcW w:w="1843" w:type="dxa"/>
          </w:tcPr>
          <w:p w14:paraId="76075CE7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1384052E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4AC7618B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5DF5F54D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3FD062B7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25DEB50F" w14:textId="77777777" w:rsidTr="00CD1AEC">
        <w:trPr>
          <w:cantSplit/>
        </w:trPr>
        <w:tc>
          <w:tcPr>
            <w:tcW w:w="1843" w:type="dxa"/>
          </w:tcPr>
          <w:p w14:paraId="025DAF40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5F18EDFC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5A6EBE2E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6582CF30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66535487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09F82099" w14:textId="77777777" w:rsidTr="00CD1AEC">
        <w:trPr>
          <w:cantSplit/>
        </w:trPr>
        <w:tc>
          <w:tcPr>
            <w:tcW w:w="1843" w:type="dxa"/>
          </w:tcPr>
          <w:p w14:paraId="6BD4B725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5A82F735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6D529454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14113FD2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74CA24F1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D1AEC" w:rsidRPr="00CD1AEC" w14:paraId="69FE5689" w14:textId="77777777" w:rsidTr="00CD1AEC">
        <w:trPr>
          <w:cantSplit/>
        </w:trPr>
        <w:tc>
          <w:tcPr>
            <w:tcW w:w="1843" w:type="dxa"/>
          </w:tcPr>
          <w:p w14:paraId="0F07488E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25772131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664111B7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69518D2B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553" w:type="dxa"/>
          </w:tcPr>
          <w:p w14:paraId="78A195D7" w14:textId="77777777" w:rsidR="00B00008" w:rsidRPr="00CD1AEC" w:rsidRDefault="00B00008">
            <w:pPr>
              <w:spacing w:before="60" w:after="60"/>
              <w:rPr>
                <w:rFonts w:cs="Arial"/>
                <w:sz w:val="20"/>
              </w:rPr>
            </w:pPr>
          </w:p>
        </w:tc>
      </w:tr>
    </w:tbl>
    <w:p w14:paraId="5D4AA24E" w14:textId="77777777" w:rsidR="008E2BCA" w:rsidRPr="00CD1AEC" w:rsidRDefault="008E2BCA" w:rsidP="00D87865"/>
    <w:p w14:paraId="134170B1" w14:textId="77777777" w:rsidR="00CC0446" w:rsidRPr="00CD1AEC" w:rsidRDefault="00CC0446" w:rsidP="006121BC">
      <w:pPr>
        <w:pStyle w:val="berschrift1"/>
      </w:pPr>
      <w:bookmarkStart w:id="4" w:name="_Toc528386216"/>
      <w:bookmarkStart w:id="5" w:name="_Toc397426725"/>
      <w:bookmarkStart w:id="6" w:name="_Toc480014311"/>
      <w:bookmarkStart w:id="7" w:name="_Toc519156898"/>
      <w:bookmarkStart w:id="8" w:name="_Toc519156970"/>
      <w:bookmarkStart w:id="9" w:name="_Toc519157041"/>
      <w:bookmarkEnd w:id="0"/>
      <w:bookmarkEnd w:id="1"/>
      <w:bookmarkEnd w:id="2"/>
      <w:bookmarkEnd w:id="3"/>
      <w:r w:rsidRPr="00CD1AEC">
        <w:lastRenderedPageBreak/>
        <w:t>Pro</w:t>
      </w:r>
      <w:bookmarkEnd w:id="4"/>
      <w:r w:rsidR="00CA135F" w:rsidRPr="00CD1AEC">
        <w:t>zessübersicht</w:t>
      </w:r>
      <w:bookmarkEnd w:id="5"/>
    </w:p>
    <w:p w14:paraId="508CEE6C" w14:textId="77777777" w:rsidR="00C43E4B" w:rsidRPr="00CD1AEC" w:rsidRDefault="00C43E4B" w:rsidP="00C43E4B">
      <w:pPr>
        <w:rPr>
          <w:sz w:val="16"/>
          <w:szCs w:val="16"/>
        </w:rPr>
      </w:pPr>
    </w:p>
    <w:tbl>
      <w:tblPr>
        <w:tblW w:w="10206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78"/>
        <w:gridCol w:w="1843"/>
        <w:gridCol w:w="150"/>
        <w:gridCol w:w="223"/>
        <w:gridCol w:w="280"/>
        <w:gridCol w:w="2040"/>
        <w:gridCol w:w="41"/>
        <w:gridCol w:w="105"/>
        <w:gridCol w:w="34"/>
        <w:gridCol w:w="103"/>
        <w:gridCol w:w="37"/>
        <w:gridCol w:w="2080"/>
        <w:gridCol w:w="281"/>
        <w:gridCol w:w="583"/>
        <w:gridCol w:w="150"/>
        <w:gridCol w:w="1978"/>
      </w:tblGrid>
      <w:tr w:rsidR="00CD1AEC" w:rsidRPr="00CD1AEC" w14:paraId="2096AA58" w14:textId="77777777" w:rsidTr="002822E4">
        <w:trPr>
          <w:cantSplit/>
        </w:trPr>
        <w:tc>
          <w:tcPr>
            <w:tcW w:w="10206" w:type="dxa"/>
            <w:gridSpan w:val="16"/>
            <w:shd w:val="clear" w:color="auto" w:fill="D0CECE"/>
          </w:tcPr>
          <w:p w14:paraId="49A380F2" w14:textId="77777777" w:rsidR="0064669C" w:rsidRPr="00CD1AEC" w:rsidRDefault="0064669C">
            <w:pPr>
              <w:spacing w:before="120" w:after="120"/>
              <w:jc w:val="center"/>
              <w:rPr>
                <w:rFonts w:cs="Arial"/>
              </w:rPr>
            </w:pPr>
            <w:bookmarkStart w:id="10" w:name="_Toc480014312"/>
            <w:bookmarkEnd w:id="6"/>
            <w:bookmarkEnd w:id="7"/>
            <w:bookmarkEnd w:id="8"/>
            <w:bookmarkEnd w:id="9"/>
            <w:r w:rsidRPr="00CD1AEC">
              <w:rPr>
                <w:rFonts w:ascii="Arial Black" w:hAnsi="Arial Black" w:cs="Arial"/>
                <w:sz w:val="32"/>
              </w:rPr>
              <w:t>PRO</w:t>
            </w:r>
            <w:r w:rsidR="00CA135F" w:rsidRPr="00CD1AEC">
              <w:rPr>
                <w:rFonts w:ascii="Arial Black" w:hAnsi="Arial Black" w:cs="Arial"/>
                <w:sz w:val="32"/>
              </w:rPr>
              <w:t>ZESSÜBERSICHT</w:t>
            </w:r>
          </w:p>
        </w:tc>
      </w:tr>
      <w:tr w:rsidR="000E085F" w:rsidRPr="00CD1AEC" w14:paraId="1E9D23C9" w14:textId="77777777" w:rsidTr="002822E4">
        <w:tblPrEx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278" w:type="dxa"/>
            <w:vAlign w:val="center"/>
          </w:tcPr>
          <w:p w14:paraId="4F11B10F" w14:textId="77777777" w:rsidR="00102CB0" w:rsidRPr="00CD1AEC" w:rsidRDefault="00102CB0" w:rsidP="00F0649C">
            <w:pPr>
              <w:pStyle w:val="Aufzhlung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0"/>
              </w:rPr>
            </w:pPr>
            <w:r w:rsidRPr="00CD1AEC">
              <w:rPr>
                <w:b/>
                <w:sz w:val="20"/>
              </w:rPr>
              <w:t>x</w:t>
            </w:r>
          </w:p>
        </w:tc>
        <w:tc>
          <w:tcPr>
            <w:tcW w:w="2216" w:type="dxa"/>
            <w:gridSpan w:val="3"/>
            <w:shd w:val="clear" w:color="auto" w:fill="D0CECE"/>
            <w:vAlign w:val="center"/>
          </w:tcPr>
          <w:p w14:paraId="74C2640A" w14:textId="77777777" w:rsidR="00102CB0" w:rsidRPr="00CD1AEC" w:rsidRDefault="00102CB0" w:rsidP="00F0649C">
            <w:pPr>
              <w:pStyle w:val="Aufzhlung"/>
              <w:numPr>
                <w:ilvl w:val="0"/>
                <w:numId w:val="0"/>
              </w:numPr>
              <w:spacing w:before="60" w:after="60"/>
              <w:rPr>
                <w:szCs w:val="18"/>
              </w:rPr>
            </w:pPr>
            <w:r w:rsidRPr="00CD1AEC">
              <w:rPr>
                <w:szCs w:val="18"/>
              </w:rPr>
              <w:t>Kernprozess</w:t>
            </w:r>
          </w:p>
        </w:tc>
        <w:tc>
          <w:tcPr>
            <w:tcW w:w="280" w:type="dxa"/>
            <w:vAlign w:val="center"/>
          </w:tcPr>
          <w:p w14:paraId="6084BA6F" w14:textId="77777777" w:rsidR="00102CB0" w:rsidRPr="00CD1AEC" w:rsidRDefault="00102CB0" w:rsidP="00776EAE">
            <w:pPr>
              <w:pStyle w:val="Aufzhlung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0"/>
              </w:rPr>
            </w:pPr>
            <w:r w:rsidRPr="00CD1AEC">
              <w:rPr>
                <w:b/>
                <w:sz w:val="20"/>
              </w:rPr>
              <w:t>x</w:t>
            </w:r>
          </w:p>
        </w:tc>
        <w:tc>
          <w:tcPr>
            <w:tcW w:w="2081" w:type="dxa"/>
            <w:gridSpan w:val="2"/>
            <w:shd w:val="clear" w:color="auto" w:fill="D0CECE"/>
            <w:vAlign w:val="center"/>
          </w:tcPr>
          <w:p w14:paraId="5EF11641" w14:textId="77777777" w:rsidR="00102CB0" w:rsidRPr="00CD1AEC" w:rsidRDefault="00102CB0" w:rsidP="00776EAE">
            <w:pPr>
              <w:pStyle w:val="Aufzhlung"/>
              <w:numPr>
                <w:ilvl w:val="0"/>
                <w:numId w:val="0"/>
              </w:numPr>
              <w:spacing w:before="60" w:after="60"/>
              <w:rPr>
                <w:szCs w:val="18"/>
              </w:rPr>
            </w:pPr>
            <w:r w:rsidRPr="00CD1AEC">
              <w:rPr>
                <w:szCs w:val="18"/>
              </w:rPr>
              <w:t>Schlüsselprozess</w:t>
            </w:r>
          </w:p>
        </w:tc>
        <w:tc>
          <w:tcPr>
            <w:tcW w:w="279" w:type="dxa"/>
            <w:gridSpan w:val="4"/>
            <w:vAlign w:val="center"/>
          </w:tcPr>
          <w:p w14:paraId="61EFA4F6" w14:textId="77777777" w:rsidR="00102CB0" w:rsidRPr="00CD1AEC" w:rsidRDefault="00102CB0" w:rsidP="00776EAE">
            <w:pPr>
              <w:pStyle w:val="Aufzhlung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2080" w:type="dxa"/>
            <w:shd w:val="clear" w:color="auto" w:fill="D0CECE"/>
            <w:vAlign w:val="center"/>
          </w:tcPr>
          <w:p w14:paraId="41985A0B" w14:textId="77777777" w:rsidR="00102CB0" w:rsidRPr="00CD1AEC" w:rsidRDefault="000C6276" w:rsidP="00776EAE">
            <w:pPr>
              <w:pStyle w:val="Aufzhlung"/>
              <w:numPr>
                <w:ilvl w:val="0"/>
                <w:numId w:val="0"/>
              </w:numPr>
              <w:spacing w:before="60" w:after="60"/>
              <w:rPr>
                <w:szCs w:val="18"/>
              </w:rPr>
            </w:pPr>
            <w:r w:rsidRPr="00CD1AEC">
              <w:rPr>
                <w:szCs w:val="18"/>
              </w:rPr>
              <w:t>Hauptprozess</w:t>
            </w:r>
          </w:p>
        </w:tc>
        <w:tc>
          <w:tcPr>
            <w:tcW w:w="281" w:type="dxa"/>
            <w:vAlign w:val="center"/>
          </w:tcPr>
          <w:p w14:paraId="0CC32853" w14:textId="77777777" w:rsidR="00102CB0" w:rsidRPr="00CD1AEC" w:rsidRDefault="00102CB0" w:rsidP="00776EAE">
            <w:pPr>
              <w:pStyle w:val="Aufzhlung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2711" w:type="dxa"/>
            <w:gridSpan w:val="3"/>
            <w:shd w:val="clear" w:color="auto" w:fill="D0CECE"/>
            <w:vAlign w:val="center"/>
          </w:tcPr>
          <w:p w14:paraId="35EEA0D7" w14:textId="77777777" w:rsidR="00102CB0" w:rsidRPr="00CD1AEC" w:rsidRDefault="00334A64" w:rsidP="00776EAE">
            <w:pPr>
              <w:pStyle w:val="Aufzhlung"/>
              <w:numPr>
                <w:ilvl w:val="0"/>
                <w:numId w:val="0"/>
              </w:numPr>
              <w:spacing w:before="60" w:after="60"/>
              <w:rPr>
                <w:szCs w:val="18"/>
              </w:rPr>
            </w:pPr>
            <w:r w:rsidRPr="00CD1AEC">
              <w:rPr>
                <w:szCs w:val="18"/>
              </w:rPr>
              <w:t>bereichsintern</w:t>
            </w:r>
          </w:p>
        </w:tc>
      </w:tr>
      <w:tr w:rsidR="000E085F" w:rsidRPr="00CD1AEC" w14:paraId="70482971" w14:textId="77777777" w:rsidTr="002822E4">
        <w:tblPrEx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278" w:type="dxa"/>
            <w:vAlign w:val="center"/>
          </w:tcPr>
          <w:p w14:paraId="0D729B08" w14:textId="77777777" w:rsidR="00102CB0" w:rsidRPr="00CD1AEC" w:rsidRDefault="00102CB0" w:rsidP="00F0649C">
            <w:pPr>
              <w:pStyle w:val="Aufzhlung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2216" w:type="dxa"/>
            <w:gridSpan w:val="3"/>
            <w:shd w:val="clear" w:color="auto" w:fill="D0CECE"/>
            <w:vAlign w:val="center"/>
          </w:tcPr>
          <w:p w14:paraId="00B2408D" w14:textId="77777777" w:rsidR="00102CB0" w:rsidRPr="00CD1AEC" w:rsidRDefault="00102CB0" w:rsidP="00F0649C">
            <w:pPr>
              <w:pStyle w:val="Aufzhlung"/>
              <w:numPr>
                <w:ilvl w:val="0"/>
                <w:numId w:val="0"/>
              </w:numPr>
              <w:spacing w:before="60" w:after="60"/>
              <w:rPr>
                <w:szCs w:val="18"/>
              </w:rPr>
            </w:pPr>
            <w:r w:rsidRPr="00CD1AEC">
              <w:rPr>
                <w:szCs w:val="18"/>
              </w:rPr>
              <w:t>Managementprozess</w:t>
            </w:r>
          </w:p>
        </w:tc>
        <w:tc>
          <w:tcPr>
            <w:tcW w:w="280" w:type="dxa"/>
            <w:vAlign w:val="center"/>
          </w:tcPr>
          <w:p w14:paraId="51630F01" w14:textId="77777777" w:rsidR="00102CB0" w:rsidRPr="00CD1AEC" w:rsidRDefault="00102CB0" w:rsidP="00776EAE">
            <w:pPr>
              <w:pStyle w:val="Aufzhlung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2081" w:type="dxa"/>
            <w:gridSpan w:val="2"/>
            <w:shd w:val="clear" w:color="auto" w:fill="D0CECE"/>
            <w:vAlign w:val="center"/>
          </w:tcPr>
          <w:p w14:paraId="60437287" w14:textId="77777777" w:rsidR="00102CB0" w:rsidRPr="00CD1AEC" w:rsidRDefault="00102CB0" w:rsidP="00776EAE">
            <w:pPr>
              <w:pStyle w:val="Aufzhlung"/>
              <w:numPr>
                <w:ilvl w:val="0"/>
                <w:numId w:val="0"/>
              </w:numPr>
              <w:spacing w:before="60" w:after="60"/>
              <w:rPr>
                <w:szCs w:val="18"/>
              </w:rPr>
            </w:pPr>
            <w:r w:rsidRPr="00CD1AEC">
              <w:rPr>
                <w:szCs w:val="18"/>
              </w:rPr>
              <w:t>kein Schlüsselprozess</w:t>
            </w:r>
          </w:p>
        </w:tc>
        <w:tc>
          <w:tcPr>
            <w:tcW w:w="279" w:type="dxa"/>
            <w:gridSpan w:val="4"/>
            <w:vAlign w:val="center"/>
          </w:tcPr>
          <w:p w14:paraId="168D9031" w14:textId="77777777" w:rsidR="00102CB0" w:rsidRPr="00CD1AEC" w:rsidRDefault="005C51A4" w:rsidP="00776EAE">
            <w:pPr>
              <w:pStyle w:val="Aufzhlung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0"/>
              </w:rPr>
            </w:pPr>
            <w:r w:rsidRPr="00CD1AEC">
              <w:rPr>
                <w:b/>
                <w:sz w:val="20"/>
              </w:rPr>
              <w:t>x</w:t>
            </w:r>
          </w:p>
        </w:tc>
        <w:tc>
          <w:tcPr>
            <w:tcW w:w="2080" w:type="dxa"/>
            <w:shd w:val="clear" w:color="auto" w:fill="D0CECE"/>
            <w:vAlign w:val="center"/>
          </w:tcPr>
          <w:p w14:paraId="4FE177E6" w14:textId="77777777" w:rsidR="00102CB0" w:rsidRPr="00CD1AEC" w:rsidRDefault="000C6276" w:rsidP="00776EAE">
            <w:pPr>
              <w:pStyle w:val="Aufzhlung"/>
              <w:numPr>
                <w:ilvl w:val="0"/>
                <w:numId w:val="0"/>
              </w:numPr>
              <w:spacing w:before="60" w:after="60"/>
              <w:rPr>
                <w:szCs w:val="18"/>
              </w:rPr>
            </w:pPr>
            <w:r w:rsidRPr="00CD1AEC">
              <w:rPr>
                <w:szCs w:val="18"/>
              </w:rPr>
              <w:t>Teilprozess</w:t>
            </w:r>
          </w:p>
        </w:tc>
        <w:tc>
          <w:tcPr>
            <w:tcW w:w="281" w:type="dxa"/>
            <w:vAlign w:val="center"/>
          </w:tcPr>
          <w:p w14:paraId="17C19311" w14:textId="77777777" w:rsidR="00102CB0" w:rsidRPr="00CD1AEC" w:rsidRDefault="00334A64" w:rsidP="00776EAE">
            <w:pPr>
              <w:pStyle w:val="Aufzhlung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0"/>
              </w:rPr>
            </w:pPr>
            <w:r w:rsidRPr="00CD1AEC">
              <w:rPr>
                <w:b/>
                <w:sz w:val="20"/>
              </w:rPr>
              <w:t>x</w:t>
            </w:r>
          </w:p>
        </w:tc>
        <w:tc>
          <w:tcPr>
            <w:tcW w:w="2711" w:type="dxa"/>
            <w:gridSpan w:val="3"/>
            <w:shd w:val="clear" w:color="auto" w:fill="D0CECE"/>
            <w:vAlign w:val="center"/>
          </w:tcPr>
          <w:p w14:paraId="7833A4DA" w14:textId="77777777" w:rsidR="00102CB0" w:rsidRPr="00CD1AEC" w:rsidRDefault="00334A64" w:rsidP="00776EAE">
            <w:pPr>
              <w:pStyle w:val="Aufzhlung"/>
              <w:numPr>
                <w:ilvl w:val="0"/>
                <w:numId w:val="0"/>
              </w:numPr>
              <w:spacing w:before="60" w:after="60"/>
              <w:rPr>
                <w:szCs w:val="18"/>
              </w:rPr>
            </w:pPr>
            <w:r w:rsidRPr="00CD1AEC">
              <w:rPr>
                <w:szCs w:val="18"/>
              </w:rPr>
              <w:t>bereichsübergreifend</w:t>
            </w:r>
          </w:p>
        </w:tc>
      </w:tr>
      <w:tr w:rsidR="000E085F" w:rsidRPr="00CD1AEC" w14:paraId="54244AB4" w14:textId="77777777" w:rsidTr="002822E4">
        <w:tblPrEx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278" w:type="dxa"/>
            <w:vAlign w:val="center"/>
          </w:tcPr>
          <w:p w14:paraId="1B6AC3C5" w14:textId="77777777" w:rsidR="00102CB0" w:rsidRPr="00CD1AEC" w:rsidRDefault="00102CB0" w:rsidP="00F0649C">
            <w:pPr>
              <w:pStyle w:val="Aufzhlung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2216" w:type="dxa"/>
            <w:gridSpan w:val="3"/>
            <w:shd w:val="clear" w:color="auto" w:fill="D0CECE"/>
            <w:vAlign w:val="center"/>
          </w:tcPr>
          <w:p w14:paraId="69E52FCF" w14:textId="77777777" w:rsidR="00102CB0" w:rsidRPr="00CD1AEC" w:rsidRDefault="00102CB0" w:rsidP="00F0649C">
            <w:pPr>
              <w:pStyle w:val="Aufzhlung"/>
              <w:numPr>
                <w:ilvl w:val="0"/>
                <w:numId w:val="0"/>
              </w:numPr>
              <w:spacing w:before="60" w:after="60"/>
              <w:rPr>
                <w:szCs w:val="18"/>
              </w:rPr>
            </w:pPr>
            <w:r w:rsidRPr="00CD1AEC">
              <w:rPr>
                <w:szCs w:val="18"/>
              </w:rPr>
              <w:t>Unterstützender Prozess</w:t>
            </w:r>
          </w:p>
        </w:tc>
        <w:tc>
          <w:tcPr>
            <w:tcW w:w="280" w:type="dxa"/>
            <w:vAlign w:val="center"/>
          </w:tcPr>
          <w:p w14:paraId="186810D6" w14:textId="77777777" w:rsidR="00102CB0" w:rsidRPr="00CD1AEC" w:rsidRDefault="00102CB0" w:rsidP="00776EAE">
            <w:pPr>
              <w:pStyle w:val="Aufzhlung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2081" w:type="dxa"/>
            <w:gridSpan w:val="2"/>
            <w:shd w:val="clear" w:color="auto" w:fill="D0CECE"/>
            <w:vAlign w:val="center"/>
          </w:tcPr>
          <w:p w14:paraId="6B5AA626" w14:textId="77777777" w:rsidR="00102CB0" w:rsidRPr="00CD1AEC" w:rsidRDefault="00102CB0" w:rsidP="00776EAE">
            <w:pPr>
              <w:pStyle w:val="Aufzhlung"/>
              <w:numPr>
                <w:ilvl w:val="0"/>
                <w:numId w:val="0"/>
              </w:numPr>
              <w:spacing w:before="60" w:after="60"/>
              <w:rPr>
                <w:szCs w:val="18"/>
              </w:rPr>
            </w:pPr>
          </w:p>
        </w:tc>
        <w:tc>
          <w:tcPr>
            <w:tcW w:w="279" w:type="dxa"/>
            <w:gridSpan w:val="4"/>
            <w:vAlign w:val="center"/>
          </w:tcPr>
          <w:p w14:paraId="0FA4F9CB" w14:textId="77777777" w:rsidR="00102CB0" w:rsidRPr="00CD1AEC" w:rsidRDefault="00102CB0" w:rsidP="00776EAE">
            <w:pPr>
              <w:pStyle w:val="Aufzhlung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2080" w:type="dxa"/>
            <w:shd w:val="clear" w:color="auto" w:fill="D0CECE"/>
            <w:vAlign w:val="center"/>
          </w:tcPr>
          <w:p w14:paraId="470F8922" w14:textId="77777777" w:rsidR="00102CB0" w:rsidRPr="00CD1AEC" w:rsidRDefault="000C6276" w:rsidP="00776EAE">
            <w:pPr>
              <w:pStyle w:val="Aufzhlung"/>
              <w:numPr>
                <w:ilvl w:val="0"/>
                <w:numId w:val="0"/>
              </w:numPr>
              <w:spacing w:before="60" w:after="60"/>
              <w:rPr>
                <w:szCs w:val="18"/>
              </w:rPr>
            </w:pPr>
            <w:r w:rsidRPr="00CD1AEC">
              <w:rPr>
                <w:szCs w:val="18"/>
              </w:rPr>
              <w:t>Unterprozess</w:t>
            </w:r>
          </w:p>
        </w:tc>
        <w:tc>
          <w:tcPr>
            <w:tcW w:w="281" w:type="dxa"/>
            <w:vAlign w:val="center"/>
          </w:tcPr>
          <w:p w14:paraId="3A0CB385" w14:textId="77777777" w:rsidR="00102CB0" w:rsidRPr="00CD1AEC" w:rsidRDefault="00102CB0" w:rsidP="00776EAE">
            <w:pPr>
              <w:pStyle w:val="Aufzhlung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2711" w:type="dxa"/>
            <w:gridSpan w:val="3"/>
            <w:shd w:val="clear" w:color="auto" w:fill="D0CECE"/>
            <w:vAlign w:val="center"/>
          </w:tcPr>
          <w:p w14:paraId="144FCAD0" w14:textId="77777777" w:rsidR="00102CB0" w:rsidRPr="00CD1AEC" w:rsidRDefault="00334A64" w:rsidP="00776EAE">
            <w:pPr>
              <w:pStyle w:val="Aufzhlung"/>
              <w:numPr>
                <w:ilvl w:val="0"/>
                <w:numId w:val="0"/>
              </w:numPr>
              <w:spacing w:before="60" w:after="60"/>
              <w:rPr>
                <w:szCs w:val="18"/>
              </w:rPr>
            </w:pPr>
            <w:r w:rsidRPr="00CD1AEC">
              <w:rPr>
                <w:szCs w:val="18"/>
              </w:rPr>
              <w:t>unternehmensübergreifend</w:t>
            </w:r>
          </w:p>
        </w:tc>
      </w:tr>
      <w:tr w:rsidR="00CD1AEC" w:rsidRPr="00CD1AEC" w14:paraId="0E22C00B" w14:textId="77777777" w:rsidTr="00CD1AEC">
        <w:tblPrEx>
          <w:tblCellMar>
            <w:left w:w="65" w:type="dxa"/>
            <w:right w:w="65" w:type="dxa"/>
          </w:tblCellMar>
        </w:tblPrEx>
        <w:trPr>
          <w:trHeight w:val="449"/>
        </w:trPr>
        <w:tc>
          <w:tcPr>
            <w:tcW w:w="10206" w:type="dxa"/>
            <w:gridSpan w:val="16"/>
          </w:tcPr>
          <w:p w14:paraId="0F52BDA0" w14:textId="77777777" w:rsidR="00102CB0" w:rsidRPr="00CD1AEC" w:rsidRDefault="00102CB0" w:rsidP="00322A6B">
            <w:pPr>
              <w:pStyle w:val="Textkrper21"/>
              <w:numPr>
                <w:ilvl w:val="12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CD1AEC">
              <w:rPr>
                <w:rFonts w:ascii="Arial" w:hAnsi="Arial" w:cs="Arial"/>
                <w:b/>
                <w:bCs/>
                <w:szCs w:val="22"/>
              </w:rPr>
              <w:t>Prozessinhalt</w:t>
            </w:r>
            <w:r w:rsidR="00037626" w:rsidRPr="00CD1AEC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CD1AEC">
              <w:rPr>
                <w:rFonts w:ascii="Arial" w:hAnsi="Arial" w:cs="Arial"/>
                <w:b/>
                <w:bCs/>
                <w:szCs w:val="22"/>
              </w:rPr>
              <w:t>/ grobe Prozessbeschreibung:</w:t>
            </w:r>
          </w:p>
          <w:p w14:paraId="74415B9E" w14:textId="77777777" w:rsidR="00102CB0" w:rsidRPr="00CD1AEC" w:rsidRDefault="00102CB0" w:rsidP="00CD1AEC">
            <w:pPr>
              <w:pStyle w:val="Aufzhlung"/>
              <w:numPr>
                <w:ilvl w:val="0"/>
                <w:numId w:val="10"/>
              </w:numPr>
              <w:rPr>
                <w:sz w:val="20"/>
              </w:rPr>
            </w:pPr>
          </w:p>
          <w:p w14:paraId="0A64BAF5" w14:textId="77777777" w:rsidR="00DC0791" w:rsidRPr="00CD1AEC" w:rsidRDefault="00DC0791" w:rsidP="00CD1AEC">
            <w:pPr>
              <w:pStyle w:val="Aufzhlung"/>
              <w:numPr>
                <w:ilvl w:val="0"/>
                <w:numId w:val="10"/>
              </w:numPr>
              <w:rPr>
                <w:sz w:val="20"/>
              </w:rPr>
            </w:pPr>
          </w:p>
          <w:p w14:paraId="5564F489" w14:textId="77777777" w:rsidR="00102CB0" w:rsidRPr="00CD1AEC" w:rsidRDefault="00102CB0" w:rsidP="00CD1AEC">
            <w:pPr>
              <w:pStyle w:val="Aufzhlung"/>
              <w:numPr>
                <w:ilvl w:val="0"/>
                <w:numId w:val="10"/>
              </w:numPr>
              <w:rPr>
                <w:sz w:val="20"/>
              </w:rPr>
            </w:pPr>
          </w:p>
          <w:p w14:paraId="1D061A11" w14:textId="77777777" w:rsidR="00DC0791" w:rsidRPr="00CD1AEC" w:rsidRDefault="00DC0791" w:rsidP="00DC0791">
            <w:pPr>
              <w:pStyle w:val="Aufzhlung"/>
              <w:numPr>
                <w:ilvl w:val="0"/>
                <w:numId w:val="0"/>
              </w:numPr>
              <w:rPr>
                <w:sz w:val="20"/>
              </w:rPr>
            </w:pPr>
          </w:p>
        </w:tc>
      </w:tr>
      <w:tr w:rsidR="00CD1AEC" w:rsidRPr="00CD1AEC" w14:paraId="0423643C" w14:textId="77777777" w:rsidTr="00CD1AEC">
        <w:tblPrEx>
          <w:tblCellMar>
            <w:left w:w="65" w:type="dxa"/>
            <w:right w:w="65" w:type="dxa"/>
          </w:tblCellMar>
        </w:tblPrEx>
        <w:trPr>
          <w:trHeight w:val="423"/>
        </w:trPr>
        <w:tc>
          <w:tcPr>
            <w:tcW w:w="4994" w:type="dxa"/>
            <w:gridSpan w:val="9"/>
          </w:tcPr>
          <w:p w14:paraId="662E0C82" w14:textId="77777777" w:rsidR="00102CB0" w:rsidRPr="00CD1AEC" w:rsidRDefault="000C6276" w:rsidP="00B57BC3">
            <w:pPr>
              <w:pStyle w:val="Textkrper21"/>
              <w:numPr>
                <w:ilvl w:val="12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CD1AEC">
              <w:rPr>
                <w:rFonts w:ascii="Arial" w:hAnsi="Arial" w:cs="Arial"/>
                <w:b/>
                <w:bCs/>
                <w:szCs w:val="22"/>
              </w:rPr>
              <w:t>Prozesseig</w:t>
            </w:r>
            <w:r w:rsidR="009B4EE3" w:rsidRPr="00CD1AEC">
              <w:rPr>
                <w:rFonts w:ascii="Arial" w:hAnsi="Arial" w:cs="Arial"/>
                <w:b/>
                <w:bCs/>
                <w:szCs w:val="22"/>
              </w:rPr>
              <w:t>ne</w:t>
            </w:r>
            <w:r w:rsidRPr="00CD1AEC">
              <w:rPr>
                <w:rFonts w:ascii="Arial" w:hAnsi="Arial" w:cs="Arial"/>
                <w:b/>
                <w:bCs/>
                <w:szCs w:val="22"/>
              </w:rPr>
              <w:t>r</w:t>
            </w:r>
            <w:r w:rsidR="00102CB0" w:rsidRPr="00CD1AEC">
              <w:rPr>
                <w:rFonts w:ascii="Arial" w:hAnsi="Arial" w:cs="Arial"/>
                <w:b/>
                <w:bCs/>
                <w:szCs w:val="22"/>
              </w:rPr>
              <w:t>:</w:t>
            </w:r>
          </w:p>
          <w:p w14:paraId="0FA2BF01" w14:textId="77777777" w:rsidR="00102CB0" w:rsidRPr="00CD1AEC" w:rsidRDefault="00102CB0" w:rsidP="00CD1AEC">
            <w:pPr>
              <w:pStyle w:val="Aufzhlung"/>
              <w:numPr>
                <w:ilvl w:val="0"/>
                <w:numId w:val="13"/>
              </w:numPr>
              <w:rPr>
                <w:sz w:val="20"/>
              </w:rPr>
            </w:pPr>
            <w:r w:rsidRPr="00CD1AEC">
              <w:rPr>
                <w:sz w:val="20"/>
              </w:rPr>
              <w:fldChar w:fldCharType="begin"/>
            </w:r>
            <w:r w:rsidRPr="00CD1AEC">
              <w:rPr>
                <w:sz w:val="20"/>
              </w:rPr>
              <w:instrText xml:space="preserve"> DOCPROPERTY "prozesseigner"  \* MERGEFORMAT </w:instrText>
            </w:r>
            <w:r w:rsidRPr="00CD1AEC">
              <w:rPr>
                <w:sz w:val="20"/>
              </w:rPr>
              <w:fldChar w:fldCharType="separate"/>
            </w:r>
            <w:r w:rsidR="00CD1AEC" w:rsidRPr="00CD1AEC">
              <w:rPr>
                <w:sz w:val="20"/>
              </w:rPr>
              <w:t>Vorname Nachname</w:t>
            </w:r>
            <w:r w:rsidRPr="00CD1AEC">
              <w:rPr>
                <w:sz w:val="20"/>
              </w:rPr>
              <w:fldChar w:fldCharType="end"/>
            </w:r>
          </w:p>
          <w:p w14:paraId="718652CA" w14:textId="77777777" w:rsidR="00102CB0" w:rsidRPr="00CD1AEC" w:rsidRDefault="00102CB0" w:rsidP="00322A6B">
            <w:pPr>
              <w:numPr>
                <w:ilvl w:val="12"/>
                <w:numId w:val="0"/>
              </w:numPr>
              <w:tabs>
                <w:tab w:val="left" w:pos="36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212" w:type="dxa"/>
            <w:gridSpan w:val="7"/>
          </w:tcPr>
          <w:p w14:paraId="49230FE2" w14:textId="77777777" w:rsidR="00102CB0" w:rsidRPr="00CD1AEC" w:rsidRDefault="000C6276" w:rsidP="00B57BC3">
            <w:pPr>
              <w:pStyle w:val="Textkrper21"/>
              <w:numPr>
                <w:ilvl w:val="12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CD1AEC">
              <w:rPr>
                <w:rFonts w:ascii="Arial" w:hAnsi="Arial" w:cs="Arial"/>
                <w:b/>
                <w:bCs/>
                <w:szCs w:val="22"/>
              </w:rPr>
              <w:t>Prozessverantwortlicher</w:t>
            </w:r>
            <w:r w:rsidR="00102CB0" w:rsidRPr="00CD1AEC">
              <w:rPr>
                <w:rFonts w:ascii="Arial" w:hAnsi="Arial" w:cs="Arial"/>
                <w:b/>
                <w:bCs/>
                <w:szCs w:val="22"/>
              </w:rPr>
              <w:t>:</w:t>
            </w:r>
          </w:p>
          <w:p w14:paraId="61253EB8" w14:textId="77777777" w:rsidR="00102CB0" w:rsidRPr="00CD1AEC" w:rsidRDefault="00102CB0" w:rsidP="00CD1AEC">
            <w:pPr>
              <w:pStyle w:val="Aufzhlung"/>
              <w:numPr>
                <w:ilvl w:val="0"/>
                <w:numId w:val="13"/>
              </w:numPr>
              <w:rPr>
                <w:sz w:val="20"/>
              </w:rPr>
            </w:pPr>
            <w:r w:rsidRPr="00CD1AEC">
              <w:rPr>
                <w:sz w:val="20"/>
              </w:rPr>
              <w:fldChar w:fldCharType="begin"/>
            </w:r>
            <w:r w:rsidRPr="00CD1AEC">
              <w:rPr>
                <w:sz w:val="20"/>
              </w:rPr>
              <w:instrText xml:space="preserve"> DOCPROPERTY "prozessverantwortlicher"  \* MERGEFORMAT </w:instrText>
            </w:r>
            <w:r w:rsidRPr="00CD1AEC">
              <w:rPr>
                <w:sz w:val="20"/>
              </w:rPr>
              <w:fldChar w:fldCharType="separate"/>
            </w:r>
            <w:r w:rsidR="00CD1AEC" w:rsidRPr="00CD1AEC">
              <w:rPr>
                <w:sz w:val="20"/>
              </w:rPr>
              <w:t>Vorname Nachname</w:t>
            </w:r>
            <w:r w:rsidRPr="00CD1AEC">
              <w:rPr>
                <w:sz w:val="20"/>
              </w:rPr>
              <w:fldChar w:fldCharType="end"/>
            </w:r>
          </w:p>
          <w:p w14:paraId="6CE40F14" w14:textId="77777777" w:rsidR="00102CB0" w:rsidRPr="00CD1AEC" w:rsidRDefault="00102CB0" w:rsidP="00322A6B">
            <w:pPr>
              <w:numPr>
                <w:ilvl w:val="12"/>
                <w:numId w:val="0"/>
              </w:numPr>
              <w:jc w:val="left"/>
              <w:rPr>
                <w:rFonts w:cs="Arial"/>
                <w:sz w:val="18"/>
              </w:rPr>
            </w:pPr>
          </w:p>
        </w:tc>
      </w:tr>
      <w:tr w:rsidR="00CD1AEC" w:rsidRPr="00CD1AEC" w14:paraId="28744DBD" w14:textId="77777777" w:rsidTr="002822E4">
        <w:tblPrEx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10206" w:type="dxa"/>
            <w:gridSpan w:val="16"/>
            <w:vAlign w:val="center"/>
          </w:tcPr>
          <w:p w14:paraId="5CC90FE9" w14:textId="77777777" w:rsidR="00DD3C92" w:rsidRPr="00CD1AEC" w:rsidRDefault="007B01E1" w:rsidP="002822E4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018667FD" wp14:editId="1C4FFE46">
                  <wp:extent cx="5572125" cy="9906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AEC" w:rsidRPr="00CD1AEC" w14:paraId="43716D69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1134"/>
        </w:trPr>
        <w:tc>
          <w:tcPr>
            <w:tcW w:w="2121" w:type="dxa"/>
            <w:gridSpan w:val="2"/>
          </w:tcPr>
          <w:p w14:paraId="10D71B50" w14:textId="77777777" w:rsidR="0076191F" w:rsidRPr="00CD1AEC" w:rsidRDefault="0076191F" w:rsidP="005678BF">
            <w:pPr>
              <w:pStyle w:val="Textkrper21"/>
              <w:numPr>
                <w:ilvl w:val="12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CD1AEC">
              <w:rPr>
                <w:rFonts w:ascii="Arial" w:hAnsi="Arial" w:cs="Arial"/>
                <w:b/>
                <w:bCs/>
                <w:szCs w:val="22"/>
              </w:rPr>
              <w:t>Ausl</w:t>
            </w:r>
            <w:r w:rsidR="00337141" w:rsidRPr="00CD1AEC">
              <w:rPr>
                <w:rFonts w:ascii="Arial" w:hAnsi="Arial" w:cs="Arial"/>
                <w:b/>
                <w:bCs/>
                <w:szCs w:val="22"/>
              </w:rPr>
              <w:t>ös.</w:t>
            </w:r>
            <w:r w:rsidRPr="00CD1AEC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6074E1" w:rsidRPr="00CD1AEC">
              <w:rPr>
                <w:rFonts w:ascii="Arial" w:hAnsi="Arial" w:cs="Arial"/>
                <w:b/>
                <w:bCs/>
                <w:szCs w:val="22"/>
              </w:rPr>
              <w:t>Prozess (</w:t>
            </w:r>
            <w:r w:rsidR="00EB3795" w:rsidRPr="00CD1AEC">
              <w:rPr>
                <w:rFonts w:ascii="Arial" w:hAnsi="Arial" w:cs="Arial"/>
                <w:b/>
                <w:bCs/>
                <w:szCs w:val="22"/>
              </w:rPr>
              <w:t>Aktivität</w:t>
            </w:r>
            <w:r w:rsidR="006074E1" w:rsidRPr="00CD1AEC">
              <w:rPr>
                <w:rFonts w:ascii="Arial" w:hAnsi="Arial" w:cs="Arial"/>
                <w:b/>
                <w:bCs/>
                <w:szCs w:val="22"/>
              </w:rPr>
              <w:t>)</w:t>
            </w:r>
            <w:r w:rsidRPr="00CD1AEC">
              <w:rPr>
                <w:rFonts w:ascii="Arial" w:hAnsi="Arial" w:cs="Arial"/>
                <w:b/>
                <w:bCs/>
                <w:szCs w:val="22"/>
              </w:rPr>
              <w:t>:</w:t>
            </w:r>
          </w:p>
          <w:p w14:paraId="273F82C3" w14:textId="77777777" w:rsidR="0076191F" w:rsidRPr="00CD1AEC" w:rsidRDefault="0076191F" w:rsidP="00CD1AEC">
            <w:pPr>
              <w:pStyle w:val="Aufzhlung"/>
              <w:numPr>
                <w:ilvl w:val="0"/>
                <w:numId w:val="13"/>
              </w:numPr>
            </w:pPr>
          </w:p>
        </w:tc>
        <w:tc>
          <w:tcPr>
            <w:tcW w:w="2693" w:type="dxa"/>
            <w:gridSpan w:val="4"/>
          </w:tcPr>
          <w:p w14:paraId="4A883D3E" w14:textId="77777777" w:rsidR="0076191F" w:rsidRPr="00CD1AEC" w:rsidRDefault="00EB3795" w:rsidP="005678BF">
            <w:pPr>
              <w:pStyle w:val="Textkrper21"/>
              <w:numPr>
                <w:ilvl w:val="12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CD1AEC">
              <w:rPr>
                <w:rFonts w:ascii="Arial" w:hAnsi="Arial" w:cs="Arial"/>
                <w:b/>
                <w:bCs/>
                <w:szCs w:val="22"/>
              </w:rPr>
              <w:t>Erste Aktivität</w:t>
            </w:r>
            <w:r w:rsidR="0076191F" w:rsidRPr="00CD1AEC">
              <w:rPr>
                <w:rFonts w:ascii="Arial" w:hAnsi="Arial" w:cs="Arial"/>
                <w:b/>
                <w:bCs/>
                <w:szCs w:val="22"/>
              </w:rPr>
              <w:t>:</w:t>
            </w:r>
          </w:p>
          <w:p w14:paraId="67A25B86" w14:textId="77777777" w:rsidR="0076191F" w:rsidRPr="00CD1AEC" w:rsidRDefault="0076191F" w:rsidP="00CD1AEC">
            <w:pPr>
              <w:pStyle w:val="Aufzhlung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83" w:type="dxa"/>
            <w:gridSpan w:val="4"/>
            <w:shd w:val="clear" w:color="auto" w:fill="D0CECE"/>
            <w:textDirection w:val="btLr"/>
            <w:vAlign w:val="center"/>
          </w:tcPr>
          <w:p w14:paraId="5A9E0203" w14:textId="77777777" w:rsidR="0076191F" w:rsidRPr="00CD1AEC" w:rsidRDefault="002F409B" w:rsidP="002F409B">
            <w:pPr>
              <w:jc w:val="center"/>
              <w:rPr>
                <w:rFonts w:cs="Arial"/>
                <w:b/>
                <w:sz w:val="8"/>
                <w:szCs w:val="8"/>
              </w:rPr>
            </w:pPr>
            <w:r w:rsidRPr="00CD1AEC">
              <w:rPr>
                <w:rFonts w:cs="Arial"/>
                <w:b/>
                <w:sz w:val="8"/>
                <w:szCs w:val="8"/>
              </w:rPr>
              <w:fldChar w:fldCharType="begin"/>
            </w:r>
            <w:r w:rsidRPr="00CD1AEC">
              <w:rPr>
                <w:rFonts w:cs="Arial"/>
                <w:b/>
                <w:sz w:val="8"/>
                <w:szCs w:val="8"/>
              </w:rPr>
              <w:instrText xml:space="preserve"> DOCPROPERTY "prozessname"  \* MERGEFORMAT </w:instrText>
            </w:r>
            <w:r w:rsidRPr="00CD1AEC">
              <w:rPr>
                <w:rFonts w:cs="Arial"/>
                <w:b/>
                <w:sz w:val="8"/>
                <w:szCs w:val="8"/>
              </w:rPr>
              <w:fldChar w:fldCharType="separate"/>
            </w:r>
            <w:r w:rsidR="00CD1AEC" w:rsidRPr="00CD1AEC">
              <w:rPr>
                <w:rFonts w:cs="Arial"/>
                <w:b/>
                <w:sz w:val="8"/>
                <w:szCs w:val="8"/>
              </w:rPr>
              <w:t>Prozessbezeichnung</w:t>
            </w:r>
            <w:r w:rsidRPr="00CD1AEC">
              <w:rPr>
                <w:rFonts w:cs="Arial"/>
                <w:b/>
                <w:sz w:val="8"/>
                <w:szCs w:val="8"/>
              </w:rPr>
              <w:fldChar w:fldCharType="end"/>
            </w:r>
          </w:p>
        </w:tc>
        <w:tc>
          <w:tcPr>
            <w:tcW w:w="3131" w:type="dxa"/>
            <w:gridSpan w:val="5"/>
          </w:tcPr>
          <w:p w14:paraId="7AC0213A" w14:textId="77777777" w:rsidR="0076191F" w:rsidRPr="00CD1AEC" w:rsidRDefault="00EB3795" w:rsidP="005678BF">
            <w:pPr>
              <w:pStyle w:val="Textkrper21"/>
              <w:numPr>
                <w:ilvl w:val="12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CD1AEC">
              <w:rPr>
                <w:rFonts w:ascii="Arial" w:hAnsi="Arial" w:cs="Arial"/>
                <w:b/>
                <w:bCs/>
                <w:szCs w:val="22"/>
              </w:rPr>
              <w:t>Letzte Aktivität</w:t>
            </w:r>
            <w:r w:rsidR="0076191F" w:rsidRPr="00CD1AEC">
              <w:rPr>
                <w:rFonts w:ascii="Arial" w:hAnsi="Arial" w:cs="Arial"/>
                <w:b/>
                <w:bCs/>
                <w:szCs w:val="22"/>
              </w:rPr>
              <w:t>:</w:t>
            </w:r>
          </w:p>
          <w:p w14:paraId="37C79CBD" w14:textId="77777777" w:rsidR="0076191F" w:rsidRPr="00CD1AEC" w:rsidRDefault="0076191F" w:rsidP="00CD1AEC">
            <w:pPr>
              <w:pStyle w:val="Aufzhlung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1978" w:type="dxa"/>
          </w:tcPr>
          <w:p w14:paraId="7FD4E36F" w14:textId="77777777" w:rsidR="0076191F" w:rsidRPr="00CD1AEC" w:rsidRDefault="0076191F" w:rsidP="005678BF">
            <w:pPr>
              <w:pStyle w:val="Textkrper21"/>
              <w:numPr>
                <w:ilvl w:val="12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CD1AEC">
              <w:rPr>
                <w:rFonts w:ascii="Arial" w:hAnsi="Arial" w:cs="Arial"/>
                <w:b/>
                <w:bCs/>
                <w:szCs w:val="22"/>
              </w:rPr>
              <w:t>Folge</w:t>
            </w:r>
            <w:r w:rsidR="006074E1" w:rsidRPr="00CD1AEC">
              <w:rPr>
                <w:rFonts w:ascii="Arial" w:hAnsi="Arial" w:cs="Arial"/>
                <w:b/>
                <w:bCs/>
                <w:szCs w:val="22"/>
              </w:rPr>
              <w:t>prozess (</w:t>
            </w:r>
            <w:r w:rsidR="00EB3795" w:rsidRPr="00CD1AEC">
              <w:rPr>
                <w:rFonts w:ascii="Arial" w:hAnsi="Arial" w:cs="Arial"/>
                <w:b/>
                <w:bCs/>
                <w:szCs w:val="22"/>
              </w:rPr>
              <w:t>Aktivität</w:t>
            </w:r>
            <w:r w:rsidR="006074E1" w:rsidRPr="00CD1AEC">
              <w:rPr>
                <w:rFonts w:ascii="Arial" w:hAnsi="Arial" w:cs="Arial"/>
                <w:b/>
                <w:bCs/>
                <w:szCs w:val="22"/>
              </w:rPr>
              <w:t>)</w:t>
            </w:r>
            <w:r w:rsidRPr="00CD1AEC">
              <w:rPr>
                <w:rFonts w:ascii="Arial" w:hAnsi="Arial" w:cs="Arial"/>
                <w:b/>
                <w:bCs/>
                <w:szCs w:val="22"/>
              </w:rPr>
              <w:t>:</w:t>
            </w:r>
          </w:p>
          <w:p w14:paraId="2526254B" w14:textId="77777777" w:rsidR="0076191F" w:rsidRPr="00CD1AEC" w:rsidRDefault="0076191F" w:rsidP="00CD1AEC">
            <w:pPr>
              <w:pStyle w:val="Aufzhlung"/>
              <w:numPr>
                <w:ilvl w:val="0"/>
                <w:numId w:val="13"/>
              </w:numPr>
              <w:rPr>
                <w:sz w:val="20"/>
              </w:rPr>
            </w:pPr>
          </w:p>
        </w:tc>
      </w:tr>
      <w:tr w:rsidR="00CD1AEC" w:rsidRPr="00CD1AEC" w14:paraId="68E94763" w14:textId="77777777" w:rsidTr="002822E4">
        <w:tblPrEx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2121" w:type="dxa"/>
            <w:gridSpan w:val="2"/>
            <w:vMerge w:val="restart"/>
          </w:tcPr>
          <w:p w14:paraId="717F33B4" w14:textId="77777777" w:rsidR="0076191F" w:rsidRPr="00CD1AEC" w:rsidRDefault="0076191F" w:rsidP="005678BF">
            <w:pPr>
              <w:pStyle w:val="Textkrper21"/>
              <w:numPr>
                <w:ilvl w:val="12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CD1AEC">
              <w:rPr>
                <w:rFonts w:ascii="Arial" w:hAnsi="Arial" w:cs="Arial"/>
                <w:b/>
                <w:bCs/>
                <w:szCs w:val="22"/>
              </w:rPr>
              <w:t>Prozessinput:</w:t>
            </w:r>
          </w:p>
          <w:p w14:paraId="37EF6312" w14:textId="77777777" w:rsidR="0076191F" w:rsidRPr="00CD1AEC" w:rsidRDefault="0076191F" w:rsidP="00CD1AEC">
            <w:pPr>
              <w:pStyle w:val="Aufzhlung"/>
              <w:numPr>
                <w:ilvl w:val="0"/>
                <w:numId w:val="13"/>
              </w:numPr>
              <w:rPr>
                <w:sz w:val="20"/>
              </w:rPr>
            </w:pPr>
          </w:p>
          <w:p w14:paraId="75B88BEB" w14:textId="77777777" w:rsidR="00EB3062" w:rsidRPr="00CD1AEC" w:rsidRDefault="00EB3062" w:rsidP="00CD1AEC">
            <w:pPr>
              <w:pStyle w:val="Aufzhlung"/>
              <w:numPr>
                <w:ilvl w:val="0"/>
                <w:numId w:val="13"/>
              </w:numPr>
              <w:rPr>
                <w:sz w:val="20"/>
              </w:rPr>
            </w:pPr>
          </w:p>
          <w:p w14:paraId="43DCA32B" w14:textId="77777777" w:rsidR="0076191F" w:rsidRPr="00CD1AEC" w:rsidRDefault="0076191F" w:rsidP="00CD1AEC">
            <w:pPr>
              <w:pStyle w:val="Aufzhlung"/>
              <w:numPr>
                <w:ilvl w:val="0"/>
                <w:numId w:val="13"/>
              </w:numPr>
              <w:rPr>
                <w:sz w:val="20"/>
              </w:rPr>
            </w:pPr>
          </w:p>
          <w:p w14:paraId="026C7893" w14:textId="77777777" w:rsidR="00EB3062" w:rsidRPr="00CD1AEC" w:rsidRDefault="00EB3062" w:rsidP="00EB3062">
            <w:pPr>
              <w:pStyle w:val="Aufzhlung"/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6107" w:type="dxa"/>
            <w:gridSpan w:val="13"/>
            <w:shd w:val="clear" w:color="auto" w:fill="D0CECE"/>
          </w:tcPr>
          <w:p w14:paraId="165A4B9D" w14:textId="77777777" w:rsidR="0076191F" w:rsidRPr="00CD1AEC" w:rsidRDefault="0076191F" w:rsidP="005678BF">
            <w:pPr>
              <w:pStyle w:val="Textkrper21"/>
              <w:numPr>
                <w:ilvl w:val="12"/>
                <w:numId w:val="0"/>
              </w:numPr>
              <w:spacing w:before="120"/>
              <w:rPr>
                <w:rFonts w:cs="Arial"/>
                <w:b/>
                <w:bCs/>
                <w:szCs w:val="22"/>
              </w:rPr>
            </w:pPr>
            <w:r w:rsidRPr="00CD1AEC">
              <w:rPr>
                <w:rFonts w:ascii="Arial" w:hAnsi="Arial" w:cs="Arial"/>
                <w:b/>
                <w:bCs/>
                <w:szCs w:val="22"/>
              </w:rPr>
              <w:t>Prozessschritte:</w:t>
            </w:r>
          </w:p>
        </w:tc>
        <w:tc>
          <w:tcPr>
            <w:tcW w:w="1978" w:type="dxa"/>
            <w:vMerge w:val="restart"/>
          </w:tcPr>
          <w:p w14:paraId="21137FF6" w14:textId="77777777" w:rsidR="0076191F" w:rsidRPr="00CD1AEC" w:rsidRDefault="0076191F" w:rsidP="005678BF">
            <w:pPr>
              <w:pStyle w:val="Textkrper21"/>
              <w:numPr>
                <w:ilvl w:val="12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CD1AEC">
              <w:rPr>
                <w:rFonts w:ascii="Arial" w:hAnsi="Arial" w:cs="Arial"/>
                <w:b/>
                <w:bCs/>
                <w:szCs w:val="22"/>
              </w:rPr>
              <w:t>Prozessoutput:</w:t>
            </w:r>
          </w:p>
          <w:p w14:paraId="0420B426" w14:textId="77777777" w:rsidR="0076191F" w:rsidRPr="00CD1AEC" w:rsidRDefault="0076191F" w:rsidP="00CD1AEC">
            <w:pPr>
              <w:pStyle w:val="Aufzhlung0"/>
            </w:pPr>
          </w:p>
          <w:p w14:paraId="75ABB69F" w14:textId="77777777" w:rsidR="0076191F" w:rsidRPr="00CD1AEC" w:rsidRDefault="0076191F" w:rsidP="00CD1AEC">
            <w:pPr>
              <w:pStyle w:val="Aufzhlung0"/>
            </w:pPr>
          </w:p>
          <w:p w14:paraId="5789E107" w14:textId="77777777" w:rsidR="0076191F" w:rsidRPr="00CD1AEC" w:rsidRDefault="0076191F" w:rsidP="00CD1AEC">
            <w:pPr>
              <w:pStyle w:val="Aufzhlung0"/>
            </w:pPr>
          </w:p>
          <w:p w14:paraId="5F8ABFB4" w14:textId="77777777" w:rsidR="0076191F" w:rsidRPr="00CD1AEC" w:rsidRDefault="0076191F" w:rsidP="005678BF">
            <w:pPr>
              <w:numPr>
                <w:ilvl w:val="12"/>
                <w:numId w:val="0"/>
              </w:numPr>
              <w:jc w:val="left"/>
              <w:rPr>
                <w:rFonts w:cs="Arial"/>
                <w:sz w:val="18"/>
              </w:rPr>
            </w:pPr>
          </w:p>
        </w:tc>
      </w:tr>
      <w:tr w:rsidR="00CD1AEC" w:rsidRPr="00CD1AEC" w14:paraId="22566482" w14:textId="77777777" w:rsidTr="002822E4">
        <w:tblPrEx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2121" w:type="dxa"/>
            <w:gridSpan w:val="2"/>
            <w:vMerge/>
          </w:tcPr>
          <w:p w14:paraId="5864897D" w14:textId="77777777" w:rsidR="0076191F" w:rsidRPr="00CD1AEC" w:rsidRDefault="0076191F" w:rsidP="00D6279B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50" w:type="dxa"/>
          </w:tcPr>
          <w:p w14:paraId="23FB6929" w14:textId="77777777" w:rsidR="0076191F" w:rsidRPr="00CD1AEC" w:rsidRDefault="0076191F" w:rsidP="00D6279B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689" w:type="dxa"/>
            <w:gridSpan w:val="5"/>
            <w:shd w:val="clear" w:color="auto" w:fill="D0CECE"/>
          </w:tcPr>
          <w:p w14:paraId="7EFE212F" w14:textId="77777777" w:rsidR="0076191F" w:rsidRPr="00CD1AEC" w:rsidRDefault="0076191F" w:rsidP="00D6279B">
            <w:pPr>
              <w:jc w:val="left"/>
              <w:rPr>
                <w:rFonts w:cs="Arial"/>
                <w:sz w:val="18"/>
              </w:rPr>
            </w:pPr>
            <w:r w:rsidRPr="00CD1AEC">
              <w:rPr>
                <w:rFonts w:ascii="Arial Narrow" w:hAnsi="Arial Narrow" w:cs="Arial"/>
                <w:bCs/>
                <w:sz w:val="18"/>
                <w:szCs w:val="18"/>
              </w:rPr>
              <w:t>Beschreibung des Prozessschritts</w:t>
            </w:r>
          </w:p>
        </w:tc>
        <w:tc>
          <w:tcPr>
            <w:tcW w:w="3118" w:type="dxa"/>
            <w:gridSpan w:val="6"/>
            <w:shd w:val="clear" w:color="auto" w:fill="D0CECE"/>
          </w:tcPr>
          <w:p w14:paraId="764BF95D" w14:textId="77777777" w:rsidR="0076191F" w:rsidRPr="00CD1AEC" w:rsidRDefault="0076191F" w:rsidP="00D6279B">
            <w:pPr>
              <w:jc w:val="left"/>
              <w:rPr>
                <w:rFonts w:cs="Arial"/>
                <w:sz w:val="18"/>
              </w:rPr>
            </w:pPr>
            <w:r w:rsidRPr="00CD1AEC">
              <w:rPr>
                <w:rFonts w:ascii="Arial Narrow" w:hAnsi="Arial Narrow" w:cs="Arial"/>
                <w:bCs/>
                <w:sz w:val="18"/>
                <w:szCs w:val="18"/>
              </w:rPr>
              <w:t>Beteiligte Organisationseinheiten</w:t>
            </w:r>
          </w:p>
        </w:tc>
        <w:tc>
          <w:tcPr>
            <w:tcW w:w="150" w:type="dxa"/>
          </w:tcPr>
          <w:p w14:paraId="5BAA5733" w14:textId="77777777" w:rsidR="0076191F" w:rsidRPr="00CD1AEC" w:rsidRDefault="0076191F" w:rsidP="00D6279B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978" w:type="dxa"/>
            <w:vMerge/>
          </w:tcPr>
          <w:p w14:paraId="30E02774" w14:textId="77777777" w:rsidR="0076191F" w:rsidRPr="00CD1AEC" w:rsidRDefault="0076191F" w:rsidP="00D6279B">
            <w:pPr>
              <w:jc w:val="left"/>
              <w:rPr>
                <w:rFonts w:cs="Arial"/>
                <w:sz w:val="18"/>
              </w:rPr>
            </w:pPr>
          </w:p>
        </w:tc>
      </w:tr>
      <w:tr w:rsidR="00CD1AEC" w:rsidRPr="00CD1AEC" w14:paraId="584BAA7A" w14:textId="77777777" w:rsidTr="00CD1AEC">
        <w:tblPrEx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2121" w:type="dxa"/>
            <w:gridSpan w:val="2"/>
            <w:vMerge/>
          </w:tcPr>
          <w:p w14:paraId="675AA11F" w14:textId="77777777" w:rsidR="0076191F" w:rsidRPr="00CD1AEC" w:rsidRDefault="0076191F" w:rsidP="00D6279B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50" w:type="dxa"/>
          </w:tcPr>
          <w:p w14:paraId="1AE4108F" w14:textId="77777777" w:rsidR="0076191F" w:rsidRPr="00CD1AEC" w:rsidRDefault="0076191F" w:rsidP="00D6279B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689" w:type="dxa"/>
            <w:gridSpan w:val="5"/>
            <w:shd w:val="clear" w:color="auto" w:fill="auto"/>
          </w:tcPr>
          <w:p w14:paraId="3A5BFFD0" w14:textId="77777777" w:rsidR="0076191F" w:rsidRPr="00CD1AEC" w:rsidRDefault="0076191F" w:rsidP="00D6279B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118" w:type="dxa"/>
            <w:gridSpan w:val="6"/>
            <w:shd w:val="clear" w:color="auto" w:fill="auto"/>
          </w:tcPr>
          <w:p w14:paraId="76719B70" w14:textId="77777777" w:rsidR="0076191F" w:rsidRPr="00CD1AEC" w:rsidRDefault="0076191F" w:rsidP="00D6279B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50" w:type="dxa"/>
          </w:tcPr>
          <w:p w14:paraId="7F64FF76" w14:textId="77777777" w:rsidR="0076191F" w:rsidRPr="00CD1AEC" w:rsidRDefault="0076191F" w:rsidP="00D6279B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978" w:type="dxa"/>
            <w:vMerge/>
          </w:tcPr>
          <w:p w14:paraId="60A941BC" w14:textId="77777777" w:rsidR="0076191F" w:rsidRPr="00CD1AEC" w:rsidRDefault="0076191F" w:rsidP="00D6279B">
            <w:pPr>
              <w:jc w:val="left"/>
              <w:rPr>
                <w:rFonts w:cs="Arial"/>
                <w:sz w:val="18"/>
              </w:rPr>
            </w:pPr>
          </w:p>
        </w:tc>
      </w:tr>
      <w:tr w:rsidR="00CD1AEC" w:rsidRPr="00CD1AEC" w14:paraId="57FC8EBD" w14:textId="77777777" w:rsidTr="00CD1AEC">
        <w:tblPrEx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2121" w:type="dxa"/>
            <w:gridSpan w:val="2"/>
            <w:vMerge/>
          </w:tcPr>
          <w:p w14:paraId="69D7FAB6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50" w:type="dxa"/>
          </w:tcPr>
          <w:p w14:paraId="1DBA03A4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689" w:type="dxa"/>
            <w:gridSpan w:val="5"/>
            <w:shd w:val="clear" w:color="auto" w:fill="auto"/>
          </w:tcPr>
          <w:p w14:paraId="042A7729" w14:textId="77777777" w:rsidR="0076191F" w:rsidRPr="00CD1AEC" w:rsidRDefault="0076191F" w:rsidP="005678BF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118" w:type="dxa"/>
            <w:gridSpan w:val="6"/>
            <w:shd w:val="clear" w:color="auto" w:fill="auto"/>
          </w:tcPr>
          <w:p w14:paraId="6C2A056E" w14:textId="77777777" w:rsidR="0076191F" w:rsidRPr="00CD1AEC" w:rsidRDefault="0076191F" w:rsidP="005678BF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50" w:type="dxa"/>
          </w:tcPr>
          <w:p w14:paraId="231F4D3E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978" w:type="dxa"/>
            <w:vMerge/>
          </w:tcPr>
          <w:p w14:paraId="02E2F5CE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</w:tr>
      <w:tr w:rsidR="00CD1AEC" w:rsidRPr="00CD1AEC" w14:paraId="6B03FB02" w14:textId="77777777" w:rsidTr="00CD1AEC">
        <w:tblPrEx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2121" w:type="dxa"/>
            <w:gridSpan w:val="2"/>
            <w:vMerge/>
          </w:tcPr>
          <w:p w14:paraId="0EFCDDA1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50" w:type="dxa"/>
          </w:tcPr>
          <w:p w14:paraId="15CF225D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689" w:type="dxa"/>
            <w:gridSpan w:val="5"/>
            <w:shd w:val="clear" w:color="auto" w:fill="auto"/>
          </w:tcPr>
          <w:p w14:paraId="4665F817" w14:textId="77777777" w:rsidR="0076191F" w:rsidRPr="00CD1AEC" w:rsidRDefault="0076191F" w:rsidP="005678BF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118" w:type="dxa"/>
            <w:gridSpan w:val="6"/>
            <w:shd w:val="clear" w:color="auto" w:fill="auto"/>
          </w:tcPr>
          <w:p w14:paraId="50EB6DEF" w14:textId="77777777" w:rsidR="0076191F" w:rsidRPr="00CD1AEC" w:rsidRDefault="0076191F" w:rsidP="005678BF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50" w:type="dxa"/>
          </w:tcPr>
          <w:p w14:paraId="72E55305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978" w:type="dxa"/>
            <w:vMerge/>
          </w:tcPr>
          <w:p w14:paraId="62AEE7EB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</w:tr>
      <w:tr w:rsidR="00CD1AEC" w:rsidRPr="00CD1AEC" w14:paraId="7CEA3EE0" w14:textId="77777777" w:rsidTr="00CD1AEC">
        <w:tblPrEx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2121" w:type="dxa"/>
            <w:gridSpan w:val="2"/>
            <w:vMerge/>
          </w:tcPr>
          <w:p w14:paraId="12C1775D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50" w:type="dxa"/>
          </w:tcPr>
          <w:p w14:paraId="230CD32C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689" w:type="dxa"/>
            <w:gridSpan w:val="5"/>
            <w:shd w:val="clear" w:color="auto" w:fill="auto"/>
          </w:tcPr>
          <w:p w14:paraId="3E0E1527" w14:textId="77777777" w:rsidR="0076191F" w:rsidRPr="00CD1AEC" w:rsidRDefault="0076191F" w:rsidP="005678BF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118" w:type="dxa"/>
            <w:gridSpan w:val="6"/>
            <w:shd w:val="clear" w:color="auto" w:fill="auto"/>
          </w:tcPr>
          <w:p w14:paraId="3D4E4EA9" w14:textId="77777777" w:rsidR="0076191F" w:rsidRPr="00CD1AEC" w:rsidRDefault="0076191F" w:rsidP="005678BF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50" w:type="dxa"/>
          </w:tcPr>
          <w:p w14:paraId="002C8CE7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978" w:type="dxa"/>
            <w:vMerge/>
          </w:tcPr>
          <w:p w14:paraId="482635C9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</w:tr>
      <w:tr w:rsidR="00CD1AEC" w:rsidRPr="00CD1AEC" w14:paraId="481272DD" w14:textId="77777777" w:rsidTr="00CD1AEC">
        <w:tblPrEx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2121" w:type="dxa"/>
            <w:gridSpan w:val="2"/>
            <w:vMerge/>
          </w:tcPr>
          <w:p w14:paraId="417B2451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50" w:type="dxa"/>
          </w:tcPr>
          <w:p w14:paraId="2C2D0487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689" w:type="dxa"/>
            <w:gridSpan w:val="5"/>
            <w:shd w:val="clear" w:color="auto" w:fill="auto"/>
          </w:tcPr>
          <w:p w14:paraId="5613855C" w14:textId="77777777" w:rsidR="0076191F" w:rsidRPr="00CD1AEC" w:rsidRDefault="0076191F" w:rsidP="005678BF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118" w:type="dxa"/>
            <w:gridSpan w:val="6"/>
            <w:shd w:val="clear" w:color="auto" w:fill="auto"/>
          </w:tcPr>
          <w:p w14:paraId="45EFFDDA" w14:textId="77777777" w:rsidR="0076191F" w:rsidRPr="00CD1AEC" w:rsidRDefault="0076191F" w:rsidP="005678BF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50" w:type="dxa"/>
          </w:tcPr>
          <w:p w14:paraId="22EA6F76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978" w:type="dxa"/>
            <w:vMerge/>
          </w:tcPr>
          <w:p w14:paraId="16C2BE7D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</w:tr>
      <w:tr w:rsidR="00CD1AEC" w:rsidRPr="00CD1AEC" w14:paraId="575E941A" w14:textId="77777777" w:rsidTr="00CD1AEC">
        <w:tblPrEx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2121" w:type="dxa"/>
            <w:gridSpan w:val="2"/>
            <w:vMerge/>
          </w:tcPr>
          <w:p w14:paraId="06CD5DA2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50" w:type="dxa"/>
          </w:tcPr>
          <w:p w14:paraId="0F8DBF0F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689" w:type="dxa"/>
            <w:gridSpan w:val="5"/>
            <w:shd w:val="clear" w:color="auto" w:fill="auto"/>
          </w:tcPr>
          <w:p w14:paraId="4BE7668F" w14:textId="77777777" w:rsidR="0076191F" w:rsidRPr="00CD1AEC" w:rsidRDefault="0076191F" w:rsidP="005678BF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118" w:type="dxa"/>
            <w:gridSpan w:val="6"/>
            <w:shd w:val="clear" w:color="auto" w:fill="auto"/>
          </w:tcPr>
          <w:p w14:paraId="07565A10" w14:textId="77777777" w:rsidR="0076191F" w:rsidRPr="00CD1AEC" w:rsidRDefault="0076191F" w:rsidP="005678BF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50" w:type="dxa"/>
          </w:tcPr>
          <w:p w14:paraId="16C9D0B0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978" w:type="dxa"/>
            <w:vMerge/>
          </w:tcPr>
          <w:p w14:paraId="57579E3E" w14:textId="77777777" w:rsidR="0076191F" w:rsidRPr="00CD1AEC" w:rsidRDefault="0076191F" w:rsidP="005678BF">
            <w:pPr>
              <w:jc w:val="left"/>
              <w:rPr>
                <w:rFonts w:cs="Arial"/>
                <w:sz w:val="18"/>
              </w:rPr>
            </w:pPr>
          </w:p>
        </w:tc>
      </w:tr>
      <w:tr w:rsidR="00CD1AEC" w:rsidRPr="00CD1AEC" w14:paraId="0DFC0D99" w14:textId="77777777" w:rsidTr="00CD1AEC">
        <w:tblPrEx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2121" w:type="dxa"/>
            <w:gridSpan w:val="2"/>
            <w:vMerge/>
          </w:tcPr>
          <w:p w14:paraId="626492A5" w14:textId="77777777" w:rsidR="0076191F" w:rsidRPr="00CD1AEC" w:rsidRDefault="0076191F" w:rsidP="00D6279B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6107" w:type="dxa"/>
            <w:gridSpan w:val="13"/>
          </w:tcPr>
          <w:p w14:paraId="475A9EAE" w14:textId="77777777" w:rsidR="0076191F" w:rsidRPr="00CD1AEC" w:rsidRDefault="0076191F" w:rsidP="00D6279B">
            <w:pPr>
              <w:jc w:val="left"/>
              <w:rPr>
                <w:rFonts w:cs="Arial"/>
                <w:sz w:val="8"/>
                <w:szCs w:val="8"/>
              </w:rPr>
            </w:pPr>
          </w:p>
        </w:tc>
        <w:tc>
          <w:tcPr>
            <w:tcW w:w="1978" w:type="dxa"/>
            <w:vMerge/>
          </w:tcPr>
          <w:p w14:paraId="7A8651C6" w14:textId="77777777" w:rsidR="0076191F" w:rsidRPr="00CD1AEC" w:rsidRDefault="0076191F" w:rsidP="00D6279B">
            <w:pPr>
              <w:jc w:val="left"/>
              <w:rPr>
                <w:rFonts w:cs="Arial"/>
                <w:sz w:val="18"/>
              </w:rPr>
            </w:pPr>
          </w:p>
        </w:tc>
      </w:tr>
      <w:tr w:rsidR="00CD1AEC" w:rsidRPr="00CD1AEC" w14:paraId="373CAEDD" w14:textId="77777777" w:rsidTr="00CD1AEC">
        <w:tblPrEx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4994" w:type="dxa"/>
            <w:gridSpan w:val="9"/>
          </w:tcPr>
          <w:p w14:paraId="19A25304" w14:textId="77777777" w:rsidR="0076191F" w:rsidRPr="00CD1AEC" w:rsidRDefault="00EB3795" w:rsidP="00322A6B">
            <w:pPr>
              <w:pStyle w:val="Textkrper21"/>
              <w:numPr>
                <w:ilvl w:val="12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CD1AEC">
              <w:rPr>
                <w:rFonts w:ascii="Arial" w:hAnsi="Arial" w:cs="Arial"/>
                <w:b/>
                <w:bCs/>
                <w:szCs w:val="22"/>
              </w:rPr>
              <w:t>Prozessziel/-zweck</w:t>
            </w:r>
            <w:r w:rsidR="0076191F" w:rsidRPr="00CD1AEC">
              <w:rPr>
                <w:rFonts w:ascii="Arial" w:hAnsi="Arial" w:cs="Arial"/>
                <w:b/>
                <w:bCs/>
                <w:szCs w:val="22"/>
              </w:rPr>
              <w:t>:</w:t>
            </w:r>
          </w:p>
          <w:p w14:paraId="03578F48" w14:textId="77777777" w:rsidR="0076191F" w:rsidRPr="00CD1AEC" w:rsidRDefault="0076191F" w:rsidP="00CD1AEC">
            <w:pPr>
              <w:pStyle w:val="Aufzhlung0"/>
            </w:pPr>
          </w:p>
          <w:p w14:paraId="512073EE" w14:textId="77777777" w:rsidR="0076191F" w:rsidRPr="00CD1AEC" w:rsidRDefault="0076191F" w:rsidP="00CD1AEC">
            <w:pPr>
              <w:pStyle w:val="Aufzhlung0"/>
            </w:pPr>
          </w:p>
          <w:p w14:paraId="650C42D5" w14:textId="77777777" w:rsidR="0076191F" w:rsidRPr="00CD1AEC" w:rsidRDefault="0076191F" w:rsidP="00322A6B">
            <w:pPr>
              <w:numPr>
                <w:ilvl w:val="12"/>
                <w:numId w:val="0"/>
              </w:numPr>
              <w:jc w:val="left"/>
              <w:rPr>
                <w:rFonts w:cs="Arial"/>
                <w:sz w:val="18"/>
              </w:rPr>
            </w:pPr>
          </w:p>
        </w:tc>
        <w:tc>
          <w:tcPr>
            <w:tcW w:w="5212" w:type="dxa"/>
            <w:gridSpan w:val="7"/>
          </w:tcPr>
          <w:p w14:paraId="226CC943" w14:textId="77777777" w:rsidR="0076191F" w:rsidRPr="00CD1AEC" w:rsidRDefault="0076191F" w:rsidP="00322A6B">
            <w:pPr>
              <w:pStyle w:val="Textkrper21"/>
              <w:numPr>
                <w:ilvl w:val="12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CD1AEC">
              <w:rPr>
                <w:rFonts w:ascii="Arial" w:hAnsi="Arial" w:cs="Arial"/>
                <w:b/>
                <w:bCs/>
                <w:szCs w:val="22"/>
              </w:rPr>
              <w:t>Nicht-Inhalte:</w:t>
            </w:r>
          </w:p>
          <w:p w14:paraId="4271C7B0" w14:textId="77777777" w:rsidR="0076191F" w:rsidRPr="00CD1AEC" w:rsidRDefault="0076191F" w:rsidP="00CD1AEC">
            <w:pPr>
              <w:pStyle w:val="Aufzhlung0"/>
            </w:pPr>
          </w:p>
          <w:p w14:paraId="22067532" w14:textId="77777777" w:rsidR="0076191F" w:rsidRPr="00CD1AEC" w:rsidRDefault="0076191F" w:rsidP="00CD1AEC">
            <w:pPr>
              <w:pStyle w:val="Aufzhlung0"/>
            </w:pPr>
          </w:p>
          <w:p w14:paraId="6CCAB2DD" w14:textId="77777777" w:rsidR="0076191F" w:rsidRPr="00CD1AEC" w:rsidRDefault="0076191F" w:rsidP="00322A6B">
            <w:pPr>
              <w:jc w:val="left"/>
              <w:rPr>
                <w:rFonts w:cs="Arial"/>
                <w:sz w:val="18"/>
              </w:rPr>
            </w:pPr>
          </w:p>
        </w:tc>
      </w:tr>
      <w:tr w:rsidR="00CD1AEC" w:rsidRPr="00CD1AEC" w14:paraId="7DBA7AEA" w14:textId="77777777" w:rsidTr="00CD1AEC">
        <w:tblPrEx>
          <w:tblCellMar>
            <w:left w:w="65" w:type="dxa"/>
            <w:right w:w="65" w:type="dxa"/>
          </w:tblCellMar>
        </w:tblPrEx>
        <w:trPr>
          <w:trHeight w:val="449"/>
        </w:trPr>
        <w:tc>
          <w:tcPr>
            <w:tcW w:w="4994" w:type="dxa"/>
            <w:gridSpan w:val="9"/>
          </w:tcPr>
          <w:p w14:paraId="2E0D2163" w14:textId="77777777" w:rsidR="0076191F" w:rsidRPr="00CD1AEC" w:rsidRDefault="006074E1" w:rsidP="00322A6B">
            <w:pPr>
              <w:pStyle w:val="Textkrper21"/>
              <w:numPr>
                <w:ilvl w:val="12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CD1AEC">
              <w:rPr>
                <w:rFonts w:ascii="Arial" w:hAnsi="Arial" w:cs="Arial"/>
                <w:b/>
                <w:bCs/>
                <w:szCs w:val="22"/>
              </w:rPr>
              <w:t>Basis-&amp; sonst. K</w:t>
            </w:r>
            <w:r w:rsidR="0076191F" w:rsidRPr="00CD1AEC">
              <w:rPr>
                <w:rFonts w:ascii="Arial" w:hAnsi="Arial" w:cs="Arial"/>
                <w:b/>
                <w:bCs/>
                <w:szCs w:val="22"/>
              </w:rPr>
              <w:t>ennzahlen:</w:t>
            </w:r>
          </w:p>
          <w:p w14:paraId="48C6A948" w14:textId="77777777" w:rsidR="0076191F" w:rsidRPr="00CD1AEC" w:rsidRDefault="0076191F" w:rsidP="00CD1AEC">
            <w:pPr>
              <w:pStyle w:val="Aufzhlung0"/>
            </w:pPr>
          </w:p>
          <w:p w14:paraId="08591297" w14:textId="77777777" w:rsidR="0076191F" w:rsidRPr="00CD1AEC" w:rsidRDefault="0076191F" w:rsidP="00CD1AEC">
            <w:pPr>
              <w:pStyle w:val="Aufzhlung0"/>
            </w:pPr>
          </w:p>
          <w:p w14:paraId="5C2ADFC1" w14:textId="77777777" w:rsidR="0076191F" w:rsidRPr="00CD1AEC" w:rsidRDefault="0076191F" w:rsidP="00CD1AEC">
            <w:pPr>
              <w:pStyle w:val="Aufzhlung0"/>
            </w:pPr>
          </w:p>
          <w:p w14:paraId="73D6D217" w14:textId="77777777" w:rsidR="0076191F" w:rsidRPr="00CD1AEC" w:rsidRDefault="0076191F" w:rsidP="00322A6B">
            <w:pPr>
              <w:numPr>
                <w:ilvl w:val="12"/>
                <w:numId w:val="0"/>
              </w:numPr>
              <w:jc w:val="left"/>
              <w:rPr>
                <w:rFonts w:cs="Arial"/>
                <w:sz w:val="18"/>
              </w:rPr>
            </w:pPr>
          </w:p>
        </w:tc>
        <w:tc>
          <w:tcPr>
            <w:tcW w:w="5212" w:type="dxa"/>
            <w:gridSpan w:val="7"/>
          </w:tcPr>
          <w:p w14:paraId="1346BA8A" w14:textId="77777777" w:rsidR="0076191F" w:rsidRPr="00CD1AEC" w:rsidRDefault="0076191F" w:rsidP="00322A6B">
            <w:pPr>
              <w:pStyle w:val="Textkrper21"/>
              <w:numPr>
                <w:ilvl w:val="12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 w:rsidRPr="00CD1AEC">
              <w:rPr>
                <w:rFonts w:ascii="Arial" w:hAnsi="Arial" w:cs="Arial"/>
                <w:b/>
                <w:bCs/>
                <w:szCs w:val="22"/>
              </w:rPr>
              <w:t xml:space="preserve">Wichtige Hilfsmittel </w:t>
            </w:r>
            <w:r w:rsidRPr="00CD1AEC">
              <w:rPr>
                <w:rFonts w:ascii="Arial" w:hAnsi="Arial" w:cs="Arial"/>
                <w:bCs/>
                <w:sz w:val="18"/>
                <w:szCs w:val="18"/>
              </w:rPr>
              <w:t>(z.B.: beteiligte IT-Systeme)</w:t>
            </w:r>
            <w:r w:rsidRPr="00CD1AEC">
              <w:rPr>
                <w:rFonts w:ascii="Arial" w:hAnsi="Arial" w:cs="Arial"/>
                <w:b/>
                <w:bCs/>
                <w:szCs w:val="22"/>
              </w:rPr>
              <w:t>:</w:t>
            </w:r>
          </w:p>
          <w:p w14:paraId="1B6EEF1E" w14:textId="77777777" w:rsidR="0076191F" w:rsidRPr="00CD1AEC" w:rsidRDefault="0076191F" w:rsidP="00CD1AEC">
            <w:pPr>
              <w:pStyle w:val="Aufzhlung0"/>
            </w:pPr>
          </w:p>
          <w:p w14:paraId="09D8011B" w14:textId="77777777" w:rsidR="0076191F" w:rsidRPr="00CD1AEC" w:rsidRDefault="0076191F" w:rsidP="00CD1AEC">
            <w:pPr>
              <w:pStyle w:val="Aufzhlung0"/>
            </w:pPr>
          </w:p>
          <w:p w14:paraId="3EAF2CEB" w14:textId="77777777" w:rsidR="0076191F" w:rsidRPr="00CD1AEC" w:rsidRDefault="0076191F" w:rsidP="00CD1AEC">
            <w:pPr>
              <w:pStyle w:val="Aufzhlung0"/>
            </w:pPr>
          </w:p>
          <w:p w14:paraId="615B117B" w14:textId="77777777" w:rsidR="0076191F" w:rsidRPr="00CD1AEC" w:rsidRDefault="0076191F" w:rsidP="00322A6B">
            <w:pPr>
              <w:numPr>
                <w:ilvl w:val="12"/>
                <w:numId w:val="0"/>
              </w:numPr>
              <w:jc w:val="left"/>
              <w:rPr>
                <w:rFonts w:cs="Arial"/>
                <w:sz w:val="18"/>
              </w:rPr>
            </w:pPr>
          </w:p>
        </w:tc>
      </w:tr>
    </w:tbl>
    <w:p w14:paraId="760A5E09" w14:textId="77777777" w:rsidR="008E2BCA" w:rsidRPr="00CD1AEC" w:rsidRDefault="008E2BCA" w:rsidP="00850FF2">
      <w:pPr>
        <w:rPr>
          <w:sz w:val="8"/>
          <w:szCs w:val="8"/>
        </w:rPr>
      </w:pPr>
    </w:p>
    <w:p w14:paraId="06C6895E" w14:textId="77777777" w:rsidR="00FB130B" w:rsidRPr="00CD1AEC" w:rsidRDefault="00FB130B" w:rsidP="00FB130B">
      <w:pPr>
        <w:pStyle w:val="berschrift1"/>
      </w:pPr>
      <w:bookmarkStart w:id="11" w:name="_Toc397426726"/>
      <w:bookmarkStart w:id="12" w:name="_Toc519156899"/>
      <w:bookmarkStart w:id="13" w:name="_Toc519156971"/>
      <w:bookmarkStart w:id="14" w:name="_Toc519157042"/>
      <w:r w:rsidRPr="00CD1AEC">
        <w:lastRenderedPageBreak/>
        <w:t>Prozess</w:t>
      </w:r>
      <w:r w:rsidR="00442AF7" w:rsidRPr="00CD1AEC">
        <w:t>darstellung</w:t>
      </w:r>
      <w:bookmarkEnd w:id="11"/>
    </w:p>
    <w:p w14:paraId="099085A3" w14:textId="77777777" w:rsidR="008E2BCA" w:rsidRPr="00CD1AEC" w:rsidRDefault="00442AF7" w:rsidP="00FB130B">
      <w:pPr>
        <w:pStyle w:val="berschrift2"/>
        <w:pageBreakBefore w:val="0"/>
      </w:pPr>
      <w:bookmarkStart w:id="15" w:name="_Toc397426727"/>
      <w:bookmarkEnd w:id="10"/>
      <w:bookmarkEnd w:id="12"/>
      <w:bookmarkEnd w:id="13"/>
      <w:bookmarkEnd w:id="14"/>
      <w:r w:rsidRPr="00CD1AEC">
        <w:t>Flußdiagramm</w:t>
      </w:r>
      <w:bookmarkEnd w:id="15"/>
    </w:p>
    <w:tbl>
      <w:tblPr>
        <w:tblW w:w="10208" w:type="dxa"/>
        <w:tblInd w:w="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37"/>
        <w:gridCol w:w="1905"/>
        <w:gridCol w:w="793"/>
        <w:gridCol w:w="1905"/>
        <w:gridCol w:w="793"/>
        <w:gridCol w:w="1905"/>
        <w:gridCol w:w="238"/>
        <w:gridCol w:w="608"/>
        <w:gridCol w:w="608"/>
        <w:gridCol w:w="608"/>
        <w:gridCol w:w="608"/>
      </w:tblGrid>
      <w:tr w:rsidR="00CD1AEC" w:rsidRPr="00CD1AEC" w14:paraId="69FF059E" w14:textId="77777777" w:rsidTr="002822E4">
        <w:trPr>
          <w:cantSplit/>
        </w:trPr>
        <w:tc>
          <w:tcPr>
            <w:tcW w:w="102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8637152" w14:textId="77777777" w:rsidR="00FB130B" w:rsidRPr="00CD1AEC" w:rsidRDefault="00C7029C" w:rsidP="00322A6B">
            <w:pPr>
              <w:spacing w:before="120" w:after="120"/>
              <w:jc w:val="center"/>
              <w:rPr>
                <w:rFonts w:cs="Arial"/>
              </w:rPr>
            </w:pPr>
            <w:r w:rsidRPr="00CD1AEC">
              <w:rPr>
                <w:rFonts w:ascii="Arial Black" w:hAnsi="Arial Black" w:cs="Arial"/>
                <w:sz w:val="32"/>
              </w:rPr>
              <w:t>FLUSSDIAGRAMM</w:t>
            </w:r>
          </w:p>
        </w:tc>
      </w:tr>
      <w:tr w:rsidR="000E085F" w:rsidRPr="00CD1AEC" w14:paraId="77AC2683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61"/>
        </w:trPr>
        <w:tc>
          <w:tcPr>
            <w:tcW w:w="7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7876C64" w14:textId="77777777" w:rsidR="00715659" w:rsidRPr="00CD1AEC" w:rsidRDefault="00715659" w:rsidP="005E2146">
            <w:pPr>
              <w:jc w:val="center"/>
              <w:rPr>
                <w:rFonts w:cs="Arial"/>
                <w:b/>
                <w:sz w:val="20"/>
              </w:rPr>
            </w:pPr>
            <w:r w:rsidRPr="00CD1AEC">
              <w:rPr>
                <w:rFonts w:cs="Arial"/>
                <w:b/>
                <w:sz w:val="20"/>
              </w:rPr>
              <w:t>Prozessdarstellung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1562B0C" w14:textId="77777777" w:rsidR="00715659" w:rsidRPr="00CD1AEC" w:rsidRDefault="005E2146" w:rsidP="005E2146">
            <w:pPr>
              <w:jc w:val="center"/>
              <w:rPr>
                <w:rFonts w:cs="Arial"/>
                <w:b/>
                <w:sz w:val="20"/>
              </w:rPr>
            </w:pPr>
            <w:r w:rsidRPr="00CD1AEC">
              <w:rPr>
                <w:rFonts w:cs="Arial"/>
                <w:b/>
                <w:sz w:val="20"/>
              </w:rPr>
              <w:t>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1BE2270" w14:textId="77777777" w:rsidR="00715659" w:rsidRPr="00CD1AEC" w:rsidRDefault="00BA4DFF" w:rsidP="005E2146">
            <w:pPr>
              <w:jc w:val="center"/>
              <w:rPr>
                <w:rFonts w:cs="Arial"/>
                <w:b/>
                <w:sz w:val="20"/>
              </w:rPr>
            </w:pPr>
            <w:r w:rsidRPr="00CD1AEC">
              <w:rPr>
                <w:rFonts w:cs="Arial"/>
                <w:b/>
                <w:sz w:val="20"/>
              </w:rPr>
              <w:t>V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63BC334" w14:textId="77777777" w:rsidR="00715659" w:rsidRPr="00CD1AEC" w:rsidRDefault="005E2146" w:rsidP="005E2146">
            <w:pPr>
              <w:jc w:val="center"/>
              <w:rPr>
                <w:rFonts w:cs="Arial"/>
                <w:b/>
                <w:sz w:val="20"/>
              </w:rPr>
            </w:pPr>
            <w:r w:rsidRPr="00CD1AEC">
              <w:rPr>
                <w:rFonts w:cs="Arial"/>
                <w:b/>
                <w:sz w:val="20"/>
              </w:rPr>
              <w:t>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DBC9BA6" w14:textId="77777777" w:rsidR="00715659" w:rsidRPr="00CD1AEC" w:rsidRDefault="005E2146" w:rsidP="005E2146">
            <w:pPr>
              <w:jc w:val="center"/>
              <w:rPr>
                <w:rFonts w:cs="Arial"/>
                <w:b/>
                <w:sz w:val="20"/>
              </w:rPr>
            </w:pPr>
            <w:r w:rsidRPr="00CD1AEC">
              <w:rPr>
                <w:rFonts w:cs="Arial"/>
                <w:b/>
                <w:sz w:val="20"/>
              </w:rPr>
              <w:t>I</w:t>
            </w:r>
          </w:p>
        </w:tc>
      </w:tr>
      <w:tr w:rsidR="00CD1AEC" w:rsidRPr="00CD1AEC" w14:paraId="6F670BDF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61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4E6F7F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81103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16A91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6" w:space="0" w:color="B91124"/>
              <w:right w:val="nil"/>
            </w:tcBorders>
          </w:tcPr>
          <w:p w14:paraId="52722BA5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13329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453AF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DB255B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51606" w14:textId="77777777" w:rsidR="00442AF7" w:rsidRPr="00CD1AEC" w:rsidRDefault="00442AF7" w:rsidP="007156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AAD17" w14:textId="77777777" w:rsidR="00442AF7" w:rsidRPr="00CD1AEC" w:rsidRDefault="00442AF7" w:rsidP="007156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EF4B8" w14:textId="77777777" w:rsidR="00442AF7" w:rsidRPr="00CD1AEC" w:rsidRDefault="00442AF7" w:rsidP="007156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EF482" w14:textId="77777777" w:rsidR="00442AF7" w:rsidRPr="00CD1AEC" w:rsidRDefault="00442AF7" w:rsidP="00715659">
            <w:pPr>
              <w:jc w:val="center"/>
              <w:rPr>
                <w:rFonts w:cs="Arial"/>
                <w:sz w:val="20"/>
              </w:rPr>
            </w:pPr>
          </w:p>
        </w:tc>
      </w:tr>
      <w:tr w:rsidR="00CD1AEC" w:rsidRPr="00CD1AEC" w14:paraId="489C93CF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567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F6963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1EBAF314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B91124"/>
            </w:tcBorders>
          </w:tcPr>
          <w:p w14:paraId="050C0044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6" w:space="0" w:color="B91124"/>
              <w:left w:val="single" w:sz="6" w:space="0" w:color="B91124"/>
              <w:bottom w:val="single" w:sz="6" w:space="0" w:color="B91124"/>
              <w:right w:val="single" w:sz="6" w:space="0" w:color="B91124"/>
            </w:tcBorders>
            <w:shd w:val="clear" w:color="auto" w:fill="D67E69"/>
            <w:vAlign w:val="center"/>
          </w:tcPr>
          <w:p w14:paraId="3872D472" w14:textId="77777777" w:rsidR="00442AF7" w:rsidRPr="00CD1AEC" w:rsidRDefault="00C7029C" w:rsidP="000C665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D1AEC">
              <w:rPr>
                <w:rFonts w:ascii="Arial Narrow" w:hAnsi="Arial Narrow" w:cs="Arial"/>
                <w:b/>
                <w:sz w:val="20"/>
              </w:rPr>
              <w:t>Kundenanfrage</w:t>
            </w:r>
          </w:p>
        </w:tc>
        <w:tc>
          <w:tcPr>
            <w:tcW w:w="793" w:type="dxa"/>
            <w:tcBorders>
              <w:top w:val="nil"/>
              <w:left w:val="single" w:sz="6" w:space="0" w:color="B91124"/>
              <w:bottom w:val="nil"/>
              <w:right w:val="nil"/>
            </w:tcBorders>
          </w:tcPr>
          <w:p w14:paraId="284CE58B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290ECDF4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FD5EB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E6EC3" w14:textId="77777777" w:rsidR="00442AF7" w:rsidRPr="00CD1AEC" w:rsidRDefault="00442AF7" w:rsidP="007156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C193D" w14:textId="77777777" w:rsidR="00442AF7" w:rsidRPr="00CD1AEC" w:rsidRDefault="00442AF7" w:rsidP="007156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1104D" w14:textId="77777777" w:rsidR="00442AF7" w:rsidRPr="00CD1AEC" w:rsidRDefault="00442AF7" w:rsidP="007156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B3D54" w14:textId="77777777" w:rsidR="00442AF7" w:rsidRPr="00CD1AEC" w:rsidRDefault="00442AF7" w:rsidP="00715659">
            <w:pPr>
              <w:jc w:val="center"/>
              <w:rPr>
                <w:rFonts w:cs="Arial"/>
                <w:sz w:val="20"/>
              </w:rPr>
            </w:pPr>
          </w:p>
        </w:tc>
      </w:tr>
      <w:tr w:rsidR="00CD1AEC" w:rsidRPr="00CD1AEC" w14:paraId="575910CC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F534D" w14:textId="77777777" w:rsidR="000C6653" w:rsidRPr="00CD1AEC" w:rsidRDefault="000C6653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478B886A" w14:textId="77777777" w:rsidR="000C6653" w:rsidRPr="00CD1AEC" w:rsidRDefault="000C6653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4EFD235F" w14:textId="77777777" w:rsidR="000C6653" w:rsidRPr="00CD1AEC" w:rsidRDefault="000C6653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6" w:space="0" w:color="B91124"/>
              <w:left w:val="nil"/>
              <w:bottom w:val="nil"/>
              <w:right w:val="nil"/>
            </w:tcBorders>
          </w:tcPr>
          <w:p w14:paraId="6042DDAF" w14:textId="77777777" w:rsidR="000C6653" w:rsidRPr="006443FF" w:rsidRDefault="007B01E1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43DA8119" wp14:editId="30976DDE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0" cy="151765"/>
                      <wp:effectExtent l="0" t="0" r="0" b="0"/>
                      <wp:wrapNone/>
                      <wp:docPr id="553" name="Lin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176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44E67" id="Line 343" o:spid="_x0000_s1026" style="position:absolute;flip:x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003F6B2E" w14:textId="77777777" w:rsidR="000C6653" w:rsidRPr="00CD1AEC" w:rsidRDefault="000C6653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1BFF66B4" w14:textId="77777777" w:rsidR="000C6653" w:rsidRPr="00CD1AEC" w:rsidRDefault="000C6653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3DA90" w14:textId="77777777" w:rsidR="000C6653" w:rsidRPr="00CD1AEC" w:rsidRDefault="000C6653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4A001" w14:textId="77777777" w:rsidR="000C6653" w:rsidRPr="00CD1AEC" w:rsidRDefault="000C6653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B0A1A" w14:textId="77777777" w:rsidR="000C6653" w:rsidRPr="00CD1AEC" w:rsidRDefault="000C6653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F42B7" w14:textId="77777777" w:rsidR="000C6653" w:rsidRPr="00CD1AEC" w:rsidRDefault="000C6653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F33F5" w14:textId="77777777" w:rsidR="000C6653" w:rsidRPr="00CD1AEC" w:rsidRDefault="000C6653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0E085F" w:rsidRPr="00CD1AEC" w14:paraId="285439CE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6574D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AFDBBF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368DFFC2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2E74B5"/>
              <w:right w:val="nil"/>
            </w:tcBorders>
          </w:tcPr>
          <w:p w14:paraId="0099995C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1F9D16C5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7F4DD2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956DA" w14:textId="77777777" w:rsidR="00442AF7" w:rsidRPr="00CD1AEC" w:rsidRDefault="00442AF7" w:rsidP="00442AF7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5DE63" w14:textId="77777777" w:rsidR="00442AF7" w:rsidRPr="00CD1AEC" w:rsidRDefault="00442AF7" w:rsidP="0071565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132BD" w14:textId="77777777" w:rsidR="00442AF7" w:rsidRPr="00CD1AEC" w:rsidRDefault="00442AF7" w:rsidP="0071565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44E08" w14:textId="77777777" w:rsidR="00442AF7" w:rsidRPr="00CD1AEC" w:rsidRDefault="00442AF7" w:rsidP="0071565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26CC9" w14:textId="77777777" w:rsidR="00442AF7" w:rsidRPr="00CD1AEC" w:rsidRDefault="00442AF7" w:rsidP="00715659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0E085F" w:rsidRPr="00CD1AEC" w14:paraId="5CFB5486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7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23A6522" w14:textId="77777777" w:rsidR="00BD7B4B" w:rsidRPr="00CD1AEC" w:rsidRDefault="00BD7B4B" w:rsidP="00442AF7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546A643" w14:textId="77777777" w:rsidR="00BD7B4B" w:rsidRPr="006443FF" w:rsidRDefault="00BD7B4B" w:rsidP="006443FF">
            <w:pPr>
              <w:pStyle w:val="Aufzhlung0"/>
              <w:tabs>
                <w:tab w:val="clear" w:pos="360"/>
                <w:tab w:val="num" w:pos="257"/>
              </w:tabs>
              <w:ind w:left="257" w:hanging="257"/>
              <w:rPr>
                <w:sz w:val="12"/>
              </w:rPr>
            </w:pPr>
            <w:r w:rsidRPr="006443FF">
              <w:rPr>
                <w:sz w:val="12"/>
              </w:rPr>
              <w:t>Anforderung</w:t>
            </w:r>
          </w:p>
          <w:p w14:paraId="12653B2C" w14:textId="77777777" w:rsidR="00BD7B4B" w:rsidRPr="006443FF" w:rsidRDefault="00BD7B4B" w:rsidP="006443FF">
            <w:pPr>
              <w:pStyle w:val="Aufzhlung0"/>
              <w:tabs>
                <w:tab w:val="clear" w:pos="360"/>
                <w:tab w:val="num" w:pos="257"/>
              </w:tabs>
              <w:ind w:left="257" w:hanging="257"/>
              <w:rPr>
                <w:sz w:val="12"/>
              </w:rPr>
            </w:pPr>
            <w:r w:rsidRPr="006443FF">
              <w:rPr>
                <w:sz w:val="12"/>
              </w:rPr>
              <w:t>Ausschreibung</w:t>
            </w:r>
          </w:p>
          <w:p w14:paraId="509BD0DD" w14:textId="77777777" w:rsidR="00BD7B4B" w:rsidRPr="00CD1AEC" w:rsidRDefault="00BD7B4B" w:rsidP="006443FF">
            <w:pPr>
              <w:pStyle w:val="Aufzhlung0"/>
              <w:tabs>
                <w:tab w:val="clear" w:pos="360"/>
                <w:tab w:val="num" w:pos="257"/>
              </w:tabs>
              <w:ind w:left="257" w:hanging="257"/>
              <w:rPr>
                <w:rFonts w:ascii="Arial Narrow" w:hAnsi="Arial Narrow"/>
                <w:szCs w:val="16"/>
              </w:rPr>
            </w:pPr>
            <w:r w:rsidRPr="006443FF">
              <w:rPr>
                <w:sz w:val="12"/>
              </w:rPr>
              <w:t>e-mail, Fax, Anruf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8" w:space="0" w:color="2E74B5"/>
            </w:tcBorders>
          </w:tcPr>
          <w:p w14:paraId="04A88BE0" w14:textId="77777777" w:rsidR="00BD7B4B" w:rsidRPr="00CD1AEC" w:rsidRDefault="007B01E1" w:rsidP="00442AF7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3C5EAE46" wp14:editId="175077F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187960</wp:posOffset>
                      </wp:positionV>
                      <wp:extent cx="501015" cy="0"/>
                      <wp:effectExtent l="0" t="0" r="0" b="0"/>
                      <wp:wrapNone/>
                      <wp:docPr id="552" name="Lin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101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A0298" id="Line 329" o:spid="_x0000_s1026" style="position:absolute;flip:y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14.8pt" to="36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1905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9CC2E5"/>
            <w:vAlign w:val="center"/>
          </w:tcPr>
          <w:p w14:paraId="510ABED4" w14:textId="77777777" w:rsidR="00BD7B4B" w:rsidRPr="00CD1AEC" w:rsidRDefault="00BD7B4B" w:rsidP="00BD7B4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D1AEC">
              <w:rPr>
                <w:rFonts w:ascii="Arial Narrow" w:hAnsi="Arial Narrow" w:cs="Arial"/>
                <w:b/>
                <w:sz w:val="18"/>
                <w:szCs w:val="18"/>
              </w:rPr>
              <w:t>(Erst)gespräch(e)</w:t>
            </w:r>
          </w:p>
          <w:p w14:paraId="2447BC89" w14:textId="77777777" w:rsidR="00BD7B4B" w:rsidRPr="00CD1AEC" w:rsidRDefault="00BD7B4B" w:rsidP="00BD7B4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D1AEC">
              <w:rPr>
                <w:rFonts w:ascii="Arial Narrow" w:hAnsi="Arial Narrow" w:cs="Arial"/>
                <w:b/>
                <w:sz w:val="18"/>
                <w:szCs w:val="18"/>
              </w:rPr>
              <w:t>Kunde/Accounter</w:t>
            </w:r>
          </w:p>
          <w:p w14:paraId="6F188E5C" w14:textId="77777777" w:rsidR="00BD7B4B" w:rsidRPr="00CD1AEC" w:rsidRDefault="007B01E1" w:rsidP="00BD7B4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05180679" wp14:editId="05BCF01B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138430</wp:posOffset>
                      </wp:positionV>
                      <wp:extent cx="0" cy="151765"/>
                      <wp:effectExtent l="0" t="0" r="0" b="0"/>
                      <wp:wrapNone/>
                      <wp:docPr id="551" name="Lin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176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A128C" id="Line 344" o:spid="_x0000_s1026" style="position:absolute;flip:x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10.9pt" to="45.3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" strokeweight="2.25pt">
                      <v:stroke endarrow="block" endarrowlength="long"/>
                    </v:line>
                  </w:pict>
                </mc:Fallback>
              </mc:AlternateContent>
            </w:r>
            <w:r w:rsidR="00BD7B4B" w:rsidRPr="00CD1AEC">
              <w:rPr>
                <w:rFonts w:ascii="Arial Narrow" w:hAnsi="Arial Narrow" w:cs="Arial"/>
                <w:b/>
                <w:sz w:val="18"/>
                <w:szCs w:val="18"/>
              </w:rPr>
              <w:t>durchführen</w:t>
            </w:r>
          </w:p>
        </w:tc>
        <w:tc>
          <w:tcPr>
            <w:tcW w:w="793" w:type="dxa"/>
            <w:tcBorders>
              <w:top w:val="nil"/>
              <w:left w:val="single" w:sz="8" w:space="0" w:color="2E74B5"/>
              <w:bottom w:val="nil"/>
              <w:right w:val="single" w:sz="4" w:space="0" w:color="000000"/>
            </w:tcBorders>
          </w:tcPr>
          <w:p w14:paraId="1C1A6146" w14:textId="77777777" w:rsidR="00BD7B4B" w:rsidRPr="00CD1AEC" w:rsidRDefault="007B01E1" w:rsidP="00442AF7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3C53EC5D" wp14:editId="7A9F7A3B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193040</wp:posOffset>
                      </wp:positionV>
                      <wp:extent cx="501015" cy="0"/>
                      <wp:effectExtent l="0" t="0" r="0" b="0"/>
                      <wp:wrapNone/>
                      <wp:docPr id="550" name="Lin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101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A6DCE" id="Line 332" o:spid="_x0000_s1026" style="position:absolute;flip:y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5.2pt" to="36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B128C07" w14:textId="77777777" w:rsidR="00BD7B4B" w:rsidRPr="006443FF" w:rsidRDefault="00BD7B4B" w:rsidP="006443FF">
            <w:pPr>
              <w:pStyle w:val="Aufzhlung0"/>
              <w:tabs>
                <w:tab w:val="clear" w:pos="360"/>
                <w:tab w:val="num" w:pos="257"/>
              </w:tabs>
              <w:ind w:left="257" w:hanging="257"/>
              <w:rPr>
                <w:sz w:val="12"/>
              </w:rPr>
            </w:pPr>
            <w:r w:rsidRPr="006443FF">
              <w:rPr>
                <w:sz w:val="12"/>
              </w:rPr>
              <w:t>Aufzeichnungen RB (Inhalt, Termin, Budget)</w:t>
            </w:r>
          </w:p>
          <w:p w14:paraId="5192BAF7" w14:textId="77777777" w:rsidR="00BD7B4B" w:rsidRPr="006443FF" w:rsidRDefault="00BD7B4B" w:rsidP="006443FF">
            <w:pPr>
              <w:pStyle w:val="Aufzhlung0"/>
              <w:tabs>
                <w:tab w:val="clear" w:pos="360"/>
                <w:tab w:val="num" w:pos="257"/>
              </w:tabs>
              <w:ind w:left="257" w:hanging="257"/>
              <w:rPr>
                <w:sz w:val="12"/>
              </w:rPr>
            </w:pPr>
            <w:r w:rsidRPr="006443FF">
              <w:rPr>
                <w:sz w:val="12"/>
              </w:rPr>
              <w:t>Erste Ideen/Ansätze</w:t>
            </w: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51B6815" w14:textId="77777777" w:rsidR="00BD7B4B" w:rsidRPr="006443FF" w:rsidRDefault="00BD7B4B" w:rsidP="006443FF">
            <w:pPr>
              <w:pStyle w:val="Aufzhlung0"/>
              <w:rPr>
                <w:sz w:val="1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492A6" w14:textId="77777777" w:rsidR="00BD7B4B" w:rsidRPr="00CD1AEC" w:rsidRDefault="00BD7B4B" w:rsidP="007156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A9371" w14:textId="77777777" w:rsidR="00BD7B4B" w:rsidRPr="00CD1AEC" w:rsidRDefault="00BD7B4B" w:rsidP="00715659">
            <w:pPr>
              <w:jc w:val="center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Ac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7252C" w14:textId="77777777" w:rsidR="00BD7B4B" w:rsidRPr="00CD1AEC" w:rsidRDefault="00BD7B4B" w:rsidP="00715659">
            <w:pPr>
              <w:jc w:val="center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Ku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A01FF" w14:textId="77777777" w:rsidR="00BD7B4B" w:rsidRPr="00CD1AEC" w:rsidRDefault="00BD7B4B" w:rsidP="00715659">
            <w:pPr>
              <w:jc w:val="center"/>
              <w:rPr>
                <w:rFonts w:cs="Arial"/>
                <w:sz w:val="20"/>
              </w:rPr>
            </w:pPr>
          </w:p>
        </w:tc>
      </w:tr>
      <w:tr w:rsidR="000E085F" w:rsidRPr="00CD1AEC" w14:paraId="3AF91A96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7E0F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7ED613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3DE75B76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8" w:space="0" w:color="2E74B5"/>
              <w:left w:val="nil"/>
              <w:bottom w:val="nil"/>
              <w:right w:val="nil"/>
            </w:tcBorders>
          </w:tcPr>
          <w:p w14:paraId="6FAC9F6C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4C6CDF1B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B7E5CE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7BEE4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630D5E" w14:textId="77777777" w:rsidR="00BD7B4B" w:rsidRPr="00CD1AEC" w:rsidRDefault="00BD7B4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48F23" w14:textId="77777777" w:rsidR="00BD7B4B" w:rsidRPr="00CD1AEC" w:rsidRDefault="00BD7B4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41033" w14:textId="77777777" w:rsidR="00BD7B4B" w:rsidRPr="00CD1AEC" w:rsidRDefault="00BD7B4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E503E" w14:textId="77777777" w:rsidR="00BD7B4B" w:rsidRPr="00CD1AEC" w:rsidRDefault="00BD7B4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0E085F" w:rsidRPr="00CD1AEC" w14:paraId="2D0839C6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DD1F3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EC0881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440F23AB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2E74B5"/>
              <w:right w:val="nil"/>
            </w:tcBorders>
          </w:tcPr>
          <w:p w14:paraId="13D81E28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65099F7F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38C977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5BD83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417EA" w14:textId="77777777" w:rsidR="00322A6B" w:rsidRPr="00CD1AEC" w:rsidRDefault="00322A6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6573B" w14:textId="77777777" w:rsidR="00322A6B" w:rsidRPr="00CD1AEC" w:rsidRDefault="00322A6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D4994" w14:textId="77777777" w:rsidR="00322A6B" w:rsidRPr="00CD1AEC" w:rsidRDefault="00322A6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C6FC1" w14:textId="77777777" w:rsidR="00322A6B" w:rsidRPr="00CD1AEC" w:rsidRDefault="00322A6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0E085F" w:rsidRPr="00CD1AEC" w14:paraId="4DF5125B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7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F9D21BE" w14:textId="77777777" w:rsidR="00A04929" w:rsidRPr="00CD1AEC" w:rsidRDefault="00A04929" w:rsidP="00322A6B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A24546F" w14:textId="77777777" w:rsidR="00A04929" w:rsidRPr="00CD1AEC" w:rsidRDefault="00A04929" w:rsidP="006443FF">
            <w:pPr>
              <w:pStyle w:val="Aufzhlung0"/>
              <w:tabs>
                <w:tab w:val="clear" w:pos="360"/>
                <w:tab w:val="num" w:pos="257"/>
              </w:tabs>
              <w:ind w:left="257" w:hanging="257"/>
              <w:rPr>
                <w:rFonts w:ascii="Arial Narrow" w:hAnsi="Arial Narrow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8" w:space="0" w:color="2E74B5"/>
            </w:tcBorders>
          </w:tcPr>
          <w:p w14:paraId="1EC7FB12" w14:textId="77777777" w:rsidR="00A04929" w:rsidRPr="00CD1AEC" w:rsidRDefault="007B01E1" w:rsidP="00322A6B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allowOverlap="1" wp14:anchorId="53213074" wp14:editId="3B4CB84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175895</wp:posOffset>
                      </wp:positionV>
                      <wp:extent cx="501015" cy="0"/>
                      <wp:effectExtent l="0" t="0" r="0" b="0"/>
                      <wp:wrapNone/>
                      <wp:docPr id="549" name="Line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101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CC2A9" id="Line 474" o:spid="_x0000_s1026" style="position:absolute;flip:y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3.85pt" to="36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1905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9CC2E5"/>
            <w:vAlign w:val="center"/>
          </w:tcPr>
          <w:p w14:paraId="78F7A5B8" w14:textId="77777777" w:rsidR="00A04929" w:rsidRPr="00CD1AEC" w:rsidRDefault="00A04929" w:rsidP="00322A6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2E74B5"/>
              <w:bottom w:val="nil"/>
              <w:right w:val="single" w:sz="4" w:space="0" w:color="000000"/>
            </w:tcBorders>
          </w:tcPr>
          <w:p w14:paraId="4F9D8F49" w14:textId="77777777" w:rsidR="00A04929" w:rsidRPr="00CD1AEC" w:rsidRDefault="007B01E1" w:rsidP="00322A6B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allowOverlap="1" wp14:anchorId="0945F8A6" wp14:editId="5C60BA0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191135</wp:posOffset>
                      </wp:positionV>
                      <wp:extent cx="501015" cy="0"/>
                      <wp:effectExtent l="0" t="0" r="0" b="0"/>
                      <wp:wrapNone/>
                      <wp:docPr id="548" name="Line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101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DE112" id="Line 475" o:spid="_x0000_s1026" style="position:absolute;flip:y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5.05pt" to="36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A8EBEB4" w14:textId="77777777" w:rsidR="00A04929" w:rsidRPr="00CD1AEC" w:rsidRDefault="00A04929" w:rsidP="006443FF">
            <w:pPr>
              <w:pStyle w:val="Aufzhlung0"/>
              <w:tabs>
                <w:tab w:val="clear" w:pos="360"/>
                <w:tab w:val="num" w:pos="257"/>
              </w:tabs>
              <w:ind w:left="257" w:hanging="257"/>
              <w:rPr>
                <w:rFonts w:ascii="Arial Narrow" w:hAnsi="Arial Narrow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13701C5" w14:textId="77777777" w:rsidR="00A04929" w:rsidRPr="00CD1AEC" w:rsidRDefault="00A04929" w:rsidP="00322A6B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B9824" w14:textId="77777777" w:rsidR="00A04929" w:rsidRPr="00CD1AEC" w:rsidRDefault="00A04929" w:rsidP="00322A6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8720D" w14:textId="77777777" w:rsidR="00A04929" w:rsidRPr="00CD1AEC" w:rsidRDefault="00A04929" w:rsidP="00322A6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C1AE9" w14:textId="77777777" w:rsidR="00A04929" w:rsidRPr="00CD1AEC" w:rsidRDefault="00A04929" w:rsidP="00322A6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153B6" w14:textId="77777777" w:rsidR="00A04929" w:rsidRPr="00CD1AEC" w:rsidRDefault="00A04929" w:rsidP="00322A6B">
            <w:pPr>
              <w:jc w:val="center"/>
              <w:rPr>
                <w:rFonts w:cs="Arial"/>
                <w:sz w:val="20"/>
              </w:rPr>
            </w:pPr>
          </w:p>
        </w:tc>
      </w:tr>
      <w:tr w:rsidR="000E085F" w:rsidRPr="00CD1AEC" w14:paraId="732A092A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E1177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80D2DA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6A25E01E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8" w:space="0" w:color="2E74B5"/>
              <w:left w:val="nil"/>
              <w:bottom w:val="nil"/>
              <w:right w:val="nil"/>
            </w:tcBorders>
          </w:tcPr>
          <w:p w14:paraId="4A13C088" w14:textId="77777777" w:rsidR="00322A6B" w:rsidRPr="00CD1AEC" w:rsidRDefault="007B01E1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05CD10C3" wp14:editId="2708AC22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-5080</wp:posOffset>
                      </wp:positionV>
                      <wp:extent cx="0" cy="151765"/>
                      <wp:effectExtent l="0" t="0" r="0" b="0"/>
                      <wp:wrapNone/>
                      <wp:docPr id="547" name="Lin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176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55073" id="Line 345" o:spid="_x0000_s1026" style="position:absolute;flip:x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-.4pt" to="45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72CDEEE1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5226E5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B1475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C8A3E" w14:textId="77777777" w:rsidR="00322A6B" w:rsidRPr="00CD1AEC" w:rsidRDefault="00322A6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06023" w14:textId="77777777" w:rsidR="00322A6B" w:rsidRPr="00CD1AEC" w:rsidRDefault="00322A6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C502F9" w14:textId="77777777" w:rsidR="00322A6B" w:rsidRPr="00CD1AEC" w:rsidRDefault="00322A6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FBF48" w14:textId="77777777" w:rsidR="00322A6B" w:rsidRPr="00CD1AEC" w:rsidRDefault="00322A6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0E085F" w:rsidRPr="00CD1AEC" w14:paraId="30D853F8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928F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394CFD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034B8C56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2E74B5"/>
              <w:right w:val="nil"/>
            </w:tcBorders>
          </w:tcPr>
          <w:p w14:paraId="04536DA0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0FA15751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9F6DC6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307BA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C54F9" w14:textId="77777777" w:rsidR="00322A6B" w:rsidRPr="00CD1AEC" w:rsidRDefault="00322A6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4853C" w14:textId="77777777" w:rsidR="00322A6B" w:rsidRPr="00CD1AEC" w:rsidRDefault="00322A6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83228" w14:textId="77777777" w:rsidR="00322A6B" w:rsidRPr="00CD1AEC" w:rsidRDefault="00322A6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8D677" w14:textId="77777777" w:rsidR="00322A6B" w:rsidRPr="00CD1AEC" w:rsidRDefault="00322A6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0E085F" w:rsidRPr="00CD1AEC" w14:paraId="1FF743B2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7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61A2888" w14:textId="77777777" w:rsidR="00A04929" w:rsidRPr="00CD1AEC" w:rsidRDefault="00A04929" w:rsidP="00322A6B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491E8A2" w14:textId="77777777" w:rsidR="00A04929" w:rsidRPr="00CD1AEC" w:rsidRDefault="00A04929" w:rsidP="006443FF">
            <w:pPr>
              <w:pStyle w:val="Aufzhlung0"/>
              <w:tabs>
                <w:tab w:val="clear" w:pos="360"/>
                <w:tab w:val="num" w:pos="257"/>
              </w:tabs>
              <w:ind w:left="257" w:hanging="257"/>
              <w:rPr>
                <w:rFonts w:ascii="Arial Narrow" w:hAnsi="Arial Narrow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8" w:space="0" w:color="2E74B5"/>
            </w:tcBorders>
          </w:tcPr>
          <w:p w14:paraId="4C96792D" w14:textId="77777777" w:rsidR="00A04929" w:rsidRPr="00CD1AEC" w:rsidRDefault="007B01E1" w:rsidP="00322A6B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allowOverlap="1" wp14:anchorId="12C05D09" wp14:editId="78BDDD16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182245</wp:posOffset>
                      </wp:positionV>
                      <wp:extent cx="501015" cy="0"/>
                      <wp:effectExtent l="0" t="0" r="0" b="0"/>
                      <wp:wrapNone/>
                      <wp:docPr id="546" name="Lin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101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EB3EE" id="Line 476" o:spid="_x0000_s1026" style="position:absolute;flip:y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14.35pt" to="36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1905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9CC2E5"/>
            <w:vAlign w:val="center"/>
          </w:tcPr>
          <w:p w14:paraId="43B38385" w14:textId="77777777" w:rsidR="00A04929" w:rsidRPr="00CD1AEC" w:rsidRDefault="00A04929" w:rsidP="00322A6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2E74B5"/>
              <w:bottom w:val="nil"/>
              <w:right w:val="single" w:sz="4" w:space="0" w:color="000000"/>
            </w:tcBorders>
          </w:tcPr>
          <w:p w14:paraId="58C96CCB" w14:textId="77777777" w:rsidR="00A04929" w:rsidRPr="00CD1AEC" w:rsidRDefault="007B01E1" w:rsidP="00322A6B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allowOverlap="1" wp14:anchorId="26D78563" wp14:editId="3524EC2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182245</wp:posOffset>
                      </wp:positionV>
                      <wp:extent cx="501015" cy="0"/>
                      <wp:effectExtent l="0" t="0" r="0" b="0"/>
                      <wp:wrapNone/>
                      <wp:docPr id="545" name="Lin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101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74843" id="Line 477" o:spid="_x0000_s1026" style="position:absolute;flip:y;z-index: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4.35pt" to="36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25F7BAA" w14:textId="77777777" w:rsidR="00A04929" w:rsidRPr="00CD1AEC" w:rsidRDefault="00A04929" w:rsidP="006443FF">
            <w:pPr>
              <w:pStyle w:val="Aufzhlung0"/>
              <w:tabs>
                <w:tab w:val="clear" w:pos="360"/>
                <w:tab w:val="num" w:pos="257"/>
              </w:tabs>
              <w:ind w:left="257" w:hanging="257"/>
              <w:rPr>
                <w:rFonts w:ascii="Arial Narrow" w:hAnsi="Arial Narrow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4181361" w14:textId="77777777" w:rsidR="00A04929" w:rsidRPr="00CD1AEC" w:rsidRDefault="00A04929" w:rsidP="00322A6B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C5C4A" w14:textId="77777777" w:rsidR="00A04929" w:rsidRPr="00CD1AEC" w:rsidRDefault="00A04929" w:rsidP="00322A6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D3384" w14:textId="77777777" w:rsidR="00A04929" w:rsidRPr="00CD1AEC" w:rsidRDefault="00A04929" w:rsidP="00322A6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DFE02" w14:textId="77777777" w:rsidR="00A04929" w:rsidRPr="00CD1AEC" w:rsidRDefault="00A04929" w:rsidP="00322A6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66F43" w14:textId="77777777" w:rsidR="00A04929" w:rsidRPr="00CD1AEC" w:rsidRDefault="00A04929" w:rsidP="00322A6B">
            <w:pPr>
              <w:jc w:val="center"/>
              <w:rPr>
                <w:rFonts w:cs="Arial"/>
                <w:sz w:val="20"/>
              </w:rPr>
            </w:pPr>
          </w:p>
        </w:tc>
      </w:tr>
      <w:tr w:rsidR="000E085F" w:rsidRPr="00CD1AEC" w14:paraId="6C4B11ED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CBBC8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ECE9BB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62CF915C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8" w:space="0" w:color="2E74B5"/>
              <w:left w:val="nil"/>
              <w:bottom w:val="nil"/>
              <w:right w:val="nil"/>
            </w:tcBorders>
          </w:tcPr>
          <w:p w14:paraId="50085BF3" w14:textId="77777777" w:rsidR="00322A6B" w:rsidRPr="00CD1AEC" w:rsidRDefault="007B01E1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64835433" wp14:editId="1D421ACC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-5715</wp:posOffset>
                      </wp:positionV>
                      <wp:extent cx="0" cy="151765"/>
                      <wp:effectExtent l="0" t="0" r="0" b="0"/>
                      <wp:wrapNone/>
                      <wp:docPr id="544" name="Lin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176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BF95F" id="Line 346" o:spid="_x0000_s1026" style="position:absolute;flip:x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-.45pt" to="45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6BBC57D6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828F6D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5049E" w14:textId="77777777" w:rsidR="00322A6B" w:rsidRPr="00CD1AEC" w:rsidRDefault="00322A6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EE7D5" w14:textId="77777777" w:rsidR="00322A6B" w:rsidRPr="00CD1AEC" w:rsidRDefault="00322A6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0A654" w14:textId="77777777" w:rsidR="00322A6B" w:rsidRPr="00CD1AEC" w:rsidRDefault="00322A6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9B716" w14:textId="77777777" w:rsidR="00322A6B" w:rsidRPr="00CD1AEC" w:rsidRDefault="00322A6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1A747" w14:textId="77777777" w:rsidR="00322A6B" w:rsidRPr="00CD1AEC" w:rsidRDefault="00322A6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0E085F" w:rsidRPr="00CD1AEC" w14:paraId="72E40ADF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BA7B6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5DB946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59998932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2E74B5"/>
              <w:right w:val="nil"/>
            </w:tcBorders>
          </w:tcPr>
          <w:p w14:paraId="72312A0A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6326AA88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6908A2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D17E7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AC5B8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004A6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F4838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2661C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0E085F" w:rsidRPr="00CD1AEC" w14:paraId="588DAC51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7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18210E3" w14:textId="77777777" w:rsidR="00A04929" w:rsidRPr="00CD1AEC" w:rsidRDefault="00A04929" w:rsidP="00307D29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5CEA250" w14:textId="77777777" w:rsidR="00A04929" w:rsidRPr="00CD1AEC" w:rsidRDefault="00A04929" w:rsidP="006443FF">
            <w:pPr>
              <w:pStyle w:val="Aufzhlung0"/>
              <w:tabs>
                <w:tab w:val="clear" w:pos="360"/>
                <w:tab w:val="num" w:pos="257"/>
              </w:tabs>
              <w:ind w:left="257" w:hanging="257"/>
              <w:rPr>
                <w:rFonts w:ascii="Arial Narrow" w:hAnsi="Arial Narrow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8" w:space="0" w:color="2E74B5"/>
            </w:tcBorders>
          </w:tcPr>
          <w:p w14:paraId="4335CCB3" w14:textId="77777777" w:rsidR="00A04929" w:rsidRPr="00CD1AEC" w:rsidRDefault="007B01E1" w:rsidP="00307D29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allowOverlap="1" wp14:anchorId="0C0AB7AA" wp14:editId="1234A70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182245</wp:posOffset>
                      </wp:positionV>
                      <wp:extent cx="501015" cy="0"/>
                      <wp:effectExtent l="0" t="0" r="0" b="0"/>
                      <wp:wrapNone/>
                      <wp:docPr id="735" name="Lin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101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C2D7F" id="Line 478" o:spid="_x0000_s1026" style="position:absolute;flip:y;z-index: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14.35pt" to="36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1905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9CC2E5"/>
            <w:vAlign w:val="center"/>
          </w:tcPr>
          <w:p w14:paraId="01FACF9D" w14:textId="77777777" w:rsidR="00A04929" w:rsidRPr="00CD1AEC" w:rsidRDefault="007B01E1" w:rsidP="00307D2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 wp14:anchorId="08F8D98B" wp14:editId="4DBE51BB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342265</wp:posOffset>
                      </wp:positionV>
                      <wp:extent cx="0" cy="151765"/>
                      <wp:effectExtent l="0" t="0" r="0" b="0"/>
                      <wp:wrapNone/>
                      <wp:docPr id="734" name="Lin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176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B87F4" id="Line 347" o:spid="_x0000_s1026" style="position:absolute;flip:x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26.95pt" to="45.4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793" w:type="dxa"/>
            <w:tcBorders>
              <w:top w:val="nil"/>
              <w:left w:val="single" w:sz="8" w:space="0" w:color="2E74B5"/>
              <w:bottom w:val="nil"/>
              <w:right w:val="single" w:sz="4" w:space="0" w:color="000000"/>
            </w:tcBorders>
          </w:tcPr>
          <w:p w14:paraId="0DFB72AF" w14:textId="77777777" w:rsidR="00A04929" w:rsidRPr="00CD1AEC" w:rsidRDefault="007B01E1" w:rsidP="00307D29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6" behindDoc="0" locked="0" layoutInCell="1" allowOverlap="1" wp14:anchorId="19526188" wp14:editId="087455C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182245</wp:posOffset>
                      </wp:positionV>
                      <wp:extent cx="501015" cy="0"/>
                      <wp:effectExtent l="0" t="0" r="0" b="0"/>
                      <wp:wrapNone/>
                      <wp:docPr id="733" name="Lin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101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B467D" id="Line 479" o:spid="_x0000_s1026" style="position:absolute;flip:y;z-index: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4.35pt" to="36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6B6358" w14:textId="77777777" w:rsidR="00A04929" w:rsidRPr="00CD1AEC" w:rsidRDefault="00A04929" w:rsidP="006443FF">
            <w:pPr>
              <w:pStyle w:val="Aufzhlung0"/>
              <w:tabs>
                <w:tab w:val="clear" w:pos="360"/>
                <w:tab w:val="num" w:pos="257"/>
              </w:tabs>
              <w:ind w:left="257" w:hanging="257"/>
              <w:rPr>
                <w:rFonts w:ascii="Arial Narrow" w:hAnsi="Arial Narrow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CCEE130" w14:textId="77777777" w:rsidR="00A04929" w:rsidRPr="00CD1AEC" w:rsidRDefault="00A04929" w:rsidP="00307D29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1CD73" w14:textId="77777777" w:rsidR="00A04929" w:rsidRPr="00CD1AEC" w:rsidRDefault="00A04929" w:rsidP="00307D2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38B9E" w14:textId="77777777" w:rsidR="00A04929" w:rsidRPr="00CD1AEC" w:rsidRDefault="00A04929" w:rsidP="00307D2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01A3F" w14:textId="77777777" w:rsidR="00A04929" w:rsidRPr="00CD1AEC" w:rsidRDefault="00A04929" w:rsidP="00307D2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BA173" w14:textId="77777777" w:rsidR="00A04929" w:rsidRPr="00CD1AEC" w:rsidRDefault="00A04929" w:rsidP="00307D29">
            <w:pPr>
              <w:jc w:val="center"/>
              <w:rPr>
                <w:rFonts w:cs="Arial"/>
                <w:sz w:val="20"/>
              </w:rPr>
            </w:pPr>
          </w:p>
        </w:tc>
      </w:tr>
      <w:tr w:rsidR="000E085F" w:rsidRPr="00CD1AEC" w14:paraId="3226A2EC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87CB6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75316E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56F5FE3C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8" w:space="0" w:color="2E74B5"/>
              <w:left w:val="nil"/>
              <w:bottom w:val="nil"/>
              <w:right w:val="nil"/>
            </w:tcBorders>
          </w:tcPr>
          <w:p w14:paraId="36272342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16805E31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AA2EA7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CA6FD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F2E72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5B309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2687E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F65F1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0E085F" w:rsidRPr="00CD1AEC" w14:paraId="046DB7D2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4FF72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08655E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0E25C6C1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2E74B5"/>
              <w:right w:val="nil"/>
            </w:tcBorders>
          </w:tcPr>
          <w:p w14:paraId="5A469A67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619E3569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73EEBD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A8A39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58413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89ECD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0E667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3E5A5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0E085F" w:rsidRPr="00CD1AEC" w14:paraId="3F3FDE34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7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031B4B5" w14:textId="77777777" w:rsidR="00A04929" w:rsidRPr="00CD1AEC" w:rsidRDefault="00A04929" w:rsidP="00307D29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DEE26D3" w14:textId="77777777" w:rsidR="00A04929" w:rsidRPr="00CD1AEC" w:rsidRDefault="00A04929" w:rsidP="006443FF">
            <w:pPr>
              <w:pStyle w:val="Aufzhlung0"/>
              <w:tabs>
                <w:tab w:val="clear" w:pos="360"/>
                <w:tab w:val="num" w:pos="257"/>
              </w:tabs>
              <w:ind w:left="257" w:hanging="257"/>
              <w:rPr>
                <w:rFonts w:ascii="Arial Narrow" w:hAnsi="Arial Narrow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8" w:space="0" w:color="2E74B5"/>
            </w:tcBorders>
          </w:tcPr>
          <w:p w14:paraId="0454206F" w14:textId="77777777" w:rsidR="00A04929" w:rsidRPr="00CD1AEC" w:rsidRDefault="007B01E1" w:rsidP="00307D29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7" behindDoc="0" locked="0" layoutInCell="1" allowOverlap="1" wp14:anchorId="720B960C" wp14:editId="418833A2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182245</wp:posOffset>
                      </wp:positionV>
                      <wp:extent cx="501015" cy="0"/>
                      <wp:effectExtent l="0" t="0" r="0" b="0"/>
                      <wp:wrapNone/>
                      <wp:docPr id="732" name="Line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101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E470E" id="Line 480" o:spid="_x0000_s1026" style="position:absolute;flip:y;z-index: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14.35pt" to="36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1905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9CC2E5"/>
            <w:vAlign w:val="center"/>
          </w:tcPr>
          <w:p w14:paraId="2A6CF183" w14:textId="77777777" w:rsidR="00A04929" w:rsidRPr="00CD1AEC" w:rsidRDefault="00A04929" w:rsidP="00307D2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2E74B5"/>
              <w:bottom w:val="nil"/>
              <w:right w:val="single" w:sz="4" w:space="0" w:color="000000"/>
            </w:tcBorders>
          </w:tcPr>
          <w:p w14:paraId="3079FA8D" w14:textId="77777777" w:rsidR="00A04929" w:rsidRPr="00CD1AEC" w:rsidRDefault="007B01E1" w:rsidP="00307D29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8" behindDoc="0" locked="0" layoutInCell="1" allowOverlap="1" wp14:anchorId="2131AFA3" wp14:editId="0A2BB54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182245</wp:posOffset>
                      </wp:positionV>
                      <wp:extent cx="501015" cy="0"/>
                      <wp:effectExtent l="0" t="0" r="0" b="0"/>
                      <wp:wrapNone/>
                      <wp:docPr id="731" name="Line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101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D9BDC" id="Line 481" o:spid="_x0000_s1026" style="position:absolute;flip:y;z-index: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4.35pt" to="36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28DB59C" w14:textId="77777777" w:rsidR="00A04929" w:rsidRPr="00CD1AEC" w:rsidRDefault="00A04929" w:rsidP="006443FF">
            <w:pPr>
              <w:pStyle w:val="Aufzhlung0"/>
              <w:tabs>
                <w:tab w:val="clear" w:pos="360"/>
                <w:tab w:val="num" w:pos="257"/>
              </w:tabs>
              <w:ind w:left="257" w:hanging="257"/>
              <w:rPr>
                <w:rFonts w:ascii="Arial Narrow" w:hAnsi="Arial Narrow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7CF8F7" w14:textId="77777777" w:rsidR="00A04929" w:rsidRPr="00CD1AEC" w:rsidRDefault="00A04929" w:rsidP="00307D29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7E6A8" w14:textId="77777777" w:rsidR="00A04929" w:rsidRPr="00CD1AEC" w:rsidRDefault="00A04929" w:rsidP="00307D2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8AD72" w14:textId="77777777" w:rsidR="00A04929" w:rsidRPr="00CD1AEC" w:rsidRDefault="00A04929" w:rsidP="00307D2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2D644" w14:textId="77777777" w:rsidR="00A04929" w:rsidRPr="00CD1AEC" w:rsidRDefault="00A04929" w:rsidP="00307D2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2BF40" w14:textId="77777777" w:rsidR="00A04929" w:rsidRPr="00CD1AEC" w:rsidRDefault="00A04929" w:rsidP="00307D29">
            <w:pPr>
              <w:jc w:val="center"/>
              <w:rPr>
                <w:rFonts w:cs="Arial"/>
                <w:sz w:val="20"/>
              </w:rPr>
            </w:pPr>
          </w:p>
        </w:tc>
      </w:tr>
      <w:tr w:rsidR="000E085F" w:rsidRPr="00CD1AEC" w14:paraId="24E11441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C5692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D1E52B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1051A36D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8" w:space="0" w:color="2E74B5"/>
              <w:left w:val="nil"/>
              <w:bottom w:val="nil"/>
              <w:right w:val="nil"/>
            </w:tcBorders>
          </w:tcPr>
          <w:p w14:paraId="26F7495E" w14:textId="77777777" w:rsidR="00D6176A" w:rsidRPr="00CD1AEC" w:rsidRDefault="007B01E1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 wp14:anchorId="49D5BC42" wp14:editId="27A3FF8D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-3175</wp:posOffset>
                      </wp:positionV>
                      <wp:extent cx="0" cy="151765"/>
                      <wp:effectExtent l="0" t="0" r="0" b="0"/>
                      <wp:wrapNone/>
                      <wp:docPr id="730" name="Lin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176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0C8D8" id="Line 348" o:spid="_x0000_s1026" style="position:absolute;flip:x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.25pt" to="46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77C65A89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8C2D3D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02D31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274D5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90CE2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01D87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9C5AB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0E085F" w:rsidRPr="00CD1AEC" w14:paraId="04A98620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2C100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431077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08DB7B8D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2E74B5"/>
              <w:right w:val="nil"/>
            </w:tcBorders>
          </w:tcPr>
          <w:p w14:paraId="671F8D4A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407C2B25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900D6B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FC00E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78810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BC9BF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47687E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0AE40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0E085F" w:rsidRPr="00CD1AEC" w14:paraId="175747B2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7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68B27ED" w14:textId="77777777" w:rsidR="00A04929" w:rsidRPr="00CD1AEC" w:rsidRDefault="00A04929" w:rsidP="00307D29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387B90A" w14:textId="77777777" w:rsidR="00A04929" w:rsidRPr="00CD1AEC" w:rsidRDefault="00A04929" w:rsidP="006443FF">
            <w:pPr>
              <w:pStyle w:val="Aufzhlung0"/>
              <w:tabs>
                <w:tab w:val="clear" w:pos="360"/>
                <w:tab w:val="num" w:pos="257"/>
              </w:tabs>
              <w:ind w:left="257" w:hanging="257"/>
              <w:rPr>
                <w:rFonts w:ascii="Arial Narrow" w:hAnsi="Arial Narrow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8" w:space="0" w:color="2E74B5"/>
            </w:tcBorders>
          </w:tcPr>
          <w:p w14:paraId="18D29DE9" w14:textId="77777777" w:rsidR="00A04929" w:rsidRPr="00CD1AEC" w:rsidRDefault="007B01E1" w:rsidP="00307D29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9" behindDoc="0" locked="0" layoutInCell="1" allowOverlap="1" wp14:anchorId="598F9A50" wp14:editId="751FE3F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182245</wp:posOffset>
                      </wp:positionV>
                      <wp:extent cx="501015" cy="0"/>
                      <wp:effectExtent l="0" t="0" r="0" b="0"/>
                      <wp:wrapNone/>
                      <wp:docPr id="729" name="Line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101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B1589" id="Line 482" o:spid="_x0000_s1026" style="position:absolute;flip:y;z-index: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14.35pt" to="36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1905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9CC2E5"/>
            <w:vAlign w:val="center"/>
          </w:tcPr>
          <w:p w14:paraId="6300AEFC" w14:textId="77777777" w:rsidR="00A04929" w:rsidRPr="00CD1AEC" w:rsidRDefault="00A04929" w:rsidP="00307D2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2E74B5"/>
              <w:bottom w:val="nil"/>
              <w:right w:val="single" w:sz="4" w:space="0" w:color="000000"/>
            </w:tcBorders>
          </w:tcPr>
          <w:p w14:paraId="2C45F45B" w14:textId="77777777" w:rsidR="00A04929" w:rsidRPr="00CD1AEC" w:rsidRDefault="007B01E1" w:rsidP="00307D29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30" behindDoc="0" locked="0" layoutInCell="1" allowOverlap="1" wp14:anchorId="6378C8E7" wp14:editId="2BC027D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182245</wp:posOffset>
                      </wp:positionV>
                      <wp:extent cx="501015" cy="0"/>
                      <wp:effectExtent l="0" t="0" r="0" b="0"/>
                      <wp:wrapNone/>
                      <wp:docPr id="728" name="Line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101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393D0" id="Line 483" o:spid="_x0000_s1026" style="position:absolute;flip:y;z-index: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4.35pt" to="36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2BC15BD" w14:textId="77777777" w:rsidR="00A04929" w:rsidRPr="00CD1AEC" w:rsidRDefault="00A04929" w:rsidP="006443FF">
            <w:pPr>
              <w:pStyle w:val="Aufzhlung0"/>
              <w:tabs>
                <w:tab w:val="clear" w:pos="360"/>
                <w:tab w:val="num" w:pos="257"/>
              </w:tabs>
              <w:ind w:left="257" w:hanging="257"/>
              <w:rPr>
                <w:rFonts w:ascii="Arial Narrow" w:hAnsi="Arial Narrow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49A9C7F" w14:textId="77777777" w:rsidR="00A04929" w:rsidRPr="00CD1AEC" w:rsidRDefault="00A04929" w:rsidP="00307D29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28DC0" w14:textId="77777777" w:rsidR="00A04929" w:rsidRPr="00CD1AEC" w:rsidRDefault="00A04929" w:rsidP="00307D2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4E1E2" w14:textId="77777777" w:rsidR="00A04929" w:rsidRPr="00CD1AEC" w:rsidRDefault="00A04929" w:rsidP="00307D2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A5A7D" w14:textId="77777777" w:rsidR="00A04929" w:rsidRPr="00CD1AEC" w:rsidRDefault="00A04929" w:rsidP="00307D2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E60DF" w14:textId="77777777" w:rsidR="00A04929" w:rsidRPr="00CD1AEC" w:rsidRDefault="00A04929" w:rsidP="00307D29">
            <w:pPr>
              <w:jc w:val="center"/>
              <w:rPr>
                <w:rFonts w:cs="Arial"/>
                <w:sz w:val="20"/>
              </w:rPr>
            </w:pPr>
          </w:p>
        </w:tc>
      </w:tr>
      <w:tr w:rsidR="000E085F" w:rsidRPr="00CD1AEC" w14:paraId="78912429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634BC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01C533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74F6F224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8" w:space="0" w:color="2E74B5"/>
              <w:left w:val="nil"/>
              <w:bottom w:val="nil"/>
              <w:right w:val="nil"/>
            </w:tcBorders>
          </w:tcPr>
          <w:p w14:paraId="40B44D42" w14:textId="77777777" w:rsidR="00D6176A" w:rsidRPr="00CD1AEC" w:rsidRDefault="007B01E1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 wp14:anchorId="05C5992F" wp14:editId="08926264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-3810</wp:posOffset>
                      </wp:positionV>
                      <wp:extent cx="0" cy="151765"/>
                      <wp:effectExtent l="0" t="0" r="0" b="0"/>
                      <wp:wrapNone/>
                      <wp:docPr id="727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176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AAD0A" id="Line 349" o:spid="_x0000_s1026" style="position:absolute;flip:x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pt,-.3pt" to="46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6004B251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39C95C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E9288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84985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92C30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1021C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AA964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0E085F" w:rsidRPr="00CD1AEC" w14:paraId="40DCA721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539FE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2EC446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7B2CAD22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2E74B5"/>
              <w:right w:val="nil"/>
            </w:tcBorders>
          </w:tcPr>
          <w:p w14:paraId="7BFAED5B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6470AD93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BFC16F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CA1C8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7430F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46246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B10BD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DFF6C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0E085F" w:rsidRPr="00CD1AEC" w14:paraId="5D76FA88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7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C046F1B" w14:textId="77777777" w:rsidR="00A04929" w:rsidRPr="00CD1AEC" w:rsidRDefault="00A04929" w:rsidP="00307D29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1276203" w14:textId="77777777" w:rsidR="00A04929" w:rsidRPr="00CD1AEC" w:rsidRDefault="00A04929" w:rsidP="006443FF">
            <w:pPr>
              <w:pStyle w:val="Aufzhlung0"/>
              <w:tabs>
                <w:tab w:val="clear" w:pos="360"/>
                <w:tab w:val="num" w:pos="257"/>
              </w:tabs>
              <w:ind w:left="257" w:hanging="257"/>
              <w:rPr>
                <w:rFonts w:ascii="Arial Narrow" w:hAnsi="Arial Narrow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8" w:space="0" w:color="2E74B5"/>
            </w:tcBorders>
          </w:tcPr>
          <w:p w14:paraId="5EE7C2A9" w14:textId="77777777" w:rsidR="00A04929" w:rsidRPr="00CD1AEC" w:rsidRDefault="007B01E1" w:rsidP="00307D29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31" behindDoc="0" locked="0" layoutInCell="1" allowOverlap="1" wp14:anchorId="72D54049" wp14:editId="7A1025E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182245</wp:posOffset>
                      </wp:positionV>
                      <wp:extent cx="501015" cy="0"/>
                      <wp:effectExtent l="0" t="0" r="0" b="0"/>
                      <wp:wrapNone/>
                      <wp:docPr id="726" name="Line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101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CF905" id="Line 484" o:spid="_x0000_s1026" style="position:absolute;flip:y;z-index: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14.35pt" to="36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1905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9CC2E5"/>
            <w:vAlign w:val="center"/>
          </w:tcPr>
          <w:p w14:paraId="7C23C8B9" w14:textId="77777777" w:rsidR="00A04929" w:rsidRPr="00CD1AEC" w:rsidRDefault="00A04929" w:rsidP="00307D2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2E74B5"/>
              <w:bottom w:val="nil"/>
              <w:right w:val="single" w:sz="4" w:space="0" w:color="000000"/>
            </w:tcBorders>
          </w:tcPr>
          <w:p w14:paraId="03D86C21" w14:textId="77777777" w:rsidR="00A04929" w:rsidRPr="00CD1AEC" w:rsidRDefault="007B01E1" w:rsidP="00307D29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32" behindDoc="0" locked="0" layoutInCell="1" allowOverlap="1" wp14:anchorId="588C0D93" wp14:editId="0FF1B2D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182245</wp:posOffset>
                      </wp:positionV>
                      <wp:extent cx="501015" cy="0"/>
                      <wp:effectExtent l="0" t="0" r="0" b="0"/>
                      <wp:wrapNone/>
                      <wp:docPr id="725" name="Lin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101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56604" id="Line 485" o:spid="_x0000_s1026" style="position:absolute;flip:y;z-index: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4.35pt" to="36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0B8D87A" w14:textId="77777777" w:rsidR="00A04929" w:rsidRPr="00CD1AEC" w:rsidRDefault="00A04929" w:rsidP="006443FF">
            <w:pPr>
              <w:pStyle w:val="Aufzhlung0"/>
              <w:tabs>
                <w:tab w:val="clear" w:pos="360"/>
                <w:tab w:val="num" w:pos="257"/>
              </w:tabs>
              <w:ind w:left="257" w:hanging="257"/>
              <w:rPr>
                <w:rFonts w:ascii="Arial Narrow" w:hAnsi="Arial Narrow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E55736B" w14:textId="77777777" w:rsidR="00A04929" w:rsidRPr="00CD1AEC" w:rsidRDefault="00A04929" w:rsidP="00307D29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9CB6D" w14:textId="77777777" w:rsidR="00A04929" w:rsidRPr="00CD1AEC" w:rsidRDefault="00A04929" w:rsidP="00307D2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E02AB" w14:textId="77777777" w:rsidR="00A04929" w:rsidRPr="00CD1AEC" w:rsidRDefault="00A04929" w:rsidP="00307D2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92D71" w14:textId="77777777" w:rsidR="00A04929" w:rsidRPr="00CD1AEC" w:rsidRDefault="00A04929" w:rsidP="00307D2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1214A" w14:textId="77777777" w:rsidR="00A04929" w:rsidRPr="00CD1AEC" w:rsidRDefault="00A04929" w:rsidP="00307D29">
            <w:pPr>
              <w:jc w:val="center"/>
              <w:rPr>
                <w:rFonts w:cs="Arial"/>
                <w:sz w:val="20"/>
              </w:rPr>
            </w:pPr>
          </w:p>
        </w:tc>
      </w:tr>
      <w:tr w:rsidR="000E085F" w:rsidRPr="00CD1AEC" w14:paraId="4A20D626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62DC4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C6836F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62ACFAE2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8" w:space="0" w:color="2E74B5"/>
              <w:left w:val="nil"/>
              <w:bottom w:val="nil"/>
              <w:right w:val="nil"/>
            </w:tcBorders>
          </w:tcPr>
          <w:p w14:paraId="2121ADD5" w14:textId="77777777" w:rsidR="00D6176A" w:rsidRPr="00CD1AEC" w:rsidRDefault="007B01E1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 wp14:anchorId="4665E3C7" wp14:editId="4DE019B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635</wp:posOffset>
                      </wp:positionV>
                      <wp:extent cx="0" cy="151765"/>
                      <wp:effectExtent l="0" t="0" r="0" b="0"/>
                      <wp:wrapNone/>
                      <wp:docPr id="724" name="Lin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176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8A4EA" id="Line 350" o:spid="_x0000_s1026" style="position:absolute;flip:x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.05pt" to="4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" strokeweight="2.25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4169647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8FE9BA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6466E" w14:textId="77777777" w:rsidR="00D6176A" w:rsidRPr="00CD1AEC" w:rsidRDefault="00D6176A" w:rsidP="00307D29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8DD33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AD54E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5DAC4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66B57" w14:textId="77777777" w:rsidR="00D6176A" w:rsidRPr="00CD1AEC" w:rsidRDefault="00D6176A" w:rsidP="00307D29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CD1AEC" w:rsidRPr="00CD1AEC" w14:paraId="5CB9A250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45F39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5085EB5E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3CA350F0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6064CE38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16481BAE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675A93D0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575D8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6ACCC" w14:textId="77777777" w:rsidR="00BD7B4B" w:rsidRPr="00CD1AEC" w:rsidRDefault="00BD7B4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FD2F7" w14:textId="77777777" w:rsidR="00BD7B4B" w:rsidRPr="00CD1AEC" w:rsidRDefault="00BD7B4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CD4B29" w14:textId="77777777" w:rsidR="00BD7B4B" w:rsidRPr="00CD1AEC" w:rsidRDefault="00BD7B4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9406E" w14:textId="77777777" w:rsidR="00BD7B4B" w:rsidRPr="00CD1AEC" w:rsidRDefault="00BD7B4B" w:rsidP="00322A6B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CD1AEC" w:rsidRPr="00CD1AEC" w14:paraId="174371F1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567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4B5B2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5C0B5750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B91124"/>
            </w:tcBorders>
          </w:tcPr>
          <w:p w14:paraId="3A21763F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6" w:space="0" w:color="B91124"/>
              <w:left w:val="single" w:sz="6" w:space="0" w:color="B91124"/>
              <w:bottom w:val="single" w:sz="6" w:space="0" w:color="B91124"/>
              <w:right w:val="single" w:sz="6" w:space="0" w:color="B91124"/>
            </w:tcBorders>
            <w:shd w:val="clear" w:color="auto" w:fill="D67E69"/>
            <w:vAlign w:val="center"/>
          </w:tcPr>
          <w:p w14:paraId="30C23517" w14:textId="77777777" w:rsidR="00BD7B4B" w:rsidRPr="00CD1AEC" w:rsidRDefault="00D6176A" w:rsidP="00322A6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D1AEC">
              <w:rPr>
                <w:rFonts w:ascii="Arial Narrow" w:hAnsi="Arial Narrow" w:cs="Arial"/>
                <w:b/>
                <w:sz w:val="20"/>
              </w:rPr>
              <w:t>Termin</w:t>
            </w:r>
          </w:p>
          <w:p w14:paraId="257B83E8" w14:textId="77777777" w:rsidR="00D6176A" w:rsidRPr="00CD1AEC" w:rsidRDefault="00D6176A" w:rsidP="00322A6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D1AEC">
              <w:rPr>
                <w:rFonts w:ascii="Arial Narrow" w:hAnsi="Arial Narrow" w:cs="Arial"/>
                <w:b/>
                <w:sz w:val="20"/>
              </w:rPr>
              <w:t>reservieren</w:t>
            </w:r>
          </w:p>
        </w:tc>
        <w:tc>
          <w:tcPr>
            <w:tcW w:w="793" w:type="dxa"/>
            <w:tcBorders>
              <w:top w:val="nil"/>
              <w:left w:val="single" w:sz="6" w:space="0" w:color="B91124"/>
              <w:bottom w:val="nil"/>
              <w:right w:val="nil"/>
            </w:tcBorders>
          </w:tcPr>
          <w:p w14:paraId="0E8018E0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634708B0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5346F" w14:textId="77777777" w:rsidR="00BD7B4B" w:rsidRPr="00CD1AEC" w:rsidRDefault="00BD7B4B" w:rsidP="00322A6B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960C4" w14:textId="77777777" w:rsidR="00BD7B4B" w:rsidRPr="00CD1AEC" w:rsidRDefault="00BD7B4B" w:rsidP="00322A6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1FBE5" w14:textId="77777777" w:rsidR="00BD7B4B" w:rsidRPr="00CD1AEC" w:rsidRDefault="00BD7B4B" w:rsidP="00322A6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95EFA" w14:textId="77777777" w:rsidR="00BD7B4B" w:rsidRPr="00CD1AEC" w:rsidRDefault="00BD7B4B" w:rsidP="00322A6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D6E0B" w14:textId="77777777" w:rsidR="00BD7B4B" w:rsidRPr="00CD1AEC" w:rsidRDefault="00BD7B4B" w:rsidP="00322A6B">
            <w:pPr>
              <w:jc w:val="center"/>
              <w:rPr>
                <w:rFonts w:cs="Arial"/>
                <w:sz w:val="20"/>
              </w:rPr>
            </w:pPr>
          </w:p>
        </w:tc>
      </w:tr>
      <w:tr w:rsidR="00CD1AEC" w:rsidRPr="00CD1AEC" w14:paraId="45D88BCB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76EB24" w14:textId="77777777" w:rsidR="00BA4DFF" w:rsidRPr="00CD1AEC" w:rsidRDefault="00BA4DFF" w:rsidP="005678BF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78D96" w14:textId="77777777" w:rsidR="00BA4DFF" w:rsidRPr="00CD1AEC" w:rsidRDefault="00BA4DFF" w:rsidP="005678BF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F6E3C" w14:textId="77777777" w:rsidR="00BA4DFF" w:rsidRPr="00CD1AEC" w:rsidRDefault="00BA4DFF" w:rsidP="005678BF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4DD39" w14:textId="77777777" w:rsidR="00BA4DFF" w:rsidRPr="00CD1AEC" w:rsidRDefault="00BA4DFF" w:rsidP="005678BF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79D10" w14:textId="77777777" w:rsidR="00BA4DFF" w:rsidRPr="00CD1AEC" w:rsidRDefault="00BA4DFF" w:rsidP="005678BF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141FD" w14:textId="77777777" w:rsidR="00BA4DFF" w:rsidRPr="00CD1AEC" w:rsidRDefault="00BA4DFF" w:rsidP="005678BF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D2BD9" w14:textId="77777777" w:rsidR="00BA4DFF" w:rsidRPr="00CD1AEC" w:rsidRDefault="00BA4DFF" w:rsidP="005678BF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12BA" w14:textId="77777777" w:rsidR="00BA4DFF" w:rsidRPr="00CD1AEC" w:rsidRDefault="00BA4DFF" w:rsidP="005678B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85A" w14:textId="77777777" w:rsidR="00BA4DFF" w:rsidRPr="00CD1AEC" w:rsidRDefault="00BA4DFF" w:rsidP="005678B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9C5B" w14:textId="77777777" w:rsidR="00BA4DFF" w:rsidRPr="00CD1AEC" w:rsidRDefault="00BA4DFF" w:rsidP="005678B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2C0B" w14:textId="77777777" w:rsidR="00BA4DFF" w:rsidRPr="00CD1AEC" w:rsidRDefault="00BA4DFF" w:rsidP="005678BF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1F77D6DF" w14:textId="77777777" w:rsidR="00BA4DFF" w:rsidRPr="00CD1AEC" w:rsidRDefault="00BA4DFF" w:rsidP="00BA4DFF"/>
    <w:p w14:paraId="537AE09C" w14:textId="77777777" w:rsidR="00BA4DFF" w:rsidRPr="00CD1AEC" w:rsidRDefault="00BA4DFF" w:rsidP="00E936BB">
      <w:pPr>
        <w:tabs>
          <w:tab w:val="left" w:pos="993"/>
          <w:tab w:val="left" w:pos="1701"/>
        </w:tabs>
        <w:ind w:left="993" w:hanging="993"/>
        <w:rPr>
          <w:sz w:val="20"/>
        </w:rPr>
      </w:pPr>
      <w:r w:rsidRPr="00CD1AEC">
        <w:rPr>
          <w:b/>
          <w:sz w:val="20"/>
        </w:rPr>
        <w:t>Legende:</w:t>
      </w:r>
      <w:r w:rsidR="00E936BB" w:rsidRPr="00CD1AEC">
        <w:rPr>
          <w:sz w:val="20"/>
        </w:rPr>
        <w:tab/>
        <w:t>Ac</w:t>
      </w:r>
      <w:r w:rsidR="00E936BB" w:rsidRPr="00CD1AEC">
        <w:rPr>
          <w:sz w:val="20"/>
        </w:rPr>
        <w:tab/>
        <w:t>Accounter</w:t>
      </w:r>
      <w:r w:rsidR="00E936BB" w:rsidRPr="00CD1AEC">
        <w:rPr>
          <w:sz w:val="20"/>
        </w:rPr>
        <w:br/>
        <w:t>Ku</w:t>
      </w:r>
      <w:r w:rsidR="00E936BB" w:rsidRPr="00CD1AEC">
        <w:rPr>
          <w:sz w:val="20"/>
        </w:rPr>
        <w:tab/>
        <w:t>Kundenansprechpartner</w:t>
      </w:r>
    </w:p>
    <w:p w14:paraId="2C0791F8" w14:textId="77777777" w:rsidR="00E936BB" w:rsidRPr="00CD1AEC" w:rsidRDefault="00E936BB" w:rsidP="00BA4DFF"/>
    <w:p w14:paraId="3977B401" w14:textId="77777777" w:rsidR="008E2BCA" w:rsidRPr="00CD1AEC" w:rsidRDefault="00DF7A12" w:rsidP="006121BC">
      <w:pPr>
        <w:pStyle w:val="berschrift2"/>
      </w:pPr>
      <w:bookmarkStart w:id="16" w:name="_Toc397426728"/>
      <w:r w:rsidRPr="00CD1AEC">
        <w:lastRenderedPageBreak/>
        <w:t>Wertschöpfungs</w:t>
      </w:r>
      <w:r w:rsidR="008E7FBA" w:rsidRPr="00CD1AEC">
        <w:t>kettendarstellung</w:t>
      </w:r>
      <w:bookmarkEnd w:id="16"/>
    </w:p>
    <w:tbl>
      <w:tblPr>
        <w:tblW w:w="1020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0"/>
        <w:gridCol w:w="1757"/>
        <w:gridCol w:w="1758"/>
        <w:gridCol w:w="1758"/>
        <w:gridCol w:w="1758"/>
        <w:gridCol w:w="1758"/>
        <w:gridCol w:w="709"/>
      </w:tblGrid>
      <w:tr w:rsidR="00CD1AEC" w:rsidRPr="00CD1AEC" w14:paraId="2906E10C" w14:textId="77777777" w:rsidTr="002822E4">
        <w:trPr>
          <w:cantSplit/>
        </w:trPr>
        <w:tc>
          <w:tcPr>
            <w:tcW w:w="10208" w:type="dxa"/>
            <w:gridSpan w:val="7"/>
            <w:shd w:val="clear" w:color="auto" w:fill="D0CECE"/>
          </w:tcPr>
          <w:p w14:paraId="40416D32" w14:textId="77777777" w:rsidR="00DF7A12" w:rsidRPr="00CD1AEC" w:rsidRDefault="00DF7A12" w:rsidP="00307D29">
            <w:pPr>
              <w:spacing w:before="120" w:after="120"/>
              <w:jc w:val="center"/>
              <w:rPr>
                <w:rFonts w:cs="Arial"/>
              </w:rPr>
            </w:pPr>
            <w:r w:rsidRPr="00CD1AEC">
              <w:rPr>
                <w:rFonts w:ascii="Arial Black" w:hAnsi="Arial Black" w:cs="Arial"/>
                <w:sz w:val="32"/>
              </w:rPr>
              <w:t>WERTSCHÖPFUNGS</w:t>
            </w:r>
            <w:r w:rsidR="008E7FBA" w:rsidRPr="00CD1AEC">
              <w:rPr>
                <w:rFonts w:ascii="Arial Black" w:hAnsi="Arial Black" w:cs="Arial"/>
                <w:sz w:val="32"/>
              </w:rPr>
              <w:t>KETTENDARSTELLUNG</w:t>
            </w:r>
          </w:p>
        </w:tc>
      </w:tr>
      <w:tr w:rsidR="00CD1AEC" w:rsidRPr="00CD1AEC" w14:paraId="405E68F3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1985"/>
        </w:trPr>
        <w:tc>
          <w:tcPr>
            <w:tcW w:w="10208" w:type="dxa"/>
            <w:gridSpan w:val="7"/>
          </w:tcPr>
          <w:p w14:paraId="07F44096" w14:textId="77777777" w:rsidR="00DF7A12" w:rsidRPr="00CD1AEC" w:rsidRDefault="007B01E1" w:rsidP="00307D2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allowOverlap="1" wp14:anchorId="29467152" wp14:editId="0E761E59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316230</wp:posOffset>
                      </wp:positionV>
                      <wp:extent cx="1143000" cy="685800"/>
                      <wp:effectExtent l="0" t="0" r="0" b="0"/>
                      <wp:wrapNone/>
                      <wp:docPr id="723" name="AutoShap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chevron">
                                <a:avLst>
                                  <a:gd name="adj" fmla="val 20833"/>
                                </a:avLst>
                              </a:prstGeom>
                              <a:solidFill>
                                <a:srgbClr val="747070"/>
                              </a:solidFill>
                              <a:ln w="19050">
                                <a:solidFill>
                                  <a:srgbClr val="4D4D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E6E09E" w14:textId="77777777" w:rsidR="006074E1" w:rsidRPr="00DF7A12" w:rsidRDefault="006074E1" w:rsidP="0068213C">
                                  <w:pPr>
                                    <w:spacing w:before="20" w:after="20"/>
                                    <w:jc w:val="center"/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</w:p>
                                <w:p w14:paraId="6D43C152" w14:textId="77777777" w:rsidR="006074E1" w:rsidRPr="00DF7A12" w:rsidRDefault="006074E1" w:rsidP="0068213C">
                                  <w:pPr>
                                    <w:spacing w:before="20" w:after="20"/>
                                    <w:jc w:val="center"/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  <w:t xml:space="preserve">  Übergang</w:t>
                                  </w:r>
                                </w:p>
                                <w:p w14:paraId="5B5C6245" w14:textId="77777777" w:rsidR="006074E1" w:rsidRPr="00DF7A12" w:rsidRDefault="006074E1" w:rsidP="0068213C">
                                  <w:pPr>
                                    <w:spacing w:before="20" w:after="20"/>
                                    <w:jc w:val="center"/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467152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357" o:spid="_x0000_s1026" type="#_x0000_t55" style="position:absolute;left:0;text-align:left;margin-left:394.15pt;margin-top:24.9pt;width:90pt;height:54pt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" adj="18900" fillcolor="#747070" strokecolor="#4d4d4d" strokeweight="1.5pt">
                      <v:textbox>
                        <w:txbxContent>
                          <w:p w14:paraId="0DE6E09E" w14:textId="77777777" w:rsidR="006074E1" w:rsidRPr="00DF7A12" w:rsidRDefault="006074E1" w:rsidP="0068213C">
                            <w:pPr>
                              <w:spacing w:before="20" w:after="20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</w:pPr>
                          </w:p>
                          <w:p w14:paraId="6D43C152" w14:textId="77777777" w:rsidR="006074E1" w:rsidRPr="00DF7A12" w:rsidRDefault="006074E1" w:rsidP="0068213C">
                            <w:pPr>
                              <w:spacing w:before="20" w:after="20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  <w:t xml:space="preserve">  Übergang</w:t>
                            </w:r>
                          </w:p>
                          <w:p w14:paraId="5B5C6245" w14:textId="77777777" w:rsidR="006074E1" w:rsidRPr="00DF7A12" w:rsidRDefault="006074E1" w:rsidP="0068213C">
                            <w:pPr>
                              <w:spacing w:before="20" w:after="20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allowOverlap="1" wp14:anchorId="647701B7" wp14:editId="4489AAF6">
                      <wp:simplePos x="0" y="0"/>
                      <wp:positionH relativeFrom="column">
                        <wp:posOffset>3862705</wp:posOffset>
                      </wp:positionH>
                      <wp:positionV relativeFrom="paragraph">
                        <wp:posOffset>316230</wp:posOffset>
                      </wp:positionV>
                      <wp:extent cx="1143000" cy="685800"/>
                      <wp:effectExtent l="0" t="0" r="0" b="0"/>
                      <wp:wrapNone/>
                      <wp:docPr id="722" name="AutoShap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chevron">
                                <a:avLst>
                                  <a:gd name="adj" fmla="val 20833"/>
                                </a:avLst>
                              </a:prstGeom>
                              <a:solidFill>
                                <a:srgbClr val="747070"/>
                              </a:solidFill>
                              <a:ln w="19050">
                                <a:solidFill>
                                  <a:srgbClr val="4D4D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8E130" w14:textId="77777777" w:rsidR="006074E1" w:rsidRDefault="006074E1" w:rsidP="00C91502">
                                  <w:pPr>
                                    <w:spacing w:before="20" w:after="20"/>
                                    <w:ind w:left="126" w:right="-165" w:firstLine="12"/>
                                    <w:jc w:val="center"/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</w:p>
                                <w:p w14:paraId="4B03F1CA" w14:textId="77777777" w:rsidR="006074E1" w:rsidRPr="00DF7A12" w:rsidRDefault="006074E1" w:rsidP="00C91502">
                                  <w:pPr>
                                    <w:spacing w:before="20" w:after="20"/>
                                    <w:ind w:left="126" w:right="-165" w:firstLine="12"/>
                                    <w:jc w:val="center"/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  <w:t>Konstruktion</w:t>
                                  </w:r>
                                </w:p>
                                <w:p w14:paraId="715FACD2" w14:textId="77777777" w:rsidR="006074E1" w:rsidRPr="00DF7A12" w:rsidRDefault="006074E1" w:rsidP="00921D6E">
                                  <w:pPr>
                                    <w:spacing w:before="20" w:after="20"/>
                                    <w:jc w:val="center"/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701B7" id="AutoShape 355" o:spid="_x0000_s1027" type="#_x0000_t55" style="position:absolute;left:0;text-align:left;margin-left:304.15pt;margin-top:24.9pt;width:90pt;height:54pt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" adj="18900" fillcolor="#747070" strokecolor="#4d4d4d" strokeweight="1.5pt">
                      <v:textbox>
                        <w:txbxContent>
                          <w:p w14:paraId="7398E130" w14:textId="77777777" w:rsidR="006074E1" w:rsidRDefault="006074E1" w:rsidP="00C91502">
                            <w:pPr>
                              <w:spacing w:before="20" w:after="20"/>
                              <w:ind w:left="126" w:right="-165" w:firstLine="12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</w:pPr>
                          </w:p>
                          <w:p w14:paraId="4B03F1CA" w14:textId="77777777" w:rsidR="006074E1" w:rsidRPr="00DF7A12" w:rsidRDefault="006074E1" w:rsidP="00C91502">
                            <w:pPr>
                              <w:spacing w:before="20" w:after="20"/>
                              <w:ind w:left="126" w:right="-165" w:firstLine="12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  <w:t>Konstruktion</w:t>
                            </w:r>
                          </w:p>
                          <w:p w14:paraId="715FACD2" w14:textId="77777777" w:rsidR="006074E1" w:rsidRPr="00DF7A12" w:rsidRDefault="006074E1" w:rsidP="00921D6E">
                            <w:pPr>
                              <w:spacing w:before="20" w:after="20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allowOverlap="1" wp14:anchorId="70708544" wp14:editId="27B5831B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316230</wp:posOffset>
                      </wp:positionV>
                      <wp:extent cx="1143000" cy="685800"/>
                      <wp:effectExtent l="0" t="0" r="0" b="0"/>
                      <wp:wrapNone/>
                      <wp:docPr id="721" name="AutoShap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chevron">
                                <a:avLst>
                                  <a:gd name="adj" fmla="val 20833"/>
                                </a:avLst>
                              </a:prstGeom>
                              <a:solidFill>
                                <a:srgbClr val="747070"/>
                              </a:solidFill>
                              <a:ln w="19050">
                                <a:solidFill>
                                  <a:srgbClr val="4D4D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329E8" w14:textId="77777777" w:rsidR="006074E1" w:rsidRPr="00DF7A12" w:rsidRDefault="006074E1" w:rsidP="00921D6E">
                                  <w:pPr>
                                    <w:spacing w:before="20" w:after="20"/>
                                    <w:jc w:val="center"/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</w:p>
                                <w:p w14:paraId="04FB6228" w14:textId="77777777" w:rsidR="006074E1" w:rsidRPr="00DF7A12" w:rsidRDefault="006074E1" w:rsidP="00F4260A">
                                  <w:pPr>
                                    <w:spacing w:before="20" w:after="20"/>
                                    <w:jc w:val="center"/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  <w:t xml:space="preserve">  Entwurf</w:t>
                                  </w:r>
                                </w:p>
                                <w:p w14:paraId="3AF146D6" w14:textId="77777777" w:rsidR="006074E1" w:rsidRPr="00DF7A12" w:rsidRDefault="006074E1" w:rsidP="00921D6E">
                                  <w:pPr>
                                    <w:spacing w:before="20" w:after="20"/>
                                    <w:jc w:val="center"/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08544" id="AutoShape 356" o:spid="_x0000_s1028" type="#_x0000_t55" style="position:absolute;left:0;text-align:left;margin-left:214.15pt;margin-top:24.9pt;width:90pt;height:54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" adj="18900" fillcolor="#747070" strokecolor="#4d4d4d" strokeweight="1.5pt">
                      <v:textbox>
                        <w:txbxContent>
                          <w:p w14:paraId="09D329E8" w14:textId="77777777" w:rsidR="006074E1" w:rsidRPr="00DF7A12" w:rsidRDefault="006074E1" w:rsidP="00921D6E">
                            <w:pPr>
                              <w:spacing w:before="20" w:after="20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</w:pPr>
                          </w:p>
                          <w:p w14:paraId="04FB6228" w14:textId="77777777" w:rsidR="006074E1" w:rsidRPr="00DF7A12" w:rsidRDefault="006074E1" w:rsidP="00F4260A">
                            <w:pPr>
                              <w:spacing w:before="20" w:after="20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  <w:t xml:space="preserve">  Entwurf</w:t>
                            </w:r>
                          </w:p>
                          <w:p w14:paraId="3AF146D6" w14:textId="77777777" w:rsidR="006074E1" w:rsidRPr="00DF7A12" w:rsidRDefault="006074E1" w:rsidP="00921D6E">
                            <w:pPr>
                              <w:spacing w:before="20" w:after="20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 wp14:anchorId="797370F5" wp14:editId="5CC15226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316230</wp:posOffset>
                      </wp:positionV>
                      <wp:extent cx="1143000" cy="685800"/>
                      <wp:effectExtent l="0" t="0" r="0" b="0"/>
                      <wp:wrapNone/>
                      <wp:docPr id="720" name="AutoShap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chevron">
                                <a:avLst>
                                  <a:gd name="adj" fmla="val 20833"/>
                                </a:avLst>
                              </a:prstGeom>
                              <a:solidFill>
                                <a:srgbClr val="747070"/>
                              </a:solidFill>
                              <a:ln w="19050">
                                <a:solidFill>
                                  <a:srgbClr val="4D4D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A29FD" w14:textId="77777777" w:rsidR="006074E1" w:rsidRPr="00DF7A12" w:rsidRDefault="006074E1" w:rsidP="00DF7A12">
                                  <w:pPr>
                                    <w:spacing w:before="20" w:after="20"/>
                                    <w:jc w:val="center"/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</w:p>
                                <w:p w14:paraId="5A59A9A6" w14:textId="77777777" w:rsidR="006074E1" w:rsidRPr="00DF7A12" w:rsidRDefault="006074E1" w:rsidP="00DF7A12">
                                  <w:pPr>
                                    <w:spacing w:before="20" w:after="20"/>
                                    <w:jc w:val="center"/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  <w:t xml:space="preserve">  Idee</w:t>
                                  </w:r>
                                </w:p>
                                <w:p w14:paraId="3CCE1DDF" w14:textId="77777777" w:rsidR="006074E1" w:rsidRPr="00DF7A12" w:rsidRDefault="006074E1" w:rsidP="00DF7A12">
                                  <w:pPr>
                                    <w:spacing w:before="20" w:after="20"/>
                                    <w:jc w:val="center"/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370F5" id="AutoShape 353" o:spid="_x0000_s1029" type="#_x0000_t55" style="position:absolute;left:0;text-align:left;margin-left:34.45pt;margin-top:24.9pt;width:90pt;height:54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" adj="18900" fillcolor="#747070" strokecolor="#4d4d4d" strokeweight="1.5pt">
                      <v:textbox>
                        <w:txbxContent>
                          <w:p w14:paraId="48EA29FD" w14:textId="77777777" w:rsidR="006074E1" w:rsidRPr="00DF7A12" w:rsidRDefault="006074E1" w:rsidP="00DF7A12">
                            <w:pPr>
                              <w:spacing w:before="20" w:after="20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</w:pPr>
                          </w:p>
                          <w:p w14:paraId="5A59A9A6" w14:textId="77777777" w:rsidR="006074E1" w:rsidRPr="00DF7A12" w:rsidRDefault="006074E1" w:rsidP="00DF7A12">
                            <w:pPr>
                              <w:spacing w:before="20" w:after="20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  <w:t xml:space="preserve">  Idee</w:t>
                            </w:r>
                          </w:p>
                          <w:p w14:paraId="3CCE1DDF" w14:textId="77777777" w:rsidR="006074E1" w:rsidRPr="00DF7A12" w:rsidRDefault="006074E1" w:rsidP="00DF7A12">
                            <w:pPr>
                              <w:spacing w:before="20" w:after="20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allowOverlap="1" wp14:anchorId="7F79726A" wp14:editId="71273AF3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315595</wp:posOffset>
                      </wp:positionV>
                      <wp:extent cx="1143000" cy="685800"/>
                      <wp:effectExtent l="0" t="0" r="0" b="0"/>
                      <wp:wrapNone/>
                      <wp:docPr id="719" name="AutoShap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chevron">
                                <a:avLst>
                                  <a:gd name="adj" fmla="val 20833"/>
                                </a:avLst>
                              </a:prstGeom>
                              <a:solidFill>
                                <a:srgbClr val="747070"/>
                              </a:solidFill>
                              <a:ln w="19050">
                                <a:solidFill>
                                  <a:srgbClr val="4D4D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749C8" w14:textId="77777777" w:rsidR="006074E1" w:rsidRPr="00DF7A12" w:rsidRDefault="006074E1" w:rsidP="00921D6E">
                                  <w:pPr>
                                    <w:spacing w:before="20" w:after="20"/>
                                    <w:jc w:val="center"/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</w:p>
                                <w:p w14:paraId="3DF66BE0" w14:textId="77777777" w:rsidR="006074E1" w:rsidRPr="00DF7A12" w:rsidRDefault="006074E1" w:rsidP="00F4260A">
                                  <w:pPr>
                                    <w:spacing w:before="20" w:after="20"/>
                                    <w:jc w:val="center"/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  <w:t xml:space="preserve">   </w:t>
                                  </w:r>
                                  <w:r w:rsidRPr="00DF7A12"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  <w:t>Konzeption</w:t>
                                  </w:r>
                                </w:p>
                                <w:p w14:paraId="319551A2" w14:textId="77777777" w:rsidR="006074E1" w:rsidRPr="00DF7A12" w:rsidRDefault="006074E1" w:rsidP="00921D6E">
                                  <w:pPr>
                                    <w:spacing w:before="20" w:after="20"/>
                                    <w:jc w:val="center"/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9726A" id="AutoShape 354" o:spid="_x0000_s1030" type="#_x0000_t55" style="position:absolute;left:0;text-align:left;margin-left:124.15pt;margin-top:24.85pt;width:90pt;height:54pt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" adj="18900" fillcolor="#747070" strokecolor="#4d4d4d" strokeweight="1.5pt">
                      <v:textbox>
                        <w:txbxContent>
                          <w:p w14:paraId="639749C8" w14:textId="77777777" w:rsidR="006074E1" w:rsidRPr="00DF7A12" w:rsidRDefault="006074E1" w:rsidP="00921D6E">
                            <w:pPr>
                              <w:spacing w:before="20" w:after="20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</w:pPr>
                          </w:p>
                          <w:p w14:paraId="3DF66BE0" w14:textId="77777777" w:rsidR="006074E1" w:rsidRPr="00DF7A12" w:rsidRDefault="006074E1" w:rsidP="00F4260A">
                            <w:pPr>
                              <w:spacing w:before="20" w:after="20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  <w:t xml:space="preserve">   </w:t>
                            </w:r>
                            <w:r w:rsidRPr="00DF7A12"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  <w:t>Konzeption</w:t>
                            </w:r>
                          </w:p>
                          <w:p w14:paraId="319551A2" w14:textId="77777777" w:rsidR="006074E1" w:rsidRPr="00DF7A12" w:rsidRDefault="006074E1" w:rsidP="00921D6E">
                            <w:pPr>
                              <w:spacing w:before="20" w:after="20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1AEC" w:rsidRPr="00CD1AEC" w14:paraId="30EA03FB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710" w:type="dxa"/>
            <w:shd w:val="clear" w:color="auto" w:fill="D0CECE"/>
          </w:tcPr>
          <w:p w14:paraId="00ECFD6F" w14:textId="77777777" w:rsidR="0068213C" w:rsidRPr="00CD1AEC" w:rsidRDefault="0068213C" w:rsidP="00307D2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D1AEC">
              <w:rPr>
                <w:rFonts w:cs="Arial"/>
                <w:b/>
                <w:sz w:val="16"/>
                <w:szCs w:val="16"/>
              </w:rPr>
              <w:t>Input</w:t>
            </w:r>
          </w:p>
        </w:tc>
        <w:tc>
          <w:tcPr>
            <w:tcW w:w="1757" w:type="dxa"/>
          </w:tcPr>
          <w:p w14:paraId="1EC345EC" w14:textId="77777777" w:rsidR="0068213C" w:rsidRPr="00CD1AEC" w:rsidRDefault="0068213C" w:rsidP="00CD1AEC">
            <w:pPr>
              <w:pStyle w:val="Aufzhlung0"/>
            </w:pPr>
            <w:r w:rsidRPr="00CD1AEC">
              <w:t>Klare Definition des Auftrages</w:t>
            </w:r>
          </w:p>
        </w:tc>
        <w:tc>
          <w:tcPr>
            <w:tcW w:w="1758" w:type="dxa"/>
          </w:tcPr>
          <w:p w14:paraId="445E23DC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1758" w:type="dxa"/>
          </w:tcPr>
          <w:p w14:paraId="6A928BF1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1758" w:type="dxa"/>
          </w:tcPr>
          <w:p w14:paraId="130F9CFB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1758" w:type="dxa"/>
            <w:shd w:val="clear" w:color="auto" w:fill="auto"/>
          </w:tcPr>
          <w:p w14:paraId="59060965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709" w:type="dxa"/>
            <w:shd w:val="clear" w:color="auto" w:fill="auto"/>
          </w:tcPr>
          <w:p w14:paraId="57A35B14" w14:textId="77777777" w:rsidR="0068213C" w:rsidRPr="00CD1AEC" w:rsidRDefault="0068213C" w:rsidP="00CD1AEC">
            <w:pPr>
              <w:pStyle w:val="Aufzhlung0"/>
              <w:rPr>
                <w:sz w:val="20"/>
              </w:rPr>
            </w:pPr>
          </w:p>
        </w:tc>
      </w:tr>
      <w:tr w:rsidR="00CD1AEC" w:rsidRPr="00CD1AEC" w14:paraId="6A5D7232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710" w:type="dxa"/>
            <w:shd w:val="clear" w:color="auto" w:fill="D0CECE"/>
          </w:tcPr>
          <w:p w14:paraId="1CA77560" w14:textId="77777777" w:rsidR="0068213C" w:rsidRPr="00CD1AEC" w:rsidRDefault="0068213C" w:rsidP="00307D2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D1AEC">
              <w:rPr>
                <w:rFonts w:cs="Arial"/>
                <w:b/>
                <w:sz w:val="16"/>
                <w:szCs w:val="16"/>
              </w:rPr>
              <w:t>Inhalt</w:t>
            </w:r>
          </w:p>
        </w:tc>
        <w:tc>
          <w:tcPr>
            <w:tcW w:w="1757" w:type="dxa"/>
          </w:tcPr>
          <w:p w14:paraId="5F4E9866" w14:textId="77777777" w:rsidR="0068213C" w:rsidRPr="00CD1AEC" w:rsidRDefault="00494DCC" w:rsidP="00CD1AEC">
            <w:pPr>
              <w:pStyle w:val="Aufzhlung0"/>
            </w:pPr>
            <w:r w:rsidRPr="00CD1AEC">
              <w:br/>
            </w:r>
          </w:p>
        </w:tc>
        <w:tc>
          <w:tcPr>
            <w:tcW w:w="1758" w:type="dxa"/>
          </w:tcPr>
          <w:p w14:paraId="6539678E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1758" w:type="dxa"/>
          </w:tcPr>
          <w:p w14:paraId="66469F01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1758" w:type="dxa"/>
          </w:tcPr>
          <w:p w14:paraId="3E4EE332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1758" w:type="dxa"/>
            <w:shd w:val="clear" w:color="auto" w:fill="auto"/>
          </w:tcPr>
          <w:p w14:paraId="736EDC56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709" w:type="dxa"/>
            <w:shd w:val="clear" w:color="auto" w:fill="auto"/>
          </w:tcPr>
          <w:p w14:paraId="7F07D403" w14:textId="77777777" w:rsidR="0068213C" w:rsidRPr="00CD1AEC" w:rsidRDefault="0068213C" w:rsidP="00CD1AEC">
            <w:pPr>
              <w:pStyle w:val="Aufzhlung0"/>
              <w:rPr>
                <w:sz w:val="20"/>
              </w:rPr>
            </w:pPr>
          </w:p>
        </w:tc>
      </w:tr>
      <w:tr w:rsidR="00CD1AEC" w:rsidRPr="00CD1AEC" w14:paraId="0FEFB544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710" w:type="dxa"/>
            <w:shd w:val="clear" w:color="auto" w:fill="D0CECE"/>
          </w:tcPr>
          <w:p w14:paraId="1DF2D2CA" w14:textId="77777777" w:rsidR="0068213C" w:rsidRPr="00CD1AEC" w:rsidRDefault="0068213C" w:rsidP="00307D2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D1AEC">
              <w:rPr>
                <w:rFonts w:cs="Arial"/>
                <w:b/>
                <w:sz w:val="16"/>
                <w:szCs w:val="16"/>
              </w:rPr>
              <w:t>Output</w:t>
            </w:r>
          </w:p>
        </w:tc>
        <w:tc>
          <w:tcPr>
            <w:tcW w:w="1757" w:type="dxa"/>
          </w:tcPr>
          <w:p w14:paraId="078D5512" w14:textId="77777777" w:rsidR="0068213C" w:rsidRPr="00CD1AEC" w:rsidRDefault="00494DCC" w:rsidP="00CD1AEC">
            <w:pPr>
              <w:pStyle w:val="Aufzhlung0"/>
            </w:pPr>
            <w:r w:rsidRPr="00CD1AEC">
              <w:br/>
            </w:r>
          </w:p>
        </w:tc>
        <w:tc>
          <w:tcPr>
            <w:tcW w:w="1758" w:type="dxa"/>
          </w:tcPr>
          <w:p w14:paraId="5405442B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1758" w:type="dxa"/>
          </w:tcPr>
          <w:p w14:paraId="6914FB0A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1758" w:type="dxa"/>
          </w:tcPr>
          <w:p w14:paraId="64EF8B2B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1758" w:type="dxa"/>
            <w:shd w:val="clear" w:color="auto" w:fill="auto"/>
          </w:tcPr>
          <w:p w14:paraId="54BAD6F9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709" w:type="dxa"/>
            <w:shd w:val="clear" w:color="auto" w:fill="auto"/>
          </w:tcPr>
          <w:p w14:paraId="1ED5ECF2" w14:textId="77777777" w:rsidR="0068213C" w:rsidRPr="00CD1AEC" w:rsidRDefault="0068213C" w:rsidP="00CD1AEC">
            <w:pPr>
              <w:pStyle w:val="Aufzhlung0"/>
              <w:rPr>
                <w:sz w:val="20"/>
              </w:rPr>
            </w:pPr>
          </w:p>
        </w:tc>
      </w:tr>
      <w:tr w:rsidR="00CD1AEC" w:rsidRPr="00CD1AEC" w14:paraId="1EC9ED13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710" w:type="dxa"/>
            <w:shd w:val="clear" w:color="auto" w:fill="D0CECE"/>
          </w:tcPr>
          <w:p w14:paraId="7A09B1C3" w14:textId="77777777" w:rsidR="0068213C" w:rsidRPr="00CD1AEC" w:rsidRDefault="0068213C" w:rsidP="00307D2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D1AEC">
              <w:rPr>
                <w:rFonts w:cs="Arial"/>
                <w:b/>
                <w:sz w:val="16"/>
                <w:szCs w:val="16"/>
              </w:rPr>
              <w:t>Ver-antw.</w:t>
            </w:r>
          </w:p>
        </w:tc>
        <w:tc>
          <w:tcPr>
            <w:tcW w:w="1757" w:type="dxa"/>
          </w:tcPr>
          <w:p w14:paraId="60F591A8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1758" w:type="dxa"/>
          </w:tcPr>
          <w:p w14:paraId="47E1B1C6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1758" w:type="dxa"/>
          </w:tcPr>
          <w:p w14:paraId="386DC74E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1758" w:type="dxa"/>
          </w:tcPr>
          <w:p w14:paraId="6683D506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1758" w:type="dxa"/>
            <w:shd w:val="clear" w:color="auto" w:fill="auto"/>
          </w:tcPr>
          <w:p w14:paraId="6A903147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709" w:type="dxa"/>
            <w:shd w:val="clear" w:color="auto" w:fill="auto"/>
          </w:tcPr>
          <w:p w14:paraId="38BF526D" w14:textId="77777777" w:rsidR="0068213C" w:rsidRPr="00CD1AEC" w:rsidRDefault="0068213C" w:rsidP="00CD1AEC">
            <w:pPr>
              <w:pStyle w:val="Aufzhlung0"/>
              <w:rPr>
                <w:sz w:val="20"/>
              </w:rPr>
            </w:pPr>
          </w:p>
        </w:tc>
      </w:tr>
      <w:tr w:rsidR="00CD1AEC" w:rsidRPr="00CD1AEC" w14:paraId="502FBEA1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710" w:type="dxa"/>
            <w:shd w:val="clear" w:color="auto" w:fill="D0CECE"/>
          </w:tcPr>
          <w:p w14:paraId="4398C4B3" w14:textId="77777777" w:rsidR="0068213C" w:rsidRPr="00CD1AEC" w:rsidRDefault="0068213C" w:rsidP="00307D2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D1AEC">
              <w:rPr>
                <w:rFonts w:cs="Arial"/>
                <w:b/>
                <w:sz w:val="16"/>
                <w:szCs w:val="16"/>
              </w:rPr>
              <w:t>Hilfs-mittel</w:t>
            </w:r>
          </w:p>
        </w:tc>
        <w:tc>
          <w:tcPr>
            <w:tcW w:w="1757" w:type="dxa"/>
          </w:tcPr>
          <w:p w14:paraId="56BED5DA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1758" w:type="dxa"/>
          </w:tcPr>
          <w:p w14:paraId="721EE954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1758" w:type="dxa"/>
          </w:tcPr>
          <w:p w14:paraId="26EA3341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1758" w:type="dxa"/>
          </w:tcPr>
          <w:p w14:paraId="01BD0249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1758" w:type="dxa"/>
            <w:shd w:val="clear" w:color="auto" w:fill="auto"/>
          </w:tcPr>
          <w:p w14:paraId="4B0D4A70" w14:textId="77777777" w:rsidR="0068213C" w:rsidRPr="00CD1AEC" w:rsidRDefault="0068213C" w:rsidP="00CD1AEC">
            <w:pPr>
              <w:pStyle w:val="Aufzhlung0"/>
            </w:pPr>
          </w:p>
        </w:tc>
        <w:tc>
          <w:tcPr>
            <w:tcW w:w="709" w:type="dxa"/>
            <w:shd w:val="clear" w:color="auto" w:fill="auto"/>
          </w:tcPr>
          <w:p w14:paraId="57ED9310" w14:textId="77777777" w:rsidR="0068213C" w:rsidRPr="00CD1AEC" w:rsidRDefault="0068213C" w:rsidP="00CD1AEC">
            <w:pPr>
              <w:pStyle w:val="Aufzhlung0"/>
              <w:rPr>
                <w:sz w:val="20"/>
              </w:rPr>
            </w:pPr>
          </w:p>
        </w:tc>
      </w:tr>
    </w:tbl>
    <w:p w14:paraId="52B0FCF4" w14:textId="77777777" w:rsidR="008E2BCA" w:rsidRPr="00CD1AEC" w:rsidRDefault="00F4260A" w:rsidP="006121BC">
      <w:pPr>
        <w:pStyle w:val="berschrift2"/>
      </w:pPr>
      <w:bookmarkStart w:id="17" w:name="_Toc397426729"/>
      <w:bookmarkStart w:id="18" w:name="_Toc480014314"/>
      <w:r w:rsidRPr="00CD1AEC">
        <w:lastRenderedPageBreak/>
        <w:t xml:space="preserve">Beschreibung der </w:t>
      </w:r>
      <w:r w:rsidR="0086618E" w:rsidRPr="00CD1AEC">
        <w:t>Kürzel</w:t>
      </w:r>
      <w:bookmarkEnd w:id="17"/>
    </w:p>
    <w:tbl>
      <w:tblPr>
        <w:tblW w:w="1020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606"/>
        <w:gridCol w:w="3073"/>
        <w:gridCol w:w="5529"/>
      </w:tblGrid>
      <w:tr w:rsidR="00CD1AEC" w:rsidRPr="00CD1AEC" w14:paraId="705735BF" w14:textId="77777777" w:rsidTr="002822E4">
        <w:trPr>
          <w:cantSplit/>
        </w:trPr>
        <w:tc>
          <w:tcPr>
            <w:tcW w:w="10208" w:type="dxa"/>
            <w:gridSpan w:val="3"/>
            <w:shd w:val="clear" w:color="auto" w:fill="D0CECE"/>
          </w:tcPr>
          <w:p w14:paraId="6AE50E01" w14:textId="77777777" w:rsidR="00F4260A" w:rsidRPr="00CD1AEC" w:rsidRDefault="00F4260A" w:rsidP="00307D29">
            <w:pPr>
              <w:spacing w:before="120" w:after="120"/>
              <w:jc w:val="center"/>
              <w:rPr>
                <w:rFonts w:cs="Arial"/>
              </w:rPr>
            </w:pPr>
            <w:r w:rsidRPr="00CD1AEC">
              <w:rPr>
                <w:rFonts w:ascii="Arial Black" w:hAnsi="Arial Black" w:cs="Arial"/>
                <w:sz w:val="32"/>
              </w:rPr>
              <w:t xml:space="preserve">BESCHREIBUNG DER </w:t>
            </w:r>
            <w:r w:rsidR="0086618E" w:rsidRPr="00CD1AEC">
              <w:rPr>
                <w:rFonts w:ascii="Arial Black" w:hAnsi="Arial Black" w:cs="Arial"/>
                <w:sz w:val="32"/>
              </w:rPr>
              <w:t>KÜRZEL</w:t>
            </w:r>
          </w:p>
        </w:tc>
      </w:tr>
      <w:tr w:rsidR="00CD1AEC" w:rsidRPr="00CD1AEC" w14:paraId="76A4F363" w14:textId="77777777" w:rsidTr="002822E4">
        <w:trPr>
          <w:cantSplit/>
        </w:trPr>
        <w:tc>
          <w:tcPr>
            <w:tcW w:w="1606" w:type="dxa"/>
            <w:shd w:val="clear" w:color="auto" w:fill="D0CECE"/>
            <w:vAlign w:val="bottom"/>
          </w:tcPr>
          <w:p w14:paraId="5CB5C41D" w14:textId="77777777" w:rsidR="00F4260A" w:rsidRPr="00CD1AEC" w:rsidRDefault="00F4260A" w:rsidP="006A1B8A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Kürzel</w:t>
            </w:r>
          </w:p>
        </w:tc>
        <w:tc>
          <w:tcPr>
            <w:tcW w:w="3073" w:type="dxa"/>
            <w:shd w:val="clear" w:color="auto" w:fill="D0CECE"/>
            <w:vAlign w:val="bottom"/>
          </w:tcPr>
          <w:p w14:paraId="443183BF" w14:textId="77777777" w:rsidR="00F4260A" w:rsidRPr="00CD1AEC" w:rsidRDefault="00C10E28" w:rsidP="006A1B8A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Bedeutung</w:t>
            </w:r>
          </w:p>
        </w:tc>
        <w:tc>
          <w:tcPr>
            <w:tcW w:w="5528" w:type="dxa"/>
            <w:shd w:val="clear" w:color="auto" w:fill="D0CECE"/>
            <w:vAlign w:val="bottom"/>
          </w:tcPr>
          <w:p w14:paraId="3A980FDA" w14:textId="77777777" w:rsidR="00F4260A" w:rsidRPr="00CD1AEC" w:rsidRDefault="00C10E28" w:rsidP="006A1B8A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Anmerkung</w:t>
            </w:r>
          </w:p>
        </w:tc>
      </w:tr>
      <w:tr w:rsidR="00CD1AEC" w:rsidRPr="00CD1AEC" w14:paraId="1F7A442C" w14:textId="77777777" w:rsidTr="00CD1AEC">
        <w:trPr>
          <w:cantSplit/>
        </w:trPr>
        <w:tc>
          <w:tcPr>
            <w:tcW w:w="1606" w:type="dxa"/>
            <w:shd w:val="clear" w:color="auto" w:fill="auto"/>
          </w:tcPr>
          <w:p w14:paraId="311A0AF6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4F234BB8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181CAF35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28B3B29F" w14:textId="77777777" w:rsidTr="00CD1AEC">
        <w:trPr>
          <w:cantSplit/>
        </w:trPr>
        <w:tc>
          <w:tcPr>
            <w:tcW w:w="1606" w:type="dxa"/>
            <w:shd w:val="clear" w:color="auto" w:fill="auto"/>
          </w:tcPr>
          <w:p w14:paraId="3095FD23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051D078D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45B76BE9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2A2D9B79" w14:textId="77777777" w:rsidTr="00CD1AEC">
        <w:trPr>
          <w:cantSplit/>
        </w:trPr>
        <w:tc>
          <w:tcPr>
            <w:tcW w:w="1606" w:type="dxa"/>
            <w:shd w:val="clear" w:color="auto" w:fill="auto"/>
          </w:tcPr>
          <w:p w14:paraId="10D84399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53A60325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22D395FC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2C5E88B9" w14:textId="77777777" w:rsidTr="00CD1AEC">
        <w:trPr>
          <w:cantSplit/>
        </w:trPr>
        <w:tc>
          <w:tcPr>
            <w:tcW w:w="1606" w:type="dxa"/>
            <w:shd w:val="clear" w:color="auto" w:fill="auto"/>
          </w:tcPr>
          <w:p w14:paraId="32B229E7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77FE5E8D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47E4D0B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7251B9D6" w14:textId="77777777" w:rsidTr="00CD1AEC">
        <w:trPr>
          <w:cantSplit/>
        </w:trPr>
        <w:tc>
          <w:tcPr>
            <w:tcW w:w="1606" w:type="dxa"/>
            <w:shd w:val="clear" w:color="auto" w:fill="auto"/>
          </w:tcPr>
          <w:p w14:paraId="41AFE012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1333FB97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4C479CA8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5E13B6F6" w14:textId="77777777" w:rsidTr="00CD1AEC">
        <w:trPr>
          <w:cantSplit/>
        </w:trPr>
        <w:tc>
          <w:tcPr>
            <w:tcW w:w="1606" w:type="dxa"/>
            <w:shd w:val="clear" w:color="auto" w:fill="auto"/>
          </w:tcPr>
          <w:p w14:paraId="44533AA8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47FE18DF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A0CF4AE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4AFFF63A" w14:textId="77777777" w:rsidTr="00CD1AEC">
        <w:trPr>
          <w:cantSplit/>
        </w:trPr>
        <w:tc>
          <w:tcPr>
            <w:tcW w:w="1606" w:type="dxa"/>
            <w:shd w:val="clear" w:color="auto" w:fill="auto"/>
          </w:tcPr>
          <w:p w14:paraId="355EF008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162B35A1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12B52959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0DEED83A" w14:textId="77777777" w:rsidTr="00CD1AEC">
        <w:trPr>
          <w:cantSplit/>
        </w:trPr>
        <w:tc>
          <w:tcPr>
            <w:tcW w:w="1606" w:type="dxa"/>
            <w:shd w:val="clear" w:color="auto" w:fill="auto"/>
          </w:tcPr>
          <w:p w14:paraId="5895E011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08C1D395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0EDEA1B8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0D627A99" w14:textId="77777777" w:rsidTr="00CD1AEC">
        <w:trPr>
          <w:cantSplit/>
        </w:trPr>
        <w:tc>
          <w:tcPr>
            <w:tcW w:w="1606" w:type="dxa"/>
            <w:shd w:val="clear" w:color="auto" w:fill="auto"/>
          </w:tcPr>
          <w:p w14:paraId="1EE9EE62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0F6AD9C1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113084C7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08C13CAB" w14:textId="77777777" w:rsidTr="00CD1AEC">
        <w:trPr>
          <w:cantSplit/>
        </w:trPr>
        <w:tc>
          <w:tcPr>
            <w:tcW w:w="1606" w:type="dxa"/>
            <w:shd w:val="clear" w:color="auto" w:fill="auto"/>
          </w:tcPr>
          <w:p w14:paraId="1605EAD2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7C0E2658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45E1F6AE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32D62869" w14:textId="77777777" w:rsidTr="00CD1AEC">
        <w:trPr>
          <w:cantSplit/>
        </w:trPr>
        <w:tc>
          <w:tcPr>
            <w:tcW w:w="1606" w:type="dxa"/>
            <w:shd w:val="clear" w:color="auto" w:fill="auto"/>
          </w:tcPr>
          <w:p w14:paraId="78411C39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74E4A812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0310B400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793EAD1F" w14:textId="77777777" w:rsidTr="00CD1AEC">
        <w:trPr>
          <w:cantSplit/>
        </w:trPr>
        <w:tc>
          <w:tcPr>
            <w:tcW w:w="1606" w:type="dxa"/>
            <w:shd w:val="clear" w:color="auto" w:fill="auto"/>
          </w:tcPr>
          <w:p w14:paraId="5CD917C4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0F719FF6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1512471C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04170FA5" w14:textId="77777777" w:rsidTr="00CD1AEC">
        <w:trPr>
          <w:cantSplit/>
        </w:trPr>
        <w:tc>
          <w:tcPr>
            <w:tcW w:w="1606" w:type="dxa"/>
            <w:shd w:val="clear" w:color="auto" w:fill="auto"/>
          </w:tcPr>
          <w:p w14:paraId="7484880D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1B645C6D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43A8541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683F5FDD" w14:textId="77777777" w:rsidTr="00CD1AEC">
        <w:trPr>
          <w:cantSplit/>
        </w:trPr>
        <w:tc>
          <w:tcPr>
            <w:tcW w:w="1606" w:type="dxa"/>
            <w:shd w:val="clear" w:color="auto" w:fill="auto"/>
          </w:tcPr>
          <w:p w14:paraId="03BFD854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71DAC882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14B13B1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16BECF10" w14:textId="77777777" w:rsidTr="00CD1AEC">
        <w:trPr>
          <w:cantSplit/>
        </w:trPr>
        <w:tc>
          <w:tcPr>
            <w:tcW w:w="1606" w:type="dxa"/>
            <w:shd w:val="clear" w:color="auto" w:fill="auto"/>
          </w:tcPr>
          <w:p w14:paraId="624D9725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55AC5BEE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504F8C1B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2C30C846" w14:textId="77777777" w:rsidTr="00CD1AEC">
        <w:trPr>
          <w:cantSplit/>
        </w:trPr>
        <w:tc>
          <w:tcPr>
            <w:tcW w:w="1606" w:type="dxa"/>
            <w:shd w:val="clear" w:color="auto" w:fill="auto"/>
          </w:tcPr>
          <w:p w14:paraId="311A57D4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5AA830A3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015EC824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444859EA" w14:textId="77777777" w:rsidTr="00CD1AEC">
        <w:trPr>
          <w:cantSplit/>
        </w:trPr>
        <w:tc>
          <w:tcPr>
            <w:tcW w:w="1606" w:type="dxa"/>
            <w:shd w:val="clear" w:color="auto" w:fill="auto"/>
          </w:tcPr>
          <w:p w14:paraId="667FEBF0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548B389B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C076F5E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77F4895C" w14:textId="77777777" w:rsidTr="00CD1AEC">
        <w:trPr>
          <w:cantSplit/>
        </w:trPr>
        <w:tc>
          <w:tcPr>
            <w:tcW w:w="1606" w:type="dxa"/>
            <w:shd w:val="clear" w:color="auto" w:fill="auto"/>
          </w:tcPr>
          <w:p w14:paraId="26AE4E16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07F660F0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11F17A7B" w14:textId="77777777" w:rsidR="00F4260A" w:rsidRPr="00CD1AEC" w:rsidRDefault="00F4260A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</w:tbl>
    <w:p w14:paraId="7B4695F7" w14:textId="77777777" w:rsidR="008E2BCA" w:rsidRPr="00CD1AEC" w:rsidRDefault="008E2BCA" w:rsidP="00B046C4"/>
    <w:p w14:paraId="5DF41532" w14:textId="77777777" w:rsidR="00377979" w:rsidRPr="00CD1AEC" w:rsidRDefault="00377979" w:rsidP="00377979">
      <w:pPr>
        <w:pStyle w:val="berschrift1"/>
      </w:pPr>
      <w:bookmarkStart w:id="19" w:name="_Toc397426730"/>
      <w:bookmarkStart w:id="20" w:name="_Toc519156983"/>
      <w:bookmarkStart w:id="21" w:name="_Toc519157054"/>
      <w:bookmarkStart w:id="22" w:name="_Toc480014323"/>
      <w:bookmarkEnd w:id="18"/>
      <w:r w:rsidRPr="00CD1AEC">
        <w:lastRenderedPageBreak/>
        <w:t>Detailbeschreibung</w:t>
      </w:r>
      <w:bookmarkEnd w:id="19"/>
    </w:p>
    <w:p w14:paraId="77DE11BA" w14:textId="77777777" w:rsidR="00691585" w:rsidRPr="00CD1AEC" w:rsidRDefault="00691585" w:rsidP="006074E1">
      <w:pPr>
        <w:pStyle w:val="berschrift2"/>
        <w:pageBreakBefore w:val="0"/>
      </w:pPr>
      <w:bookmarkStart w:id="23" w:name="_Toc480014315"/>
      <w:bookmarkStart w:id="24" w:name="_Toc519156905"/>
      <w:bookmarkStart w:id="25" w:name="_Toc519156977"/>
      <w:bookmarkStart w:id="26" w:name="_Toc519157048"/>
      <w:bookmarkStart w:id="27" w:name="_Toc397426731"/>
      <w:bookmarkEnd w:id="20"/>
      <w:bookmarkEnd w:id="21"/>
      <w:r w:rsidRPr="00CD1AEC">
        <w:t>Prozessschritt-Spezifikationen</w:t>
      </w:r>
      <w:bookmarkEnd w:id="23"/>
      <w:bookmarkEnd w:id="24"/>
      <w:bookmarkEnd w:id="25"/>
      <w:bookmarkEnd w:id="26"/>
      <w:bookmarkEnd w:id="27"/>
    </w:p>
    <w:tbl>
      <w:tblPr>
        <w:tblW w:w="1020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985"/>
        <w:gridCol w:w="8223"/>
      </w:tblGrid>
      <w:tr w:rsidR="00CD1AEC" w:rsidRPr="00CD1AEC" w14:paraId="47764B94" w14:textId="77777777" w:rsidTr="002822E4">
        <w:trPr>
          <w:cantSplit/>
        </w:trPr>
        <w:tc>
          <w:tcPr>
            <w:tcW w:w="10208" w:type="dxa"/>
            <w:gridSpan w:val="2"/>
            <w:shd w:val="clear" w:color="auto" w:fill="D0CECE"/>
          </w:tcPr>
          <w:p w14:paraId="1D5B025C" w14:textId="77777777" w:rsidR="00691585" w:rsidRPr="00CD1AEC" w:rsidRDefault="00691585" w:rsidP="00665C43">
            <w:pPr>
              <w:spacing w:before="120" w:after="120"/>
              <w:jc w:val="center"/>
              <w:rPr>
                <w:rFonts w:cs="Arial"/>
              </w:rPr>
            </w:pPr>
            <w:r w:rsidRPr="00CD1AEC">
              <w:rPr>
                <w:rFonts w:ascii="Arial Black" w:hAnsi="Arial Black" w:cs="Arial"/>
                <w:sz w:val="32"/>
              </w:rPr>
              <w:t>PROZESSSCHRITT-SPEZIFIKATION</w:t>
            </w:r>
          </w:p>
        </w:tc>
      </w:tr>
      <w:tr w:rsidR="00CD1AEC" w:rsidRPr="00CD1AEC" w14:paraId="2ACA2632" w14:textId="77777777" w:rsidTr="00CD1AEC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985" w:type="dxa"/>
            <w:vMerge w:val="restart"/>
          </w:tcPr>
          <w:p w14:paraId="203E4389" w14:textId="77777777" w:rsidR="00691585" w:rsidRPr="00CD1AEC" w:rsidRDefault="00691585" w:rsidP="00665C43">
            <w:pPr>
              <w:jc w:val="left"/>
              <w:rPr>
                <w:rFonts w:cs="Arial"/>
                <w:b/>
                <w:bCs/>
                <w:sz w:val="20"/>
              </w:rPr>
            </w:pPr>
            <w:r w:rsidRPr="00CD1AEC">
              <w:rPr>
                <w:rFonts w:cs="Arial"/>
                <w:b/>
                <w:bCs/>
                <w:sz w:val="20"/>
              </w:rPr>
              <w:t>Schritt-Nr.</w:t>
            </w:r>
            <w:r w:rsidRPr="00CD1AEC">
              <w:rPr>
                <w:rFonts w:cs="Arial"/>
                <w:b/>
                <w:bCs/>
                <w:sz w:val="20"/>
              </w:rPr>
              <w:br/>
              <w:t>Bezeichnung</w:t>
            </w:r>
          </w:p>
          <w:p w14:paraId="0FB19F49" w14:textId="77777777" w:rsidR="00691585" w:rsidRPr="00CD1AEC" w:rsidRDefault="00691585" w:rsidP="00665C43">
            <w:pPr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223" w:type="dxa"/>
          </w:tcPr>
          <w:p w14:paraId="2C38760F" w14:textId="77777777" w:rsidR="00691585" w:rsidRPr="00CD1AEC" w:rsidRDefault="00691585" w:rsidP="00665C43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CD1AEC">
              <w:rPr>
                <w:rFonts w:cs="Arial"/>
                <w:b/>
                <w:bCs/>
                <w:sz w:val="22"/>
                <w:szCs w:val="22"/>
              </w:rPr>
              <w:t>Input</w:t>
            </w:r>
            <w:r w:rsidRPr="00CD1AEC">
              <w:rPr>
                <w:rFonts w:cs="Arial"/>
                <w:sz w:val="22"/>
                <w:szCs w:val="22"/>
              </w:rPr>
              <w:t xml:space="preserve"> (</w:t>
            </w:r>
            <w:r w:rsidRPr="00CD1AEC">
              <w:rPr>
                <w:rFonts w:cs="Arial"/>
                <w:i/>
                <w:sz w:val="22"/>
                <w:szCs w:val="22"/>
              </w:rPr>
              <w:t>Was wird für den Schritt benötigt?)</w:t>
            </w:r>
          </w:p>
          <w:p w14:paraId="0D15DC51" w14:textId="77777777" w:rsidR="00691585" w:rsidRPr="00CD1AEC" w:rsidRDefault="00691585" w:rsidP="00CD1AEC">
            <w:pPr>
              <w:pStyle w:val="Aufzhlung0"/>
            </w:pPr>
          </w:p>
          <w:p w14:paraId="1AB1D21D" w14:textId="77777777" w:rsidR="00691585" w:rsidRPr="00CD1AEC" w:rsidRDefault="00691585" w:rsidP="00CD1AEC">
            <w:pPr>
              <w:pStyle w:val="Aufzhlung0"/>
              <w:rPr>
                <w:sz w:val="20"/>
              </w:rPr>
            </w:pPr>
          </w:p>
          <w:p w14:paraId="32D66F56" w14:textId="77777777" w:rsidR="00691585" w:rsidRPr="00CD1AEC" w:rsidRDefault="00691585" w:rsidP="00CD1AEC">
            <w:pPr>
              <w:pStyle w:val="Aufzhlung0"/>
              <w:rPr>
                <w:sz w:val="20"/>
              </w:rPr>
            </w:pPr>
          </w:p>
          <w:p w14:paraId="677A170C" w14:textId="77777777" w:rsidR="00691585" w:rsidRPr="00CD1AEC" w:rsidRDefault="00691585" w:rsidP="00CD1AEC">
            <w:pPr>
              <w:pStyle w:val="Aufzhlung0"/>
              <w:rPr>
                <w:sz w:val="20"/>
              </w:rPr>
            </w:pPr>
          </w:p>
          <w:p w14:paraId="51D31B46" w14:textId="77777777" w:rsidR="00691585" w:rsidRPr="00CD1AEC" w:rsidRDefault="00691585" w:rsidP="00CD1AEC">
            <w:pPr>
              <w:pStyle w:val="Aufzhlung0"/>
            </w:pPr>
          </w:p>
        </w:tc>
      </w:tr>
      <w:tr w:rsidR="00CD1AEC" w:rsidRPr="00CD1AEC" w14:paraId="78172818" w14:textId="77777777" w:rsidTr="00CD1AEC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985" w:type="dxa"/>
            <w:vMerge/>
          </w:tcPr>
          <w:p w14:paraId="282816DF" w14:textId="77777777" w:rsidR="00691585" w:rsidRPr="00CD1AEC" w:rsidRDefault="00691585" w:rsidP="00665C43">
            <w:pPr>
              <w:numPr>
                <w:ilvl w:val="12"/>
                <w:numId w:val="0"/>
              </w:numPr>
              <w:spacing w:before="120"/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223" w:type="dxa"/>
          </w:tcPr>
          <w:p w14:paraId="25022029" w14:textId="77777777" w:rsidR="00691585" w:rsidRPr="00CD1AEC" w:rsidRDefault="00691585" w:rsidP="00665C43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CD1AEC">
              <w:rPr>
                <w:rFonts w:cs="Arial"/>
                <w:b/>
                <w:bCs/>
                <w:sz w:val="22"/>
                <w:szCs w:val="22"/>
              </w:rPr>
              <w:t>Inhalt</w:t>
            </w:r>
            <w:r w:rsidRPr="00CD1AEC">
              <w:rPr>
                <w:rFonts w:cs="Arial"/>
                <w:sz w:val="22"/>
                <w:szCs w:val="22"/>
              </w:rPr>
              <w:t xml:space="preserve"> (</w:t>
            </w:r>
            <w:r w:rsidRPr="00CD1AEC">
              <w:rPr>
                <w:rFonts w:cs="Arial"/>
                <w:i/>
                <w:sz w:val="22"/>
                <w:szCs w:val="22"/>
              </w:rPr>
              <w:t>Was wird in diesem Schritt operativ getan?)</w:t>
            </w:r>
          </w:p>
          <w:p w14:paraId="5D9892BE" w14:textId="77777777" w:rsidR="00691585" w:rsidRPr="00CD1AEC" w:rsidRDefault="00691585" w:rsidP="00CD1AEC">
            <w:pPr>
              <w:pStyle w:val="Aufzhlung0"/>
            </w:pPr>
          </w:p>
          <w:p w14:paraId="414278A9" w14:textId="77777777" w:rsidR="00691585" w:rsidRPr="00CD1AEC" w:rsidRDefault="00691585" w:rsidP="00CD1AEC">
            <w:pPr>
              <w:pStyle w:val="Aufzhlung0"/>
            </w:pPr>
          </w:p>
          <w:p w14:paraId="2E1BCBFB" w14:textId="77777777" w:rsidR="00691585" w:rsidRPr="00CD1AEC" w:rsidRDefault="00691585" w:rsidP="00CD1AEC">
            <w:pPr>
              <w:pStyle w:val="Aufzhlung0"/>
            </w:pPr>
          </w:p>
          <w:p w14:paraId="7B6D14D3" w14:textId="77777777" w:rsidR="00691585" w:rsidRPr="00CD1AEC" w:rsidRDefault="00691585" w:rsidP="00CD1AEC">
            <w:pPr>
              <w:pStyle w:val="Aufzhlung0"/>
            </w:pPr>
          </w:p>
          <w:p w14:paraId="22C4EF25" w14:textId="77777777" w:rsidR="00691585" w:rsidRPr="00CD1AEC" w:rsidRDefault="00691585" w:rsidP="00CD1AEC">
            <w:pPr>
              <w:pStyle w:val="Aufzhlung0"/>
            </w:pPr>
          </w:p>
        </w:tc>
      </w:tr>
      <w:tr w:rsidR="00CD1AEC" w:rsidRPr="00CD1AEC" w14:paraId="3CF185AF" w14:textId="77777777" w:rsidTr="00CD1AEC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985" w:type="dxa"/>
            <w:vMerge/>
          </w:tcPr>
          <w:p w14:paraId="2B6A0FC4" w14:textId="77777777" w:rsidR="00691585" w:rsidRPr="00CD1AEC" w:rsidRDefault="00691585" w:rsidP="00665C43">
            <w:pPr>
              <w:numPr>
                <w:ilvl w:val="12"/>
                <w:numId w:val="0"/>
              </w:numPr>
              <w:spacing w:before="120"/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223" w:type="dxa"/>
          </w:tcPr>
          <w:p w14:paraId="1EEB8D2D" w14:textId="77777777" w:rsidR="00691585" w:rsidRPr="00CD1AEC" w:rsidRDefault="00691585" w:rsidP="00665C43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CD1AEC">
              <w:rPr>
                <w:rFonts w:cs="Arial"/>
                <w:b/>
                <w:bCs/>
                <w:sz w:val="22"/>
                <w:szCs w:val="22"/>
              </w:rPr>
              <w:t>Output</w:t>
            </w:r>
            <w:r w:rsidRPr="00CD1AEC">
              <w:rPr>
                <w:rFonts w:cs="Arial"/>
                <w:sz w:val="22"/>
                <w:szCs w:val="22"/>
              </w:rPr>
              <w:t xml:space="preserve"> (</w:t>
            </w:r>
            <w:r w:rsidRPr="00CD1AEC">
              <w:rPr>
                <w:rFonts w:cs="Arial"/>
                <w:i/>
                <w:sz w:val="22"/>
                <w:szCs w:val="22"/>
              </w:rPr>
              <w:t>Was liegt nach Schritt vor?)</w:t>
            </w:r>
          </w:p>
          <w:p w14:paraId="4D93A8F3" w14:textId="77777777" w:rsidR="00691585" w:rsidRPr="00CD1AEC" w:rsidRDefault="00691585" w:rsidP="00CD1AEC">
            <w:pPr>
              <w:pStyle w:val="Aufzhlung0"/>
            </w:pPr>
          </w:p>
          <w:p w14:paraId="34C5558F" w14:textId="77777777" w:rsidR="00691585" w:rsidRPr="00CD1AEC" w:rsidRDefault="00691585" w:rsidP="00CD1AEC">
            <w:pPr>
              <w:pStyle w:val="Aufzhlung0"/>
            </w:pPr>
          </w:p>
          <w:p w14:paraId="11701C47" w14:textId="77777777" w:rsidR="00691585" w:rsidRPr="00CD1AEC" w:rsidRDefault="00691585" w:rsidP="00CD1AEC">
            <w:pPr>
              <w:pStyle w:val="Aufzhlung0"/>
            </w:pPr>
          </w:p>
          <w:p w14:paraId="14F994A8" w14:textId="77777777" w:rsidR="00691585" w:rsidRPr="00CD1AEC" w:rsidRDefault="00691585" w:rsidP="00CD1AEC">
            <w:pPr>
              <w:pStyle w:val="Aufzhlung0"/>
            </w:pPr>
          </w:p>
          <w:p w14:paraId="45C8A1BC" w14:textId="77777777" w:rsidR="00691585" w:rsidRPr="00CD1AEC" w:rsidRDefault="00691585" w:rsidP="00CD1AEC">
            <w:pPr>
              <w:pStyle w:val="Aufzhlung0"/>
            </w:pPr>
          </w:p>
        </w:tc>
      </w:tr>
      <w:tr w:rsidR="00CD1AEC" w:rsidRPr="00CD1AEC" w14:paraId="28BC6AA3" w14:textId="77777777" w:rsidTr="002822E4">
        <w:trPr>
          <w:cantSplit/>
        </w:trPr>
        <w:tc>
          <w:tcPr>
            <w:tcW w:w="10208" w:type="dxa"/>
            <w:gridSpan w:val="2"/>
            <w:shd w:val="clear" w:color="auto" w:fill="D0CECE"/>
          </w:tcPr>
          <w:p w14:paraId="18A262FE" w14:textId="77777777" w:rsidR="00691585" w:rsidRPr="00CD1AEC" w:rsidRDefault="00691585" w:rsidP="00665C43">
            <w:pPr>
              <w:spacing w:before="120" w:after="120"/>
              <w:jc w:val="center"/>
              <w:rPr>
                <w:rFonts w:cs="Arial"/>
              </w:rPr>
            </w:pPr>
            <w:r w:rsidRPr="00CD1AEC">
              <w:rPr>
                <w:rFonts w:ascii="Arial Black" w:hAnsi="Arial Black" w:cs="Arial"/>
                <w:sz w:val="32"/>
              </w:rPr>
              <w:t>PROZESSSCHRITT-SPEZIFIKATION</w:t>
            </w:r>
          </w:p>
        </w:tc>
      </w:tr>
      <w:tr w:rsidR="00CD1AEC" w:rsidRPr="00CD1AEC" w14:paraId="18AF7D33" w14:textId="77777777" w:rsidTr="00CD1AEC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985" w:type="dxa"/>
            <w:vMerge w:val="restart"/>
          </w:tcPr>
          <w:p w14:paraId="5F53CA2D" w14:textId="77777777" w:rsidR="00691585" w:rsidRPr="00CD1AEC" w:rsidRDefault="00691585" w:rsidP="00665C43">
            <w:pPr>
              <w:jc w:val="left"/>
              <w:rPr>
                <w:rFonts w:cs="Arial"/>
                <w:b/>
                <w:bCs/>
                <w:sz w:val="20"/>
              </w:rPr>
            </w:pPr>
            <w:r w:rsidRPr="00CD1AEC">
              <w:rPr>
                <w:rFonts w:cs="Arial"/>
                <w:b/>
                <w:bCs/>
                <w:sz w:val="20"/>
              </w:rPr>
              <w:t>Schritt-Nr.</w:t>
            </w:r>
            <w:r w:rsidRPr="00CD1AEC">
              <w:rPr>
                <w:rFonts w:cs="Arial"/>
                <w:b/>
                <w:bCs/>
                <w:sz w:val="20"/>
              </w:rPr>
              <w:br/>
              <w:t>Bezeichnung</w:t>
            </w:r>
          </w:p>
          <w:p w14:paraId="2C800DD2" w14:textId="77777777" w:rsidR="00691585" w:rsidRPr="00CD1AEC" w:rsidRDefault="00691585" w:rsidP="00665C43">
            <w:pPr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223" w:type="dxa"/>
          </w:tcPr>
          <w:p w14:paraId="479EF33A" w14:textId="77777777" w:rsidR="00691585" w:rsidRPr="00CD1AEC" w:rsidRDefault="00691585" w:rsidP="00665C43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CD1AEC">
              <w:rPr>
                <w:rFonts w:cs="Arial"/>
                <w:b/>
                <w:bCs/>
                <w:sz w:val="22"/>
                <w:szCs w:val="22"/>
              </w:rPr>
              <w:t>Input</w:t>
            </w:r>
            <w:r w:rsidRPr="00CD1AEC">
              <w:rPr>
                <w:rFonts w:cs="Arial"/>
                <w:sz w:val="22"/>
                <w:szCs w:val="22"/>
              </w:rPr>
              <w:t xml:space="preserve"> (</w:t>
            </w:r>
            <w:r w:rsidRPr="00CD1AEC">
              <w:rPr>
                <w:rFonts w:cs="Arial"/>
                <w:i/>
                <w:sz w:val="22"/>
                <w:szCs w:val="22"/>
              </w:rPr>
              <w:t>Was wird für den Schritt benötigt?)</w:t>
            </w:r>
          </w:p>
          <w:p w14:paraId="37E5CBEA" w14:textId="77777777" w:rsidR="00691585" w:rsidRPr="00CD1AEC" w:rsidRDefault="00691585" w:rsidP="00CD1AEC">
            <w:pPr>
              <w:pStyle w:val="Aufzhlung0"/>
            </w:pPr>
          </w:p>
          <w:p w14:paraId="05CCB3AB" w14:textId="77777777" w:rsidR="00691585" w:rsidRPr="00CD1AEC" w:rsidRDefault="00691585" w:rsidP="00CD1AEC">
            <w:pPr>
              <w:pStyle w:val="Aufzhlung0"/>
            </w:pPr>
          </w:p>
          <w:p w14:paraId="19154A91" w14:textId="77777777" w:rsidR="00691585" w:rsidRPr="00CD1AEC" w:rsidRDefault="00691585" w:rsidP="00CD1AEC">
            <w:pPr>
              <w:pStyle w:val="Aufzhlung0"/>
            </w:pPr>
          </w:p>
          <w:p w14:paraId="60DA4CEE" w14:textId="77777777" w:rsidR="00691585" w:rsidRPr="00CD1AEC" w:rsidRDefault="00691585" w:rsidP="00CD1AEC">
            <w:pPr>
              <w:pStyle w:val="Aufzhlung0"/>
            </w:pPr>
          </w:p>
          <w:p w14:paraId="31C61F67" w14:textId="77777777" w:rsidR="00691585" w:rsidRPr="00CD1AEC" w:rsidRDefault="00691585" w:rsidP="00CD1AEC">
            <w:pPr>
              <w:pStyle w:val="Aufzhlung0"/>
            </w:pPr>
          </w:p>
        </w:tc>
      </w:tr>
      <w:tr w:rsidR="00CD1AEC" w:rsidRPr="00CD1AEC" w14:paraId="32CB3C92" w14:textId="77777777" w:rsidTr="00CD1AEC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985" w:type="dxa"/>
            <w:vMerge/>
          </w:tcPr>
          <w:p w14:paraId="1F62CBA5" w14:textId="77777777" w:rsidR="00691585" w:rsidRPr="00CD1AEC" w:rsidRDefault="00691585" w:rsidP="00665C43">
            <w:pPr>
              <w:numPr>
                <w:ilvl w:val="12"/>
                <w:numId w:val="0"/>
              </w:numPr>
              <w:spacing w:before="120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223" w:type="dxa"/>
          </w:tcPr>
          <w:p w14:paraId="2C2B42AC" w14:textId="77777777" w:rsidR="00691585" w:rsidRPr="00CD1AEC" w:rsidRDefault="00691585" w:rsidP="00665C43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CD1AEC">
              <w:rPr>
                <w:rFonts w:cs="Arial"/>
                <w:b/>
                <w:bCs/>
                <w:sz w:val="22"/>
                <w:szCs w:val="22"/>
              </w:rPr>
              <w:t>Inhalt</w:t>
            </w:r>
            <w:r w:rsidRPr="00CD1AEC">
              <w:rPr>
                <w:rFonts w:cs="Arial"/>
                <w:sz w:val="22"/>
                <w:szCs w:val="22"/>
              </w:rPr>
              <w:t xml:space="preserve"> (</w:t>
            </w:r>
            <w:r w:rsidRPr="00CD1AEC">
              <w:rPr>
                <w:rFonts w:cs="Arial"/>
                <w:i/>
                <w:sz w:val="22"/>
                <w:szCs w:val="22"/>
              </w:rPr>
              <w:t>Was wird in diesem Schritt operativ getan?)</w:t>
            </w:r>
          </w:p>
          <w:p w14:paraId="12A99023" w14:textId="77777777" w:rsidR="00691585" w:rsidRPr="00CD1AEC" w:rsidRDefault="00691585" w:rsidP="00CD1AEC">
            <w:pPr>
              <w:pStyle w:val="Aufzhlung0"/>
            </w:pPr>
          </w:p>
          <w:p w14:paraId="0E0B456A" w14:textId="77777777" w:rsidR="00691585" w:rsidRPr="00CD1AEC" w:rsidRDefault="00691585" w:rsidP="00CD1AEC">
            <w:pPr>
              <w:pStyle w:val="Aufzhlung0"/>
            </w:pPr>
          </w:p>
          <w:p w14:paraId="6172BDE9" w14:textId="77777777" w:rsidR="00691585" w:rsidRPr="00CD1AEC" w:rsidRDefault="00691585" w:rsidP="00CD1AEC">
            <w:pPr>
              <w:pStyle w:val="Aufzhlung0"/>
            </w:pPr>
          </w:p>
          <w:p w14:paraId="09EC7BA6" w14:textId="77777777" w:rsidR="00691585" w:rsidRPr="00CD1AEC" w:rsidRDefault="00691585" w:rsidP="00CD1AEC">
            <w:pPr>
              <w:pStyle w:val="Aufzhlung0"/>
            </w:pPr>
          </w:p>
          <w:p w14:paraId="50504747" w14:textId="77777777" w:rsidR="00691585" w:rsidRPr="00CD1AEC" w:rsidRDefault="00691585" w:rsidP="00CD1AEC">
            <w:pPr>
              <w:pStyle w:val="Aufzhlung0"/>
            </w:pPr>
          </w:p>
        </w:tc>
      </w:tr>
      <w:tr w:rsidR="00CD1AEC" w:rsidRPr="00CD1AEC" w14:paraId="71119CDB" w14:textId="77777777" w:rsidTr="00CD1AEC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985" w:type="dxa"/>
            <w:vMerge/>
          </w:tcPr>
          <w:p w14:paraId="39DF7558" w14:textId="77777777" w:rsidR="00691585" w:rsidRPr="00CD1AEC" w:rsidRDefault="00691585" w:rsidP="00665C43">
            <w:pPr>
              <w:numPr>
                <w:ilvl w:val="12"/>
                <w:numId w:val="0"/>
              </w:numPr>
              <w:spacing w:before="120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223" w:type="dxa"/>
          </w:tcPr>
          <w:p w14:paraId="4CA595AC" w14:textId="77777777" w:rsidR="00691585" w:rsidRPr="00CD1AEC" w:rsidRDefault="00691585" w:rsidP="00665C43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CD1AEC">
              <w:rPr>
                <w:rFonts w:cs="Arial"/>
                <w:b/>
                <w:bCs/>
                <w:sz w:val="22"/>
                <w:szCs w:val="22"/>
              </w:rPr>
              <w:t>Output</w:t>
            </w:r>
            <w:r w:rsidRPr="00CD1AEC">
              <w:rPr>
                <w:rFonts w:cs="Arial"/>
                <w:sz w:val="22"/>
                <w:szCs w:val="22"/>
              </w:rPr>
              <w:t xml:space="preserve"> (</w:t>
            </w:r>
            <w:r w:rsidRPr="00CD1AEC">
              <w:rPr>
                <w:rFonts w:cs="Arial"/>
                <w:i/>
                <w:sz w:val="22"/>
                <w:szCs w:val="22"/>
              </w:rPr>
              <w:t>Was liegt nach Schritt vor?)</w:t>
            </w:r>
          </w:p>
          <w:p w14:paraId="076BC61F" w14:textId="77777777" w:rsidR="00691585" w:rsidRPr="00CD1AEC" w:rsidRDefault="00691585" w:rsidP="00CD1AEC">
            <w:pPr>
              <w:pStyle w:val="Aufzhlung0"/>
            </w:pPr>
          </w:p>
          <w:p w14:paraId="4C9C568C" w14:textId="77777777" w:rsidR="00691585" w:rsidRPr="00CD1AEC" w:rsidRDefault="00691585" w:rsidP="00CD1AEC">
            <w:pPr>
              <w:pStyle w:val="Aufzhlung0"/>
            </w:pPr>
          </w:p>
          <w:p w14:paraId="24B1170C" w14:textId="77777777" w:rsidR="00691585" w:rsidRPr="00CD1AEC" w:rsidRDefault="00691585" w:rsidP="00CD1AEC">
            <w:pPr>
              <w:pStyle w:val="Aufzhlung0"/>
            </w:pPr>
          </w:p>
          <w:p w14:paraId="38CDE733" w14:textId="77777777" w:rsidR="00691585" w:rsidRPr="00CD1AEC" w:rsidRDefault="00691585" w:rsidP="00CD1AEC">
            <w:pPr>
              <w:pStyle w:val="Aufzhlung0"/>
            </w:pPr>
          </w:p>
          <w:p w14:paraId="4E2B6013" w14:textId="77777777" w:rsidR="00691585" w:rsidRPr="00CD1AEC" w:rsidRDefault="00691585" w:rsidP="00CD1AEC">
            <w:pPr>
              <w:pStyle w:val="Aufzhlung0"/>
            </w:pPr>
          </w:p>
        </w:tc>
      </w:tr>
    </w:tbl>
    <w:p w14:paraId="4BBB633C" w14:textId="77777777" w:rsidR="00377979" w:rsidRPr="00CD1AEC" w:rsidRDefault="00377979" w:rsidP="00F60E86">
      <w:pPr>
        <w:pStyle w:val="berschrift2"/>
      </w:pPr>
      <w:bookmarkStart w:id="28" w:name="_Toc397426732"/>
      <w:r w:rsidRPr="00CD1AEC">
        <w:lastRenderedPageBreak/>
        <w:t>Prozessorganisation</w:t>
      </w:r>
      <w:bookmarkEnd w:id="28"/>
    </w:p>
    <w:p w14:paraId="6EDAE15E" w14:textId="77777777" w:rsidR="008E2BCA" w:rsidRPr="00CD1AEC" w:rsidRDefault="007B01E1">
      <w:pPr>
        <w:jc w:val="center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090D7298" wp14:editId="63F1DD80">
                <wp:simplePos x="0" y="0"/>
                <wp:positionH relativeFrom="column">
                  <wp:posOffset>2672715</wp:posOffset>
                </wp:positionH>
                <wp:positionV relativeFrom="paragraph">
                  <wp:posOffset>2064385</wp:posOffset>
                </wp:positionV>
                <wp:extent cx="737870" cy="207645"/>
                <wp:effectExtent l="0" t="0" r="0" b="0"/>
                <wp:wrapNone/>
                <wp:docPr id="718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A603C" w14:textId="77777777" w:rsidR="00CD1AEC" w:rsidRPr="00CD1AEC" w:rsidRDefault="00CD1AEC" w:rsidP="00CD1AEC">
                            <w:pPr>
                              <w:jc w:val="center"/>
                              <w:rPr>
                                <w:b/>
                                <w:color w:val="FFFFFF"/>
                                <w:sz w:val="14"/>
                                <w:szCs w:val="14"/>
                                <w:lang w:val="de-AT"/>
                              </w:rPr>
                            </w:pPr>
                            <w:r w:rsidRPr="00CD1AEC">
                              <w:rPr>
                                <w:b/>
                                <w:color w:val="FFFFFF"/>
                                <w:sz w:val="14"/>
                                <w:szCs w:val="14"/>
                                <w:lang w:val="de-AT"/>
                              </w:rPr>
                              <w:t>Durchführungs-verantwortlicher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D7298" id="_x0000_t202" coordsize="21600,21600" o:spt="202" path="m,l,21600r21600,l21600,xe">
                <v:stroke joinstyle="miter"/>
                <v:path gradientshapeok="t" o:connecttype="rect"/>
              </v:shapetype>
              <v:shape id="Text Box 699" o:spid="_x0000_s1031" type="#_x0000_t202" style="position:absolute;left:0;text-align:left;margin-left:210.45pt;margin-top:162.55pt;width:58.1pt;height:16.35pt;z-index: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" filled="f" stroked="f">
                <v:textbox inset="0,0,0,0">
                  <w:txbxContent>
                    <w:p w14:paraId="131A603C" w14:textId="77777777" w:rsidR="00CD1AEC" w:rsidRPr="00CD1AEC" w:rsidRDefault="00CD1AEC" w:rsidP="00CD1AEC">
                      <w:pPr>
                        <w:jc w:val="center"/>
                        <w:rPr>
                          <w:b/>
                          <w:color w:val="FFFFFF"/>
                          <w:sz w:val="14"/>
                          <w:szCs w:val="14"/>
                          <w:lang w:val="de-AT"/>
                        </w:rPr>
                      </w:pPr>
                      <w:r w:rsidRPr="00CD1AEC">
                        <w:rPr>
                          <w:b/>
                          <w:color w:val="FFFFFF"/>
                          <w:sz w:val="14"/>
                          <w:szCs w:val="14"/>
                          <w:lang w:val="de-AT"/>
                        </w:rPr>
                        <w:t>Durchführungs-verantwortlicher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0CB5EC0" wp14:editId="24FED121">
                <wp:extent cx="4572000" cy="3004820"/>
                <wp:effectExtent l="12065" t="5715" r="0" b="0"/>
                <wp:docPr id="558" name="Zeichenbereich 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" name="Freeform 559"/>
                        <wps:cNvSpPr>
                          <a:spLocks/>
                        </wps:cNvSpPr>
                        <wps:spPr bwMode="auto">
                          <a:xfrm>
                            <a:off x="5715" y="245745"/>
                            <a:ext cx="4552315" cy="2748280"/>
                          </a:xfrm>
                          <a:custGeom>
                            <a:avLst/>
                            <a:gdLst>
                              <a:gd name="T0" fmla="*/ 6706 w 7169"/>
                              <a:gd name="T1" fmla="*/ 0 h 4328"/>
                              <a:gd name="T2" fmla="*/ 0 w 7169"/>
                              <a:gd name="T3" fmla="*/ 0 h 4328"/>
                              <a:gd name="T4" fmla="*/ 464 w 7169"/>
                              <a:gd name="T5" fmla="*/ 2163 h 4328"/>
                              <a:gd name="T6" fmla="*/ 0 w 7169"/>
                              <a:gd name="T7" fmla="*/ 4328 h 4328"/>
                              <a:gd name="T8" fmla="*/ 6706 w 7169"/>
                              <a:gd name="T9" fmla="*/ 4328 h 4328"/>
                              <a:gd name="T10" fmla="*/ 7169 w 7169"/>
                              <a:gd name="T11" fmla="*/ 2163 h 4328"/>
                              <a:gd name="T12" fmla="*/ 6706 w 7169"/>
                              <a:gd name="T13" fmla="*/ 0 h 4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69" h="4328">
                                <a:moveTo>
                                  <a:pt x="6706" y="0"/>
                                </a:moveTo>
                                <a:lnTo>
                                  <a:pt x="0" y="0"/>
                                </a:lnTo>
                                <a:lnTo>
                                  <a:pt x="464" y="2163"/>
                                </a:lnTo>
                                <a:lnTo>
                                  <a:pt x="0" y="4328"/>
                                </a:lnTo>
                                <a:lnTo>
                                  <a:pt x="6706" y="4328"/>
                                </a:lnTo>
                                <a:lnTo>
                                  <a:pt x="7169" y="2163"/>
                                </a:lnTo>
                                <a:lnTo>
                                  <a:pt x="6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60"/>
                        <wps:cNvSpPr>
                          <a:spLocks/>
                        </wps:cNvSpPr>
                        <wps:spPr bwMode="auto">
                          <a:xfrm>
                            <a:off x="5715" y="245745"/>
                            <a:ext cx="4552315" cy="2748280"/>
                          </a:xfrm>
                          <a:custGeom>
                            <a:avLst/>
                            <a:gdLst>
                              <a:gd name="T0" fmla="*/ 6706 w 7169"/>
                              <a:gd name="T1" fmla="*/ 0 h 4328"/>
                              <a:gd name="T2" fmla="*/ 0 w 7169"/>
                              <a:gd name="T3" fmla="*/ 0 h 4328"/>
                              <a:gd name="T4" fmla="*/ 464 w 7169"/>
                              <a:gd name="T5" fmla="*/ 2163 h 4328"/>
                              <a:gd name="T6" fmla="*/ 0 w 7169"/>
                              <a:gd name="T7" fmla="*/ 4328 h 4328"/>
                              <a:gd name="T8" fmla="*/ 6706 w 7169"/>
                              <a:gd name="T9" fmla="*/ 4328 h 4328"/>
                              <a:gd name="T10" fmla="*/ 7169 w 7169"/>
                              <a:gd name="T11" fmla="*/ 2163 h 4328"/>
                              <a:gd name="T12" fmla="*/ 6706 w 7169"/>
                              <a:gd name="T13" fmla="*/ 0 h 4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69" h="4328">
                                <a:moveTo>
                                  <a:pt x="6706" y="0"/>
                                </a:moveTo>
                                <a:lnTo>
                                  <a:pt x="0" y="0"/>
                                </a:lnTo>
                                <a:lnTo>
                                  <a:pt x="464" y="2163"/>
                                </a:lnTo>
                                <a:lnTo>
                                  <a:pt x="0" y="4328"/>
                                </a:lnTo>
                                <a:lnTo>
                                  <a:pt x="6706" y="4328"/>
                                </a:lnTo>
                                <a:lnTo>
                                  <a:pt x="7169" y="2163"/>
                                </a:lnTo>
                                <a:lnTo>
                                  <a:pt x="67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61"/>
                        <wps:cNvSpPr>
                          <a:spLocks/>
                        </wps:cNvSpPr>
                        <wps:spPr bwMode="auto">
                          <a:xfrm>
                            <a:off x="464820" y="589280"/>
                            <a:ext cx="4016375" cy="2367280"/>
                          </a:xfrm>
                          <a:custGeom>
                            <a:avLst/>
                            <a:gdLst>
                              <a:gd name="T0" fmla="*/ 5917 w 6325"/>
                              <a:gd name="T1" fmla="*/ 0 h 3728"/>
                              <a:gd name="T2" fmla="*/ 0 w 6325"/>
                              <a:gd name="T3" fmla="*/ 0 h 3728"/>
                              <a:gd name="T4" fmla="*/ 408 w 6325"/>
                              <a:gd name="T5" fmla="*/ 1863 h 3728"/>
                              <a:gd name="T6" fmla="*/ 0 w 6325"/>
                              <a:gd name="T7" fmla="*/ 3728 h 3728"/>
                              <a:gd name="T8" fmla="*/ 5917 w 6325"/>
                              <a:gd name="T9" fmla="*/ 3728 h 3728"/>
                              <a:gd name="T10" fmla="*/ 6325 w 6325"/>
                              <a:gd name="T11" fmla="*/ 1863 h 3728"/>
                              <a:gd name="T12" fmla="*/ 5917 w 6325"/>
                              <a:gd name="T13" fmla="*/ 0 h 3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25" h="3728">
                                <a:moveTo>
                                  <a:pt x="5917" y="0"/>
                                </a:moveTo>
                                <a:lnTo>
                                  <a:pt x="0" y="0"/>
                                </a:lnTo>
                                <a:lnTo>
                                  <a:pt x="408" y="1863"/>
                                </a:lnTo>
                                <a:lnTo>
                                  <a:pt x="0" y="3728"/>
                                </a:lnTo>
                                <a:lnTo>
                                  <a:pt x="5917" y="3728"/>
                                </a:lnTo>
                                <a:lnTo>
                                  <a:pt x="6325" y="1863"/>
                                </a:lnTo>
                                <a:lnTo>
                                  <a:pt x="5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6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562"/>
                        <wps:cNvSpPr>
                          <a:spLocks/>
                        </wps:cNvSpPr>
                        <wps:spPr bwMode="auto">
                          <a:xfrm>
                            <a:off x="464820" y="589280"/>
                            <a:ext cx="4016375" cy="2367280"/>
                          </a:xfrm>
                          <a:custGeom>
                            <a:avLst/>
                            <a:gdLst>
                              <a:gd name="T0" fmla="*/ 5917 w 6325"/>
                              <a:gd name="T1" fmla="*/ 0 h 3728"/>
                              <a:gd name="T2" fmla="*/ 0 w 6325"/>
                              <a:gd name="T3" fmla="*/ 0 h 3728"/>
                              <a:gd name="T4" fmla="*/ 408 w 6325"/>
                              <a:gd name="T5" fmla="*/ 1863 h 3728"/>
                              <a:gd name="T6" fmla="*/ 0 w 6325"/>
                              <a:gd name="T7" fmla="*/ 3728 h 3728"/>
                              <a:gd name="T8" fmla="*/ 5917 w 6325"/>
                              <a:gd name="T9" fmla="*/ 3728 h 3728"/>
                              <a:gd name="T10" fmla="*/ 6325 w 6325"/>
                              <a:gd name="T11" fmla="*/ 1863 h 3728"/>
                              <a:gd name="T12" fmla="*/ 5917 w 6325"/>
                              <a:gd name="T13" fmla="*/ 0 h 3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25" h="3728">
                                <a:moveTo>
                                  <a:pt x="5917" y="0"/>
                                </a:moveTo>
                                <a:lnTo>
                                  <a:pt x="0" y="0"/>
                                </a:lnTo>
                                <a:lnTo>
                                  <a:pt x="408" y="1863"/>
                                </a:lnTo>
                                <a:lnTo>
                                  <a:pt x="0" y="3728"/>
                                </a:lnTo>
                                <a:lnTo>
                                  <a:pt x="5917" y="3728"/>
                                </a:lnTo>
                                <a:lnTo>
                                  <a:pt x="6325" y="1863"/>
                                </a:lnTo>
                                <a:lnTo>
                                  <a:pt x="59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3038475" y="332740"/>
                            <a:ext cx="120396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55021" w14:textId="77777777" w:rsidR="008E7FBA" w:rsidRPr="00CD1AEC" w:rsidRDefault="008E7FBA" w:rsidP="00CD1AEC">
                              <w:r w:rsidRPr="00CD1AEC">
                                <w:rPr>
                                  <w:rFonts w:cs="Arial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Gesch</w:t>
                              </w:r>
                              <w:r w:rsidR="00CD1AEC" w:rsidRPr="00CD1AEC">
                                <w:rPr>
                                  <w:rFonts w:cs="Arial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äftsprozess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2" name="Freeform 566"/>
                        <wps:cNvSpPr>
                          <a:spLocks/>
                        </wps:cNvSpPr>
                        <wps:spPr bwMode="auto">
                          <a:xfrm>
                            <a:off x="114300" y="282575"/>
                            <a:ext cx="809625" cy="283210"/>
                          </a:xfrm>
                          <a:custGeom>
                            <a:avLst/>
                            <a:gdLst>
                              <a:gd name="T0" fmla="*/ 572 w 1275"/>
                              <a:gd name="T1" fmla="*/ 1 h 446"/>
                              <a:gd name="T2" fmla="*/ 478 w 1275"/>
                              <a:gd name="T3" fmla="*/ 8 h 446"/>
                              <a:gd name="T4" fmla="*/ 390 w 1275"/>
                              <a:gd name="T5" fmla="*/ 18 h 446"/>
                              <a:gd name="T6" fmla="*/ 307 w 1275"/>
                              <a:gd name="T7" fmla="*/ 33 h 446"/>
                              <a:gd name="T8" fmla="*/ 232 w 1275"/>
                              <a:gd name="T9" fmla="*/ 51 h 446"/>
                              <a:gd name="T10" fmla="*/ 166 w 1275"/>
                              <a:gd name="T11" fmla="*/ 74 h 446"/>
                              <a:gd name="T12" fmla="*/ 109 w 1275"/>
                              <a:gd name="T13" fmla="*/ 99 h 446"/>
                              <a:gd name="T14" fmla="*/ 70 w 1275"/>
                              <a:gd name="T15" fmla="*/ 122 h 446"/>
                              <a:gd name="T16" fmla="*/ 51 w 1275"/>
                              <a:gd name="T17" fmla="*/ 136 h 446"/>
                              <a:gd name="T18" fmla="*/ 34 w 1275"/>
                              <a:gd name="T19" fmla="*/ 152 h 446"/>
                              <a:gd name="T20" fmla="*/ 20 w 1275"/>
                              <a:gd name="T21" fmla="*/ 168 h 446"/>
                              <a:gd name="T22" fmla="*/ 10 w 1275"/>
                              <a:gd name="T23" fmla="*/ 183 h 446"/>
                              <a:gd name="T24" fmla="*/ 4 w 1275"/>
                              <a:gd name="T25" fmla="*/ 200 h 446"/>
                              <a:gd name="T26" fmla="*/ 0 w 1275"/>
                              <a:gd name="T27" fmla="*/ 218 h 446"/>
                              <a:gd name="T28" fmla="*/ 1 w 1275"/>
                              <a:gd name="T29" fmla="*/ 234 h 446"/>
                              <a:gd name="T30" fmla="*/ 5 w 1275"/>
                              <a:gd name="T31" fmla="*/ 252 h 446"/>
                              <a:gd name="T32" fmla="*/ 13 w 1275"/>
                              <a:gd name="T33" fmla="*/ 269 h 446"/>
                              <a:gd name="T34" fmla="*/ 24 w 1275"/>
                              <a:gd name="T35" fmla="*/ 284 h 446"/>
                              <a:gd name="T36" fmla="*/ 39 w 1275"/>
                              <a:gd name="T37" fmla="*/ 301 h 446"/>
                              <a:gd name="T38" fmla="*/ 56 w 1275"/>
                              <a:gd name="T39" fmla="*/ 315 h 446"/>
                              <a:gd name="T40" fmla="*/ 78 w 1275"/>
                              <a:gd name="T41" fmla="*/ 330 h 446"/>
                              <a:gd name="T42" fmla="*/ 127 w 1275"/>
                              <a:gd name="T43" fmla="*/ 357 h 446"/>
                              <a:gd name="T44" fmla="*/ 187 w 1275"/>
                              <a:gd name="T45" fmla="*/ 381 h 446"/>
                              <a:gd name="T46" fmla="*/ 256 w 1275"/>
                              <a:gd name="T47" fmla="*/ 402 h 446"/>
                              <a:gd name="T48" fmla="*/ 334 w 1275"/>
                              <a:gd name="T49" fmla="*/ 419 h 446"/>
                              <a:gd name="T50" fmla="*/ 418 w 1275"/>
                              <a:gd name="T51" fmla="*/ 433 h 446"/>
                              <a:gd name="T52" fmla="*/ 509 w 1275"/>
                              <a:gd name="T53" fmla="*/ 442 h 446"/>
                              <a:gd name="T54" fmla="*/ 604 w 1275"/>
                              <a:gd name="T55" fmla="*/ 446 h 446"/>
                              <a:gd name="T56" fmla="*/ 702 w 1275"/>
                              <a:gd name="T57" fmla="*/ 444 h 446"/>
                              <a:gd name="T58" fmla="*/ 797 w 1275"/>
                              <a:gd name="T59" fmla="*/ 439 h 446"/>
                              <a:gd name="T60" fmla="*/ 886 w 1275"/>
                              <a:gd name="T61" fmla="*/ 429 h 446"/>
                              <a:gd name="T62" fmla="*/ 969 w 1275"/>
                              <a:gd name="T63" fmla="*/ 414 h 446"/>
                              <a:gd name="T64" fmla="*/ 1043 w 1275"/>
                              <a:gd name="T65" fmla="*/ 395 h 446"/>
                              <a:gd name="T66" fmla="*/ 1109 w 1275"/>
                              <a:gd name="T67" fmla="*/ 373 h 446"/>
                              <a:gd name="T68" fmla="*/ 1166 w 1275"/>
                              <a:gd name="T69" fmla="*/ 348 h 446"/>
                              <a:gd name="T70" fmla="*/ 1206 w 1275"/>
                              <a:gd name="T71" fmla="*/ 325 h 446"/>
                              <a:gd name="T72" fmla="*/ 1225 w 1275"/>
                              <a:gd name="T73" fmla="*/ 311 h 446"/>
                              <a:gd name="T74" fmla="*/ 1242 w 1275"/>
                              <a:gd name="T75" fmla="*/ 295 h 446"/>
                              <a:gd name="T76" fmla="*/ 1256 w 1275"/>
                              <a:gd name="T77" fmla="*/ 279 h 446"/>
                              <a:gd name="T78" fmla="*/ 1265 w 1275"/>
                              <a:gd name="T79" fmla="*/ 262 h 446"/>
                              <a:gd name="T80" fmla="*/ 1272 w 1275"/>
                              <a:gd name="T81" fmla="*/ 246 h 446"/>
                              <a:gd name="T82" fmla="*/ 1275 w 1275"/>
                              <a:gd name="T83" fmla="*/ 229 h 446"/>
                              <a:gd name="T84" fmla="*/ 1275 w 1275"/>
                              <a:gd name="T85" fmla="*/ 211 h 446"/>
                              <a:gd name="T86" fmla="*/ 1270 w 1275"/>
                              <a:gd name="T87" fmla="*/ 195 h 446"/>
                              <a:gd name="T88" fmla="*/ 1262 w 1275"/>
                              <a:gd name="T89" fmla="*/ 178 h 446"/>
                              <a:gd name="T90" fmla="*/ 1251 w 1275"/>
                              <a:gd name="T91" fmla="*/ 162 h 446"/>
                              <a:gd name="T92" fmla="*/ 1237 w 1275"/>
                              <a:gd name="T93" fmla="*/ 147 h 446"/>
                              <a:gd name="T94" fmla="*/ 1219 w 1275"/>
                              <a:gd name="T95" fmla="*/ 131 h 446"/>
                              <a:gd name="T96" fmla="*/ 1198 w 1275"/>
                              <a:gd name="T97" fmla="*/ 117 h 446"/>
                              <a:gd name="T98" fmla="*/ 1149 w 1275"/>
                              <a:gd name="T99" fmla="*/ 91 h 446"/>
                              <a:gd name="T100" fmla="*/ 1089 w 1275"/>
                              <a:gd name="T101" fmla="*/ 66 h 446"/>
                              <a:gd name="T102" fmla="*/ 1019 w 1275"/>
                              <a:gd name="T103" fmla="*/ 45 h 446"/>
                              <a:gd name="T104" fmla="*/ 942 w 1275"/>
                              <a:gd name="T105" fmla="*/ 27 h 446"/>
                              <a:gd name="T106" fmla="*/ 857 w 1275"/>
                              <a:gd name="T107" fmla="*/ 14 h 446"/>
                              <a:gd name="T108" fmla="*/ 766 w 1275"/>
                              <a:gd name="T109" fmla="*/ 5 h 446"/>
                              <a:gd name="T110" fmla="*/ 670 w 1275"/>
                              <a:gd name="T111" fmla="*/ 1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275" h="446">
                                <a:moveTo>
                                  <a:pt x="637" y="0"/>
                                </a:moveTo>
                                <a:lnTo>
                                  <a:pt x="605" y="1"/>
                                </a:lnTo>
                                <a:lnTo>
                                  <a:pt x="572" y="1"/>
                                </a:lnTo>
                                <a:lnTo>
                                  <a:pt x="540" y="3"/>
                                </a:lnTo>
                                <a:lnTo>
                                  <a:pt x="510" y="5"/>
                                </a:lnTo>
                                <a:lnTo>
                                  <a:pt x="478" y="8"/>
                                </a:lnTo>
                                <a:lnTo>
                                  <a:pt x="449" y="10"/>
                                </a:lnTo>
                                <a:lnTo>
                                  <a:pt x="418" y="14"/>
                                </a:lnTo>
                                <a:lnTo>
                                  <a:pt x="390" y="18"/>
                                </a:lnTo>
                                <a:lnTo>
                                  <a:pt x="362" y="23"/>
                                </a:lnTo>
                                <a:lnTo>
                                  <a:pt x="334" y="28"/>
                                </a:lnTo>
                                <a:lnTo>
                                  <a:pt x="307" y="33"/>
                                </a:lnTo>
                                <a:lnTo>
                                  <a:pt x="282" y="38"/>
                                </a:lnTo>
                                <a:lnTo>
                                  <a:pt x="256" y="45"/>
                                </a:lnTo>
                                <a:lnTo>
                                  <a:pt x="232" y="51"/>
                                </a:lnTo>
                                <a:lnTo>
                                  <a:pt x="209" y="59"/>
                                </a:lnTo>
                                <a:lnTo>
                                  <a:pt x="187" y="66"/>
                                </a:lnTo>
                                <a:lnTo>
                                  <a:pt x="166" y="74"/>
                                </a:lnTo>
                                <a:lnTo>
                                  <a:pt x="145" y="82"/>
                                </a:lnTo>
                                <a:lnTo>
                                  <a:pt x="127" y="91"/>
                                </a:lnTo>
                                <a:lnTo>
                                  <a:pt x="109" y="99"/>
                                </a:lnTo>
                                <a:lnTo>
                                  <a:pt x="93" y="108"/>
                                </a:lnTo>
                                <a:lnTo>
                                  <a:pt x="78" y="117"/>
                                </a:lnTo>
                                <a:lnTo>
                                  <a:pt x="70" y="122"/>
                                </a:lnTo>
                                <a:lnTo>
                                  <a:pt x="64" y="127"/>
                                </a:lnTo>
                                <a:lnTo>
                                  <a:pt x="56" y="131"/>
                                </a:lnTo>
                                <a:lnTo>
                                  <a:pt x="51" y="136"/>
                                </a:lnTo>
                                <a:lnTo>
                                  <a:pt x="44" y="141"/>
                                </a:lnTo>
                                <a:lnTo>
                                  <a:pt x="39" y="147"/>
                                </a:lnTo>
                                <a:lnTo>
                                  <a:pt x="34" y="152"/>
                                </a:lnTo>
                                <a:lnTo>
                                  <a:pt x="29" y="157"/>
                                </a:lnTo>
                                <a:lnTo>
                                  <a:pt x="24" y="162"/>
                                </a:lnTo>
                                <a:lnTo>
                                  <a:pt x="20" y="168"/>
                                </a:lnTo>
                                <a:lnTo>
                                  <a:pt x="16" y="173"/>
                                </a:lnTo>
                                <a:lnTo>
                                  <a:pt x="13" y="178"/>
                                </a:lnTo>
                                <a:lnTo>
                                  <a:pt x="10" y="183"/>
                                </a:lnTo>
                                <a:lnTo>
                                  <a:pt x="7" y="190"/>
                                </a:lnTo>
                                <a:lnTo>
                                  <a:pt x="5" y="195"/>
                                </a:lnTo>
                                <a:lnTo>
                                  <a:pt x="4" y="200"/>
                                </a:lnTo>
                                <a:lnTo>
                                  <a:pt x="2" y="206"/>
                                </a:lnTo>
                                <a:lnTo>
                                  <a:pt x="1" y="211"/>
                                </a:lnTo>
                                <a:lnTo>
                                  <a:pt x="0" y="218"/>
                                </a:lnTo>
                                <a:lnTo>
                                  <a:pt x="0" y="223"/>
                                </a:lnTo>
                                <a:lnTo>
                                  <a:pt x="0" y="229"/>
                                </a:lnTo>
                                <a:lnTo>
                                  <a:pt x="1" y="234"/>
                                </a:lnTo>
                                <a:lnTo>
                                  <a:pt x="2" y="241"/>
                                </a:lnTo>
                                <a:lnTo>
                                  <a:pt x="4" y="246"/>
                                </a:lnTo>
                                <a:lnTo>
                                  <a:pt x="5" y="252"/>
                                </a:lnTo>
                                <a:lnTo>
                                  <a:pt x="7" y="257"/>
                                </a:lnTo>
                                <a:lnTo>
                                  <a:pt x="10" y="262"/>
                                </a:lnTo>
                                <a:lnTo>
                                  <a:pt x="13" y="269"/>
                                </a:lnTo>
                                <a:lnTo>
                                  <a:pt x="16" y="274"/>
                                </a:lnTo>
                                <a:lnTo>
                                  <a:pt x="20" y="279"/>
                                </a:lnTo>
                                <a:lnTo>
                                  <a:pt x="24" y="284"/>
                                </a:lnTo>
                                <a:lnTo>
                                  <a:pt x="29" y="289"/>
                                </a:lnTo>
                                <a:lnTo>
                                  <a:pt x="34" y="295"/>
                                </a:lnTo>
                                <a:lnTo>
                                  <a:pt x="39" y="301"/>
                                </a:lnTo>
                                <a:lnTo>
                                  <a:pt x="44" y="306"/>
                                </a:lnTo>
                                <a:lnTo>
                                  <a:pt x="51" y="311"/>
                                </a:lnTo>
                                <a:lnTo>
                                  <a:pt x="56" y="315"/>
                                </a:lnTo>
                                <a:lnTo>
                                  <a:pt x="64" y="320"/>
                                </a:lnTo>
                                <a:lnTo>
                                  <a:pt x="70" y="325"/>
                                </a:lnTo>
                                <a:lnTo>
                                  <a:pt x="78" y="330"/>
                                </a:lnTo>
                                <a:lnTo>
                                  <a:pt x="93" y="339"/>
                                </a:lnTo>
                                <a:lnTo>
                                  <a:pt x="109" y="348"/>
                                </a:lnTo>
                                <a:lnTo>
                                  <a:pt x="127" y="357"/>
                                </a:lnTo>
                                <a:lnTo>
                                  <a:pt x="145" y="366"/>
                                </a:lnTo>
                                <a:lnTo>
                                  <a:pt x="166" y="373"/>
                                </a:lnTo>
                                <a:lnTo>
                                  <a:pt x="187" y="381"/>
                                </a:lnTo>
                                <a:lnTo>
                                  <a:pt x="209" y="388"/>
                                </a:lnTo>
                                <a:lnTo>
                                  <a:pt x="232" y="395"/>
                                </a:lnTo>
                                <a:lnTo>
                                  <a:pt x="256" y="402"/>
                                </a:lnTo>
                                <a:lnTo>
                                  <a:pt x="282" y="408"/>
                                </a:lnTo>
                                <a:lnTo>
                                  <a:pt x="307" y="414"/>
                                </a:lnTo>
                                <a:lnTo>
                                  <a:pt x="334" y="419"/>
                                </a:lnTo>
                                <a:lnTo>
                                  <a:pt x="361" y="424"/>
                                </a:lnTo>
                                <a:lnTo>
                                  <a:pt x="390" y="429"/>
                                </a:lnTo>
                                <a:lnTo>
                                  <a:pt x="418" y="433"/>
                                </a:lnTo>
                                <a:lnTo>
                                  <a:pt x="449" y="436"/>
                                </a:lnTo>
                                <a:lnTo>
                                  <a:pt x="478" y="439"/>
                                </a:lnTo>
                                <a:lnTo>
                                  <a:pt x="509" y="442"/>
                                </a:lnTo>
                                <a:lnTo>
                                  <a:pt x="540" y="443"/>
                                </a:lnTo>
                                <a:lnTo>
                                  <a:pt x="572" y="444"/>
                                </a:lnTo>
                                <a:lnTo>
                                  <a:pt x="604" y="446"/>
                                </a:lnTo>
                                <a:lnTo>
                                  <a:pt x="637" y="446"/>
                                </a:lnTo>
                                <a:lnTo>
                                  <a:pt x="670" y="446"/>
                                </a:lnTo>
                                <a:lnTo>
                                  <a:pt x="702" y="444"/>
                                </a:lnTo>
                                <a:lnTo>
                                  <a:pt x="734" y="443"/>
                                </a:lnTo>
                                <a:lnTo>
                                  <a:pt x="766" y="442"/>
                                </a:lnTo>
                                <a:lnTo>
                                  <a:pt x="797" y="439"/>
                                </a:lnTo>
                                <a:lnTo>
                                  <a:pt x="827" y="437"/>
                                </a:lnTo>
                                <a:lnTo>
                                  <a:pt x="857" y="433"/>
                                </a:lnTo>
                                <a:lnTo>
                                  <a:pt x="886" y="429"/>
                                </a:lnTo>
                                <a:lnTo>
                                  <a:pt x="914" y="424"/>
                                </a:lnTo>
                                <a:lnTo>
                                  <a:pt x="942" y="419"/>
                                </a:lnTo>
                                <a:lnTo>
                                  <a:pt x="969" y="414"/>
                                </a:lnTo>
                                <a:lnTo>
                                  <a:pt x="994" y="409"/>
                                </a:lnTo>
                                <a:lnTo>
                                  <a:pt x="1019" y="402"/>
                                </a:lnTo>
                                <a:lnTo>
                                  <a:pt x="1043" y="395"/>
                                </a:lnTo>
                                <a:lnTo>
                                  <a:pt x="1066" y="388"/>
                                </a:lnTo>
                                <a:lnTo>
                                  <a:pt x="1089" y="381"/>
                                </a:lnTo>
                                <a:lnTo>
                                  <a:pt x="1109" y="373"/>
                                </a:lnTo>
                                <a:lnTo>
                                  <a:pt x="1129" y="366"/>
                                </a:lnTo>
                                <a:lnTo>
                                  <a:pt x="1149" y="357"/>
                                </a:lnTo>
                                <a:lnTo>
                                  <a:pt x="1166" y="348"/>
                                </a:lnTo>
                                <a:lnTo>
                                  <a:pt x="1183" y="339"/>
                                </a:lnTo>
                                <a:lnTo>
                                  <a:pt x="1198" y="330"/>
                                </a:lnTo>
                                <a:lnTo>
                                  <a:pt x="1206" y="325"/>
                                </a:lnTo>
                                <a:lnTo>
                                  <a:pt x="1212" y="320"/>
                                </a:lnTo>
                                <a:lnTo>
                                  <a:pt x="1219" y="315"/>
                                </a:lnTo>
                                <a:lnTo>
                                  <a:pt x="1225" y="311"/>
                                </a:lnTo>
                                <a:lnTo>
                                  <a:pt x="1231" y="306"/>
                                </a:lnTo>
                                <a:lnTo>
                                  <a:pt x="1237" y="301"/>
                                </a:lnTo>
                                <a:lnTo>
                                  <a:pt x="1242" y="295"/>
                                </a:lnTo>
                                <a:lnTo>
                                  <a:pt x="1247" y="289"/>
                                </a:lnTo>
                                <a:lnTo>
                                  <a:pt x="1251" y="284"/>
                                </a:lnTo>
                                <a:lnTo>
                                  <a:pt x="1256" y="279"/>
                                </a:lnTo>
                                <a:lnTo>
                                  <a:pt x="1258" y="274"/>
                                </a:lnTo>
                                <a:lnTo>
                                  <a:pt x="1262" y="269"/>
                                </a:lnTo>
                                <a:lnTo>
                                  <a:pt x="1265" y="262"/>
                                </a:lnTo>
                                <a:lnTo>
                                  <a:pt x="1267" y="257"/>
                                </a:lnTo>
                                <a:lnTo>
                                  <a:pt x="1270" y="252"/>
                                </a:lnTo>
                                <a:lnTo>
                                  <a:pt x="1272" y="246"/>
                                </a:lnTo>
                                <a:lnTo>
                                  <a:pt x="1274" y="241"/>
                                </a:lnTo>
                                <a:lnTo>
                                  <a:pt x="1275" y="234"/>
                                </a:lnTo>
                                <a:lnTo>
                                  <a:pt x="1275" y="229"/>
                                </a:lnTo>
                                <a:lnTo>
                                  <a:pt x="1275" y="223"/>
                                </a:lnTo>
                                <a:lnTo>
                                  <a:pt x="1275" y="218"/>
                                </a:lnTo>
                                <a:lnTo>
                                  <a:pt x="1275" y="211"/>
                                </a:lnTo>
                                <a:lnTo>
                                  <a:pt x="1274" y="206"/>
                                </a:lnTo>
                                <a:lnTo>
                                  <a:pt x="1272" y="201"/>
                                </a:lnTo>
                                <a:lnTo>
                                  <a:pt x="1270" y="195"/>
                                </a:lnTo>
                                <a:lnTo>
                                  <a:pt x="1268" y="190"/>
                                </a:lnTo>
                                <a:lnTo>
                                  <a:pt x="1265" y="183"/>
                                </a:lnTo>
                                <a:lnTo>
                                  <a:pt x="1262" y="178"/>
                                </a:lnTo>
                                <a:lnTo>
                                  <a:pt x="1258" y="173"/>
                                </a:lnTo>
                                <a:lnTo>
                                  <a:pt x="1256" y="168"/>
                                </a:lnTo>
                                <a:lnTo>
                                  <a:pt x="1251" y="162"/>
                                </a:lnTo>
                                <a:lnTo>
                                  <a:pt x="1247" y="157"/>
                                </a:lnTo>
                                <a:lnTo>
                                  <a:pt x="1242" y="152"/>
                                </a:lnTo>
                                <a:lnTo>
                                  <a:pt x="1237" y="147"/>
                                </a:lnTo>
                                <a:lnTo>
                                  <a:pt x="1231" y="141"/>
                                </a:lnTo>
                                <a:lnTo>
                                  <a:pt x="1225" y="136"/>
                                </a:lnTo>
                                <a:lnTo>
                                  <a:pt x="1219" y="131"/>
                                </a:lnTo>
                                <a:lnTo>
                                  <a:pt x="1212" y="127"/>
                                </a:lnTo>
                                <a:lnTo>
                                  <a:pt x="1206" y="122"/>
                                </a:lnTo>
                                <a:lnTo>
                                  <a:pt x="1198" y="117"/>
                                </a:lnTo>
                                <a:lnTo>
                                  <a:pt x="1183" y="108"/>
                                </a:lnTo>
                                <a:lnTo>
                                  <a:pt x="1166" y="99"/>
                                </a:lnTo>
                                <a:lnTo>
                                  <a:pt x="1149" y="91"/>
                                </a:lnTo>
                                <a:lnTo>
                                  <a:pt x="1129" y="82"/>
                                </a:lnTo>
                                <a:lnTo>
                                  <a:pt x="1109" y="74"/>
                                </a:lnTo>
                                <a:lnTo>
                                  <a:pt x="1089" y="66"/>
                                </a:lnTo>
                                <a:lnTo>
                                  <a:pt x="1066" y="59"/>
                                </a:lnTo>
                                <a:lnTo>
                                  <a:pt x="1043" y="51"/>
                                </a:lnTo>
                                <a:lnTo>
                                  <a:pt x="1019" y="45"/>
                                </a:lnTo>
                                <a:lnTo>
                                  <a:pt x="994" y="38"/>
                                </a:lnTo>
                                <a:lnTo>
                                  <a:pt x="969" y="33"/>
                                </a:lnTo>
                                <a:lnTo>
                                  <a:pt x="942" y="27"/>
                                </a:lnTo>
                                <a:lnTo>
                                  <a:pt x="914" y="23"/>
                                </a:lnTo>
                                <a:lnTo>
                                  <a:pt x="886" y="18"/>
                                </a:lnTo>
                                <a:lnTo>
                                  <a:pt x="857" y="14"/>
                                </a:lnTo>
                                <a:lnTo>
                                  <a:pt x="827" y="10"/>
                                </a:lnTo>
                                <a:lnTo>
                                  <a:pt x="797" y="8"/>
                                </a:lnTo>
                                <a:lnTo>
                                  <a:pt x="766" y="5"/>
                                </a:lnTo>
                                <a:lnTo>
                                  <a:pt x="734" y="3"/>
                                </a:lnTo>
                                <a:lnTo>
                                  <a:pt x="702" y="1"/>
                                </a:lnTo>
                                <a:lnTo>
                                  <a:pt x="670" y="1"/>
                                </a:lnTo>
                                <a:lnTo>
                                  <a:pt x="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1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233680" y="316865"/>
                            <a:ext cx="58356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306A6" w14:textId="77777777" w:rsidR="008E7FBA" w:rsidRDefault="008E7FBA" w:rsidP="00CD1AEC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Gesch</w:t>
                              </w:r>
                              <w:r w:rsidR="00CD1AEC"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äftspz.-</w:t>
                              </w:r>
                            </w:p>
                            <w:p w14:paraId="4B32F016" w14:textId="77777777" w:rsidR="00CD1AEC" w:rsidRPr="00CD1AEC" w:rsidRDefault="00CD1AEC" w:rsidP="00CD1AEC">
                              <w:pPr>
                                <w:jc w:val="center"/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eigner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4" name="Freeform 572"/>
                        <wps:cNvSpPr>
                          <a:spLocks/>
                        </wps:cNvSpPr>
                        <wps:spPr bwMode="auto">
                          <a:xfrm>
                            <a:off x="573405" y="626110"/>
                            <a:ext cx="809625" cy="283210"/>
                          </a:xfrm>
                          <a:custGeom>
                            <a:avLst/>
                            <a:gdLst>
                              <a:gd name="T0" fmla="*/ 572 w 1275"/>
                              <a:gd name="T1" fmla="*/ 1 h 446"/>
                              <a:gd name="T2" fmla="*/ 478 w 1275"/>
                              <a:gd name="T3" fmla="*/ 8 h 446"/>
                              <a:gd name="T4" fmla="*/ 389 w 1275"/>
                              <a:gd name="T5" fmla="*/ 18 h 446"/>
                              <a:gd name="T6" fmla="*/ 307 w 1275"/>
                              <a:gd name="T7" fmla="*/ 33 h 446"/>
                              <a:gd name="T8" fmla="*/ 232 w 1275"/>
                              <a:gd name="T9" fmla="*/ 51 h 446"/>
                              <a:gd name="T10" fmla="*/ 165 w 1275"/>
                              <a:gd name="T11" fmla="*/ 74 h 446"/>
                              <a:gd name="T12" fmla="*/ 108 w 1275"/>
                              <a:gd name="T13" fmla="*/ 99 h 446"/>
                              <a:gd name="T14" fmla="*/ 70 w 1275"/>
                              <a:gd name="T15" fmla="*/ 122 h 446"/>
                              <a:gd name="T16" fmla="*/ 49 w 1275"/>
                              <a:gd name="T17" fmla="*/ 136 h 446"/>
                              <a:gd name="T18" fmla="*/ 33 w 1275"/>
                              <a:gd name="T19" fmla="*/ 152 h 446"/>
                              <a:gd name="T20" fmla="*/ 20 w 1275"/>
                              <a:gd name="T21" fmla="*/ 168 h 446"/>
                              <a:gd name="T22" fmla="*/ 10 w 1275"/>
                              <a:gd name="T23" fmla="*/ 183 h 446"/>
                              <a:gd name="T24" fmla="*/ 4 w 1275"/>
                              <a:gd name="T25" fmla="*/ 200 h 446"/>
                              <a:gd name="T26" fmla="*/ 0 w 1275"/>
                              <a:gd name="T27" fmla="*/ 218 h 446"/>
                              <a:gd name="T28" fmla="*/ 1 w 1275"/>
                              <a:gd name="T29" fmla="*/ 234 h 446"/>
                              <a:gd name="T30" fmla="*/ 5 w 1275"/>
                              <a:gd name="T31" fmla="*/ 252 h 446"/>
                              <a:gd name="T32" fmla="*/ 12 w 1275"/>
                              <a:gd name="T33" fmla="*/ 269 h 446"/>
                              <a:gd name="T34" fmla="*/ 24 w 1275"/>
                              <a:gd name="T35" fmla="*/ 284 h 446"/>
                              <a:gd name="T36" fmla="*/ 38 w 1275"/>
                              <a:gd name="T37" fmla="*/ 301 h 446"/>
                              <a:gd name="T38" fmla="*/ 56 w 1275"/>
                              <a:gd name="T39" fmla="*/ 315 h 446"/>
                              <a:gd name="T40" fmla="*/ 76 w 1275"/>
                              <a:gd name="T41" fmla="*/ 330 h 446"/>
                              <a:gd name="T42" fmla="*/ 126 w 1275"/>
                              <a:gd name="T43" fmla="*/ 357 h 446"/>
                              <a:gd name="T44" fmla="*/ 186 w 1275"/>
                              <a:gd name="T45" fmla="*/ 381 h 446"/>
                              <a:gd name="T46" fmla="*/ 256 w 1275"/>
                              <a:gd name="T47" fmla="*/ 402 h 446"/>
                              <a:gd name="T48" fmla="*/ 334 w 1275"/>
                              <a:gd name="T49" fmla="*/ 419 h 446"/>
                              <a:gd name="T50" fmla="*/ 418 w 1275"/>
                              <a:gd name="T51" fmla="*/ 433 h 446"/>
                              <a:gd name="T52" fmla="*/ 508 w 1275"/>
                              <a:gd name="T53" fmla="*/ 442 h 446"/>
                              <a:gd name="T54" fmla="*/ 604 w 1275"/>
                              <a:gd name="T55" fmla="*/ 446 h 446"/>
                              <a:gd name="T56" fmla="*/ 702 w 1275"/>
                              <a:gd name="T57" fmla="*/ 444 h 446"/>
                              <a:gd name="T58" fmla="*/ 797 w 1275"/>
                              <a:gd name="T59" fmla="*/ 439 h 446"/>
                              <a:gd name="T60" fmla="*/ 886 w 1275"/>
                              <a:gd name="T61" fmla="*/ 429 h 446"/>
                              <a:gd name="T62" fmla="*/ 967 w 1275"/>
                              <a:gd name="T63" fmla="*/ 414 h 446"/>
                              <a:gd name="T64" fmla="*/ 1043 w 1275"/>
                              <a:gd name="T65" fmla="*/ 395 h 446"/>
                              <a:gd name="T66" fmla="*/ 1109 w 1275"/>
                              <a:gd name="T67" fmla="*/ 373 h 446"/>
                              <a:gd name="T68" fmla="*/ 1166 w 1275"/>
                              <a:gd name="T69" fmla="*/ 348 h 446"/>
                              <a:gd name="T70" fmla="*/ 1205 w 1275"/>
                              <a:gd name="T71" fmla="*/ 325 h 446"/>
                              <a:gd name="T72" fmla="*/ 1225 w 1275"/>
                              <a:gd name="T73" fmla="*/ 311 h 446"/>
                              <a:gd name="T74" fmla="*/ 1242 w 1275"/>
                              <a:gd name="T75" fmla="*/ 295 h 446"/>
                              <a:gd name="T76" fmla="*/ 1254 w 1275"/>
                              <a:gd name="T77" fmla="*/ 279 h 446"/>
                              <a:gd name="T78" fmla="*/ 1265 w 1275"/>
                              <a:gd name="T79" fmla="*/ 262 h 446"/>
                              <a:gd name="T80" fmla="*/ 1271 w 1275"/>
                              <a:gd name="T81" fmla="*/ 246 h 446"/>
                              <a:gd name="T82" fmla="*/ 1275 w 1275"/>
                              <a:gd name="T83" fmla="*/ 229 h 446"/>
                              <a:gd name="T84" fmla="*/ 1273 w 1275"/>
                              <a:gd name="T85" fmla="*/ 211 h 446"/>
                              <a:gd name="T86" fmla="*/ 1270 w 1275"/>
                              <a:gd name="T87" fmla="*/ 195 h 446"/>
                              <a:gd name="T88" fmla="*/ 1262 w 1275"/>
                              <a:gd name="T89" fmla="*/ 178 h 446"/>
                              <a:gd name="T90" fmla="*/ 1250 w 1275"/>
                              <a:gd name="T91" fmla="*/ 162 h 446"/>
                              <a:gd name="T92" fmla="*/ 1236 w 1275"/>
                              <a:gd name="T93" fmla="*/ 147 h 446"/>
                              <a:gd name="T94" fmla="*/ 1219 w 1275"/>
                              <a:gd name="T95" fmla="*/ 131 h 446"/>
                              <a:gd name="T96" fmla="*/ 1198 w 1275"/>
                              <a:gd name="T97" fmla="*/ 117 h 446"/>
                              <a:gd name="T98" fmla="*/ 1148 w 1275"/>
                              <a:gd name="T99" fmla="*/ 91 h 446"/>
                              <a:gd name="T100" fmla="*/ 1089 w 1275"/>
                              <a:gd name="T101" fmla="*/ 66 h 446"/>
                              <a:gd name="T102" fmla="*/ 1018 w 1275"/>
                              <a:gd name="T103" fmla="*/ 45 h 446"/>
                              <a:gd name="T104" fmla="*/ 941 w 1275"/>
                              <a:gd name="T105" fmla="*/ 27 h 446"/>
                              <a:gd name="T106" fmla="*/ 857 w 1275"/>
                              <a:gd name="T107" fmla="*/ 14 h 446"/>
                              <a:gd name="T108" fmla="*/ 766 w 1275"/>
                              <a:gd name="T109" fmla="*/ 5 h 446"/>
                              <a:gd name="T110" fmla="*/ 670 w 1275"/>
                              <a:gd name="T111" fmla="*/ 1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275" h="446">
                                <a:moveTo>
                                  <a:pt x="637" y="0"/>
                                </a:moveTo>
                                <a:lnTo>
                                  <a:pt x="604" y="1"/>
                                </a:lnTo>
                                <a:lnTo>
                                  <a:pt x="572" y="1"/>
                                </a:lnTo>
                                <a:lnTo>
                                  <a:pt x="540" y="3"/>
                                </a:lnTo>
                                <a:lnTo>
                                  <a:pt x="508" y="5"/>
                                </a:lnTo>
                                <a:lnTo>
                                  <a:pt x="478" y="8"/>
                                </a:lnTo>
                                <a:lnTo>
                                  <a:pt x="447" y="10"/>
                                </a:lnTo>
                                <a:lnTo>
                                  <a:pt x="418" y="14"/>
                                </a:lnTo>
                                <a:lnTo>
                                  <a:pt x="389" y="18"/>
                                </a:lnTo>
                                <a:lnTo>
                                  <a:pt x="361" y="23"/>
                                </a:lnTo>
                                <a:lnTo>
                                  <a:pt x="334" y="28"/>
                                </a:lnTo>
                                <a:lnTo>
                                  <a:pt x="307" y="33"/>
                                </a:lnTo>
                                <a:lnTo>
                                  <a:pt x="280" y="38"/>
                                </a:lnTo>
                                <a:lnTo>
                                  <a:pt x="256" y="45"/>
                                </a:lnTo>
                                <a:lnTo>
                                  <a:pt x="232" y="51"/>
                                </a:lnTo>
                                <a:lnTo>
                                  <a:pt x="209" y="59"/>
                                </a:lnTo>
                                <a:lnTo>
                                  <a:pt x="186" y="66"/>
                                </a:lnTo>
                                <a:lnTo>
                                  <a:pt x="165" y="74"/>
                                </a:lnTo>
                                <a:lnTo>
                                  <a:pt x="145" y="82"/>
                                </a:lnTo>
                                <a:lnTo>
                                  <a:pt x="126" y="91"/>
                                </a:lnTo>
                                <a:lnTo>
                                  <a:pt x="108" y="99"/>
                                </a:lnTo>
                                <a:lnTo>
                                  <a:pt x="92" y="108"/>
                                </a:lnTo>
                                <a:lnTo>
                                  <a:pt x="76" y="117"/>
                                </a:lnTo>
                                <a:lnTo>
                                  <a:pt x="70" y="122"/>
                                </a:lnTo>
                                <a:lnTo>
                                  <a:pt x="62" y="127"/>
                                </a:lnTo>
                                <a:lnTo>
                                  <a:pt x="56" y="131"/>
                                </a:lnTo>
                                <a:lnTo>
                                  <a:pt x="49" y="136"/>
                                </a:lnTo>
                                <a:lnTo>
                                  <a:pt x="44" y="141"/>
                                </a:lnTo>
                                <a:lnTo>
                                  <a:pt x="38" y="147"/>
                                </a:lnTo>
                                <a:lnTo>
                                  <a:pt x="33" y="152"/>
                                </a:lnTo>
                                <a:lnTo>
                                  <a:pt x="28" y="157"/>
                                </a:lnTo>
                                <a:lnTo>
                                  <a:pt x="24" y="162"/>
                                </a:lnTo>
                                <a:lnTo>
                                  <a:pt x="20" y="168"/>
                                </a:lnTo>
                                <a:lnTo>
                                  <a:pt x="16" y="173"/>
                                </a:lnTo>
                                <a:lnTo>
                                  <a:pt x="12" y="178"/>
                                </a:lnTo>
                                <a:lnTo>
                                  <a:pt x="10" y="183"/>
                                </a:lnTo>
                                <a:lnTo>
                                  <a:pt x="7" y="190"/>
                                </a:lnTo>
                                <a:lnTo>
                                  <a:pt x="5" y="195"/>
                                </a:lnTo>
                                <a:lnTo>
                                  <a:pt x="4" y="200"/>
                                </a:lnTo>
                                <a:lnTo>
                                  <a:pt x="1" y="206"/>
                                </a:lnTo>
                                <a:lnTo>
                                  <a:pt x="1" y="211"/>
                                </a:lnTo>
                                <a:lnTo>
                                  <a:pt x="0" y="218"/>
                                </a:lnTo>
                                <a:lnTo>
                                  <a:pt x="0" y="223"/>
                                </a:lnTo>
                                <a:lnTo>
                                  <a:pt x="0" y="229"/>
                                </a:lnTo>
                                <a:lnTo>
                                  <a:pt x="1" y="234"/>
                                </a:lnTo>
                                <a:lnTo>
                                  <a:pt x="1" y="241"/>
                                </a:lnTo>
                                <a:lnTo>
                                  <a:pt x="4" y="246"/>
                                </a:lnTo>
                                <a:lnTo>
                                  <a:pt x="5" y="252"/>
                                </a:lnTo>
                                <a:lnTo>
                                  <a:pt x="7" y="257"/>
                                </a:lnTo>
                                <a:lnTo>
                                  <a:pt x="10" y="262"/>
                                </a:lnTo>
                                <a:lnTo>
                                  <a:pt x="12" y="269"/>
                                </a:lnTo>
                                <a:lnTo>
                                  <a:pt x="16" y="274"/>
                                </a:lnTo>
                                <a:lnTo>
                                  <a:pt x="20" y="279"/>
                                </a:lnTo>
                                <a:lnTo>
                                  <a:pt x="24" y="284"/>
                                </a:lnTo>
                                <a:lnTo>
                                  <a:pt x="28" y="289"/>
                                </a:lnTo>
                                <a:lnTo>
                                  <a:pt x="33" y="295"/>
                                </a:lnTo>
                                <a:lnTo>
                                  <a:pt x="38" y="301"/>
                                </a:lnTo>
                                <a:lnTo>
                                  <a:pt x="44" y="306"/>
                                </a:lnTo>
                                <a:lnTo>
                                  <a:pt x="49" y="311"/>
                                </a:lnTo>
                                <a:lnTo>
                                  <a:pt x="56" y="315"/>
                                </a:lnTo>
                                <a:lnTo>
                                  <a:pt x="62" y="320"/>
                                </a:lnTo>
                                <a:lnTo>
                                  <a:pt x="70" y="325"/>
                                </a:lnTo>
                                <a:lnTo>
                                  <a:pt x="76" y="330"/>
                                </a:lnTo>
                                <a:lnTo>
                                  <a:pt x="92" y="339"/>
                                </a:lnTo>
                                <a:lnTo>
                                  <a:pt x="108" y="348"/>
                                </a:lnTo>
                                <a:lnTo>
                                  <a:pt x="126" y="357"/>
                                </a:lnTo>
                                <a:lnTo>
                                  <a:pt x="145" y="365"/>
                                </a:lnTo>
                                <a:lnTo>
                                  <a:pt x="165" y="373"/>
                                </a:lnTo>
                                <a:lnTo>
                                  <a:pt x="186" y="381"/>
                                </a:lnTo>
                                <a:lnTo>
                                  <a:pt x="209" y="388"/>
                                </a:lnTo>
                                <a:lnTo>
                                  <a:pt x="232" y="395"/>
                                </a:lnTo>
                                <a:lnTo>
                                  <a:pt x="256" y="402"/>
                                </a:lnTo>
                                <a:lnTo>
                                  <a:pt x="280" y="407"/>
                                </a:lnTo>
                                <a:lnTo>
                                  <a:pt x="307" y="414"/>
                                </a:lnTo>
                                <a:lnTo>
                                  <a:pt x="334" y="419"/>
                                </a:lnTo>
                                <a:lnTo>
                                  <a:pt x="361" y="424"/>
                                </a:lnTo>
                                <a:lnTo>
                                  <a:pt x="389" y="429"/>
                                </a:lnTo>
                                <a:lnTo>
                                  <a:pt x="418" y="433"/>
                                </a:lnTo>
                                <a:lnTo>
                                  <a:pt x="447" y="435"/>
                                </a:lnTo>
                                <a:lnTo>
                                  <a:pt x="478" y="439"/>
                                </a:lnTo>
                                <a:lnTo>
                                  <a:pt x="508" y="442"/>
                                </a:lnTo>
                                <a:lnTo>
                                  <a:pt x="540" y="443"/>
                                </a:lnTo>
                                <a:lnTo>
                                  <a:pt x="572" y="444"/>
                                </a:lnTo>
                                <a:lnTo>
                                  <a:pt x="604" y="446"/>
                                </a:lnTo>
                                <a:lnTo>
                                  <a:pt x="637" y="446"/>
                                </a:lnTo>
                                <a:lnTo>
                                  <a:pt x="670" y="446"/>
                                </a:lnTo>
                                <a:lnTo>
                                  <a:pt x="702" y="444"/>
                                </a:lnTo>
                                <a:lnTo>
                                  <a:pt x="734" y="443"/>
                                </a:lnTo>
                                <a:lnTo>
                                  <a:pt x="766" y="442"/>
                                </a:lnTo>
                                <a:lnTo>
                                  <a:pt x="797" y="439"/>
                                </a:lnTo>
                                <a:lnTo>
                                  <a:pt x="827" y="437"/>
                                </a:lnTo>
                                <a:lnTo>
                                  <a:pt x="857" y="433"/>
                                </a:lnTo>
                                <a:lnTo>
                                  <a:pt x="886" y="429"/>
                                </a:lnTo>
                                <a:lnTo>
                                  <a:pt x="914" y="424"/>
                                </a:lnTo>
                                <a:lnTo>
                                  <a:pt x="941" y="419"/>
                                </a:lnTo>
                                <a:lnTo>
                                  <a:pt x="967" y="414"/>
                                </a:lnTo>
                                <a:lnTo>
                                  <a:pt x="994" y="409"/>
                                </a:lnTo>
                                <a:lnTo>
                                  <a:pt x="1018" y="402"/>
                                </a:lnTo>
                                <a:lnTo>
                                  <a:pt x="1043" y="395"/>
                                </a:lnTo>
                                <a:lnTo>
                                  <a:pt x="1066" y="388"/>
                                </a:lnTo>
                                <a:lnTo>
                                  <a:pt x="1089" y="381"/>
                                </a:lnTo>
                                <a:lnTo>
                                  <a:pt x="1109" y="373"/>
                                </a:lnTo>
                                <a:lnTo>
                                  <a:pt x="1129" y="365"/>
                                </a:lnTo>
                                <a:lnTo>
                                  <a:pt x="1148" y="357"/>
                                </a:lnTo>
                                <a:lnTo>
                                  <a:pt x="1166" y="348"/>
                                </a:lnTo>
                                <a:lnTo>
                                  <a:pt x="1183" y="339"/>
                                </a:lnTo>
                                <a:lnTo>
                                  <a:pt x="1198" y="330"/>
                                </a:lnTo>
                                <a:lnTo>
                                  <a:pt x="1205" y="325"/>
                                </a:lnTo>
                                <a:lnTo>
                                  <a:pt x="1212" y="320"/>
                                </a:lnTo>
                                <a:lnTo>
                                  <a:pt x="1219" y="315"/>
                                </a:lnTo>
                                <a:lnTo>
                                  <a:pt x="1225" y="311"/>
                                </a:lnTo>
                                <a:lnTo>
                                  <a:pt x="1230" y="306"/>
                                </a:lnTo>
                                <a:lnTo>
                                  <a:pt x="1236" y="301"/>
                                </a:lnTo>
                                <a:lnTo>
                                  <a:pt x="1242" y="295"/>
                                </a:lnTo>
                                <a:lnTo>
                                  <a:pt x="1247" y="289"/>
                                </a:lnTo>
                                <a:lnTo>
                                  <a:pt x="1250" y="284"/>
                                </a:lnTo>
                                <a:lnTo>
                                  <a:pt x="1254" y="279"/>
                                </a:lnTo>
                                <a:lnTo>
                                  <a:pt x="1258" y="274"/>
                                </a:lnTo>
                                <a:lnTo>
                                  <a:pt x="1262" y="269"/>
                                </a:lnTo>
                                <a:lnTo>
                                  <a:pt x="1265" y="262"/>
                                </a:lnTo>
                                <a:lnTo>
                                  <a:pt x="1267" y="257"/>
                                </a:lnTo>
                                <a:lnTo>
                                  <a:pt x="1270" y="252"/>
                                </a:lnTo>
                                <a:lnTo>
                                  <a:pt x="1271" y="246"/>
                                </a:lnTo>
                                <a:lnTo>
                                  <a:pt x="1273" y="241"/>
                                </a:lnTo>
                                <a:lnTo>
                                  <a:pt x="1273" y="234"/>
                                </a:lnTo>
                                <a:lnTo>
                                  <a:pt x="1275" y="229"/>
                                </a:lnTo>
                                <a:lnTo>
                                  <a:pt x="1275" y="223"/>
                                </a:lnTo>
                                <a:lnTo>
                                  <a:pt x="1275" y="218"/>
                                </a:lnTo>
                                <a:lnTo>
                                  <a:pt x="1273" y="211"/>
                                </a:lnTo>
                                <a:lnTo>
                                  <a:pt x="1273" y="206"/>
                                </a:lnTo>
                                <a:lnTo>
                                  <a:pt x="1271" y="201"/>
                                </a:lnTo>
                                <a:lnTo>
                                  <a:pt x="1270" y="195"/>
                                </a:lnTo>
                                <a:lnTo>
                                  <a:pt x="1267" y="190"/>
                                </a:lnTo>
                                <a:lnTo>
                                  <a:pt x="1265" y="183"/>
                                </a:lnTo>
                                <a:lnTo>
                                  <a:pt x="1262" y="178"/>
                                </a:lnTo>
                                <a:lnTo>
                                  <a:pt x="1258" y="173"/>
                                </a:lnTo>
                                <a:lnTo>
                                  <a:pt x="1254" y="168"/>
                                </a:lnTo>
                                <a:lnTo>
                                  <a:pt x="1250" y="162"/>
                                </a:lnTo>
                                <a:lnTo>
                                  <a:pt x="1247" y="157"/>
                                </a:lnTo>
                                <a:lnTo>
                                  <a:pt x="1242" y="152"/>
                                </a:lnTo>
                                <a:lnTo>
                                  <a:pt x="1236" y="147"/>
                                </a:lnTo>
                                <a:lnTo>
                                  <a:pt x="1230" y="141"/>
                                </a:lnTo>
                                <a:lnTo>
                                  <a:pt x="1225" y="136"/>
                                </a:lnTo>
                                <a:lnTo>
                                  <a:pt x="1219" y="131"/>
                                </a:lnTo>
                                <a:lnTo>
                                  <a:pt x="1212" y="127"/>
                                </a:lnTo>
                                <a:lnTo>
                                  <a:pt x="1205" y="122"/>
                                </a:lnTo>
                                <a:lnTo>
                                  <a:pt x="1198" y="117"/>
                                </a:lnTo>
                                <a:lnTo>
                                  <a:pt x="1183" y="108"/>
                                </a:lnTo>
                                <a:lnTo>
                                  <a:pt x="1166" y="99"/>
                                </a:lnTo>
                                <a:lnTo>
                                  <a:pt x="1148" y="91"/>
                                </a:lnTo>
                                <a:lnTo>
                                  <a:pt x="1129" y="82"/>
                                </a:lnTo>
                                <a:lnTo>
                                  <a:pt x="1109" y="74"/>
                                </a:lnTo>
                                <a:lnTo>
                                  <a:pt x="1089" y="66"/>
                                </a:lnTo>
                                <a:lnTo>
                                  <a:pt x="1066" y="59"/>
                                </a:lnTo>
                                <a:lnTo>
                                  <a:pt x="1043" y="51"/>
                                </a:lnTo>
                                <a:lnTo>
                                  <a:pt x="1018" y="45"/>
                                </a:lnTo>
                                <a:lnTo>
                                  <a:pt x="994" y="38"/>
                                </a:lnTo>
                                <a:lnTo>
                                  <a:pt x="967" y="33"/>
                                </a:lnTo>
                                <a:lnTo>
                                  <a:pt x="941" y="27"/>
                                </a:lnTo>
                                <a:lnTo>
                                  <a:pt x="914" y="23"/>
                                </a:lnTo>
                                <a:lnTo>
                                  <a:pt x="886" y="18"/>
                                </a:lnTo>
                                <a:lnTo>
                                  <a:pt x="857" y="14"/>
                                </a:lnTo>
                                <a:lnTo>
                                  <a:pt x="827" y="10"/>
                                </a:lnTo>
                                <a:lnTo>
                                  <a:pt x="797" y="8"/>
                                </a:lnTo>
                                <a:lnTo>
                                  <a:pt x="766" y="5"/>
                                </a:lnTo>
                                <a:lnTo>
                                  <a:pt x="734" y="3"/>
                                </a:lnTo>
                                <a:lnTo>
                                  <a:pt x="702" y="1"/>
                                </a:lnTo>
                                <a:lnTo>
                                  <a:pt x="670" y="1"/>
                                </a:lnTo>
                                <a:lnTo>
                                  <a:pt x="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1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798195" y="660400"/>
                            <a:ext cx="3409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2FB57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Prozess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6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836930" y="773430"/>
                            <a:ext cx="2673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6C4E3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eigner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7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3608705" y="657860"/>
                            <a:ext cx="53594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6A46E" w14:textId="77777777" w:rsidR="008E7FBA" w:rsidRPr="00CD1AEC" w:rsidRDefault="008E7FBA" w:rsidP="00CD1AEC">
                              <w:r w:rsidRPr="00CD1AEC">
                                <w:rPr>
                                  <w:rFonts w:cs="Arial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Prozess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8" name="Freeform 576"/>
                        <wps:cNvSpPr>
                          <a:spLocks/>
                        </wps:cNvSpPr>
                        <wps:spPr bwMode="auto">
                          <a:xfrm>
                            <a:off x="2142490" y="955040"/>
                            <a:ext cx="809625" cy="283210"/>
                          </a:xfrm>
                          <a:custGeom>
                            <a:avLst/>
                            <a:gdLst>
                              <a:gd name="T0" fmla="*/ 571 w 1275"/>
                              <a:gd name="T1" fmla="*/ 1 h 446"/>
                              <a:gd name="T2" fmla="*/ 478 w 1275"/>
                              <a:gd name="T3" fmla="*/ 7 h 446"/>
                              <a:gd name="T4" fmla="*/ 389 w 1275"/>
                              <a:gd name="T5" fmla="*/ 17 h 446"/>
                              <a:gd name="T6" fmla="*/ 306 w 1275"/>
                              <a:gd name="T7" fmla="*/ 32 h 446"/>
                              <a:gd name="T8" fmla="*/ 230 w 1275"/>
                              <a:gd name="T9" fmla="*/ 51 h 446"/>
                              <a:gd name="T10" fmla="*/ 164 w 1275"/>
                              <a:gd name="T11" fmla="*/ 73 h 446"/>
                              <a:gd name="T12" fmla="*/ 108 w 1275"/>
                              <a:gd name="T13" fmla="*/ 98 h 446"/>
                              <a:gd name="T14" fmla="*/ 69 w 1275"/>
                              <a:gd name="T15" fmla="*/ 121 h 446"/>
                              <a:gd name="T16" fmla="*/ 49 w 1275"/>
                              <a:gd name="T17" fmla="*/ 136 h 446"/>
                              <a:gd name="T18" fmla="*/ 33 w 1275"/>
                              <a:gd name="T19" fmla="*/ 152 h 446"/>
                              <a:gd name="T20" fmla="*/ 19 w 1275"/>
                              <a:gd name="T21" fmla="*/ 167 h 446"/>
                              <a:gd name="T22" fmla="*/ 9 w 1275"/>
                              <a:gd name="T23" fmla="*/ 183 h 446"/>
                              <a:gd name="T24" fmla="*/ 2 w 1275"/>
                              <a:gd name="T25" fmla="*/ 200 h 446"/>
                              <a:gd name="T26" fmla="*/ 0 w 1275"/>
                              <a:gd name="T27" fmla="*/ 217 h 446"/>
                              <a:gd name="T28" fmla="*/ 0 w 1275"/>
                              <a:gd name="T29" fmla="*/ 234 h 446"/>
                              <a:gd name="T30" fmla="*/ 5 w 1275"/>
                              <a:gd name="T31" fmla="*/ 251 h 446"/>
                              <a:gd name="T32" fmla="*/ 12 w 1275"/>
                              <a:gd name="T33" fmla="*/ 267 h 446"/>
                              <a:gd name="T34" fmla="*/ 23 w 1275"/>
                              <a:gd name="T35" fmla="*/ 284 h 446"/>
                              <a:gd name="T36" fmla="*/ 38 w 1275"/>
                              <a:gd name="T37" fmla="*/ 299 h 446"/>
                              <a:gd name="T38" fmla="*/ 56 w 1275"/>
                              <a:gd name="T39" fmla="*/ 315 h 446"/>
                              <a:gd name="T40" fmla="*/ 76 w 1275"/>
                              <a:gd name="T41" fmla="*/ 329 h 446"/>
                              <a:gd name="T42" fmla="*/ 126 w 1275"/>
                              <a:gd name="T43" fmla="*/ 355 h 446"/>
                              <a:gd name="T44" fmla="*/ 186 w 1275"/>
                              <a:gd name="T45" fmla="*/ 379 h 446"/>
                              <a:gd name="T46" fmla="*/ 255 w 1275"/>
                              <a:gd name="T47" fmla="*/ 401 h 446"/>
                              <a:gd name="T48" fmla="*/ 332 w 1275"/>
                              <a:gd name="T49" fmla="*/ 419 h 446"/>
                              <a:gd name="T50" fmla="*/ 418 w 1275"/>
                              <a:gd name="T51" fmla="*/ 432 h 446"/>
                              <a:gd name="T52" fmla="*/ 508 w 1275"/>
                              <a:gd name="T53" fmla="*/ 441 h 446"/>
                              <a:gd name="T54" fmla="*/ 604 w 1275"/>
                              <a:gd name="T55" fmla="*/ 444 h 446"/>
                              <a:gd name="T56" fmla="*/ 702 w 1275"/>
                              <a:gd name="T57" fmla="*/ 444 h 446"/>
                              <a:gd name="T58" fmla="*/ 795 w 1275"/>
                              <a:gd name="T59" fmla="*/ 438 h 446"/>
                              <a:gd name="T60" fmla="*/ 885 w 1275"/>
                              <a:gd name="T61" fmla="*/ 428 h 446"/>
                              <a:gd name="T62" fmla="*/ 967 w 1275"/>
                              <a:gd name="T63" fmla="*/ 413 h 446"/>
                              <a:gd name="T64" fmla="*/ 1043 w 1275"/>
                              <a:gd name="T65" fmla="*/ 395 h 446"/>
                              <a:gd name="T66" fmla="*/ 1109 w 1275"/>
                              <a:gd name="T67" fmla="*/ 372 h 446"/>
                              <a:gd name="T68" fmla="*/ 1165 w 1275"/>
                              <a:gd name="T69" fmla="*/ 348 h 446"/>
                              <a:gd name="T70" fmla="*/ 1205 w 1275"/>
                              <a:gd name="T71" fmla="*/ 323 h 446"/>
                              <a:gd name="T72" fmla="*/ 1224 w 1275"/>
                              <a:gd name="T73" fmla="*/ 309 h 446"/>
                              <a:gd name="T74" fmla="*/ 1240 w 1275"/>
                              <a:gd name="T75" fmla="*/ 294 h 446"/>
                              <a:gd name="T76" fmla="*/ 1254 w 1275"/>
                              <a:gd name="T77" fmla="*/ 278 h 446"/>
                              <a:gd name="T78" fmla="*/ 1264 w 1275"/>
                              <a:gd name="T79" fmla="*/ 262 h 446"/>
                              <a:gd name="T80" fmla="*/ 1271 w 1275"/>
                              <a:gd name="T81" fmla="*/ 246 h 446"/>
                              <a:gd name="T82" fmla="*/ 1273 w 1275"/>
                              <a:gd name="T83" fmla="*/ 228 h 446"/>
                              <a:gd name="T84" fmla="*/ 1273 w 1275"/>
                              <a:gd name="T85" fmla="*/ 211 h 446"/>
                              <a:gd name="T86" fmla="*/ 1270 w 1275"/>
                              <a:gd name="T87" fmla="*/ 194 h 446"/>
                              <a:gd name="T88" fmla="*/ 1261 w 1275"/>
                              <a:gd name="T89" fmla="*/ 177 h 446"/>
                              <a:gd name="T90" fmla="*/ 1250 w 1275"/>
                              <a:gd name="T91" fmla="*/ 162 h 446"/>
                              <a:gd name="T92" fmla="*/ 1235 w 1275"/>
                              <a:gd name="T93" fmla="*/ 145 h 446"/>
                              <a:gd name="T94" fmla="*/ 1217 w 1275"/>
                              <a:gd name="T95" fmla="*/ 131 h 446"/>
                              <a:gd name="T96" fmla="*/ 1197 w 1275"/>
                              <a:gd name="T97" fmla="*/ 116 h 446"/>
                              <a:gd name="T98" fmla="*/ 1147 w 1275"/>
                              <a:gd name="T99" fmla="*/ 89 h 446"/>
                              <a:gd name="T100" fmla="*/ 1087 w 1275"/>
                              <a:gd name="T101" fmla="*/ 65 h 446"/>
                              <a:gd name="T102" fmla="*/ 1018 w 1275"/>
                              <a:gd name="T103" fmla="*/ 43 h 446"/>
                              <a:gd name="T104" fmla="*/ 941 w 1275"/>
                              <a:gd name="T105" fmla="*/ 27 h 446"/>
                              <a:gd name="T106" fmla="*/ 855 w 1275"/>
                              <a:gd name="T107" fmla="*/ 13 h 446"/>
                              <a:gd name="T108" fmla="*/ 765 w 1275"/>
                              <a:gd name="T109" fmla="*/ 4 h 446"/>
                              <a:gd name="T110" fmla="*/ 669 w 1275"/>
                              <a:gd name="T111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275" h="446">
                                <a:moveTo>
                                  <a:pt x="637" y="0"/>
                                </a:moveTo>
                                <a:lnTo>
                                  <a:pt x="604" y="0"/>
                                </a:lnTo>
                                <a:lnTo>
                                  <a:pt x="571" y="1"/>
                                </a:lnTo>
                                <a:lnTo>
                                  <a:pt x="539" y="3"/>
                                </a:lnTo>
                                <a:lnTo>
                                  <a:pt x="508" y="4"/>
                                </a:lnTo>
                                <a:lnTo>
                                  <a:pt x="478" y="7"/>
                                </a:lnTo>
                                <a:lnTo>
                                  <a:pt x="447" y="10"/>
                                </a:lnTo>
                                <a:lnTo>
                                  <a:pt x="418" y="13"/>
                                </a:lnTo>
                                <a:lnTo>
                                  <a:pt x="389" y="17"/>
                                </a:lnTo>
                                <a:lnTo>
                                  <a:pt x="361" y="22"/>
                                </a:lnTo>
                                <a:lnTo>
                                  <a:pt x="332" y="27"/>
                                </a:lnTo>
                                <a:lnTo>
                                  <a:pt x="306" y="32"/>
                                </a:lnTo>
                                <a:lnTo>
                                  <a:pt x="280" y="38"/>
                                </a:lnTo>
                                <a:lnTo>
                                  <a:pt x="255" y="43"/>
                                </a:lnTo>
                                <a:lnTo>
                                  <a:pt x="230" y="51"/>
                                </a:lnTo>
                                <a:lnTo>
                                  <a:pt x="208" y="57"/>
                                </a:lnTo>
                                <a:lnTo>
                                  <a:pt x="186" y="65"/>
                                </a:lnTo>
                                <a:lnTo>
                                  <a:pt x="164" y="73"/>
                                </a:lnTo>
                                <a:lnTo>
                                  <a:pt x="145" y="80"/>
                                </a:lnTo>
                                <a:lnTo>
                                  <a:pt x="126" y="89"/>
                                </a:lnTo>
                                <a:lnTo>
                                  <a:pt x="108" y="98"/>
                                </a:lnTo>
                                <a:lnTo>
                                  <a:pt x="91" y="107"/>
                                </a:lnTo>
                                <a:lnTo>
                                  <a:pt x="76" y="116"/>
                                </a:lnTo>
                                <a:lnTo>
                                  <a:pt x="69" y="121"/>
                                </a:lnTo>
                                <a:lnTo>
                                  <a:pt x="62" y="126"/>
                                </a:lnTo>
                                <a:lnTo>
                                  <a:pt x="56" y="131"/>
                                </a:lnTo>
                                <a:lnTo>
                                  <a:pt x="49" y="136"/>
                                </a:lnTo>
                                <a:lnTo>
                                  <a:pt x="43" y="140"/>
                                </a:lnTo>
                                <a:lnTo>
                                  <a:pt x="38" y="145"/>
                                </a:lnTo>
                                <a:lnTo>
                                  <a:pt x="33" y="152"/>
                                </a:lnTo>
                                <a:lnTo>
                                  <a:pt x="28" y="157"/>
                                </a:lnTo>
                                <a:lnTo>
                                  <a:pt x="23" y="162"/>
                                </a:lnTo>
                                <a:lnTo>
                                  <a:pt x="19" y="167"/>
                                </a:lnTo>
                                <a:lnTo>
                                  <a:pt x="15" y="172"/>
                                </a:lnTo>
                                <a:lnTo>
                                  <a:pt x="12" y="177"/>
                                </a:lnTo>
                                <a:lnTo>
                                  <a:pt x="9" y="183"/>
                                </a:lnTo>
                                <a:lnTo>
                                  <a:pt x="6" y="189"/>
                                </a:lnTo>
                                <a:lnTo>
                                  <a:pt x="5" y="194"/>
                                </a:lnTo>
                                <a:lnTo>
                                  <a:pt x="2" y="200"/>
                                </a:lnTo>
                                <a:lnTo>
                                  <a:pt x="1" y="205"/>
                                </a:lnTo>
                                <a:lnTo>
                                  <a:pt x="0" y="211"/>
                                </a:lnTo>
                                <a:lnTo>
                                  <a:pt x="0" y="217"/>
                                </a:lnTo>
                                <a:lnTo>
                                  <a:pt x="0" y="223"/>
                                </a:lnTo>
                                <a:lnTo>
                                  <a:pt x="0" y="228"/>
                                </a:lnTo>
                                <a:lnTo>
                                  <a:pt x="0" y="234"/>
                                </a:lnTo>
                                <a:lnTo>
                                  <a:pt x="1" y="239"/>
                                </a:lnTo>
                                <a:lnTo>
                                  <a:pt x="2" y="246"/>
                                </a:lnTo>
                                <a:lnTo>
                                  <a:pt x="5" y="251"/>
                                </a:lnTo>
                                <a:lnTo>
                                  <a:pt x="6" y="256"/>
                                </a:lnTo>
                                <a:lnTo>
                                  <a:pt x="9" y="262"/>
                                </a:lnTo>
                                <a:lnTo>
                                  <a:pt x="12" y="267"/>
                                </a:lnTo>
                                <a:lnTo>
                                  <a:pt x="15" y="273"/>
                                </a:lnTo>
                                <a:lnTo>
                                  <a:pt x="19" y="278"/>
                                </a:lnTo>
                                <a:lnTo>
                                  <a:pt x="23" y="284"/>
                                </a:lnTo>
                                <a:lnTo>
                                  <a:pt x="28" y="289"/>
                                </a:lnTo>
                                <a:lnTo>
                                  <a:pt x="33" y="294"/>
                                </a:lnTo>
                                <a:lnTo>
                                  <a:pt x="38" y="299"/>
                                </a:lnTo>
                                <a:lnTo>
                                  <a:pt x="43" y="304"/>
                                </a:lnTo>
                                <a:lnTo>
                                  <a:pt x="49" y="309"/>
                                </a:lnTo>
                                <a:lnTo>
                                  <a:pt x="56" y="315"/>
                                </a:lnTo>
                                <a:lnTo>
                                  <a:pt x="62" y="320"/>
                                </a:lnTo>
                                <a:lnTo>
                                  <a:pt x="69" y="323"/>
                                </a:lnTo>
                                <a:lnTo>
                                  <a:pt x="76" y="329"/>
                                </a:lnTo>
                                <a:lnTo>
                                  <a:pt x="91" y="337"/>
                                </a:lnTo>
                                <a:lnTo>
                                  <a:pt x="108" y="348"/>
                                </a:lnTo>
                                <a:lnTo>
                                  <a:pt x="126" y="355"/>
                                </a:lnTo>
                                <a:lnTo>
                                  <a:pt x="145" y="364"/>
                                </a:lnTo>
                                <a:lnTo>
                                  <a:pt x="164" y="372"/>
                                </a:lnTo>
                                <a:lnTo>
                                  <a:pt x="186" y="379"/>
                                </a:lnTo>
                                <a:lnTo>
                                  <a:pt x="208" y="387"/>
                                </a:lnTo>
                                <a:lnTo>
                                  <a:pt x="230" y="395"/>
                                </a:lnTo>
                                <a:lnTo>
                                  <a:pt x="255" y="401"/>
                                </a:lnTo>
                                <a:lnTo>
                                  <a:pt x="280" y="407"/>
                                </a:lnTo>
                                <a:lnTo>
                                  <a:pt x="306" y="413"/>
                                </a:lnTo>
                                <a:lnTo>
                                  <a:pt x="332" y="419"/>
                                </a:lnTo>
                                <a:lnTo>
                                  <a:pt x="361" y="423"/>
                                </a:lnTo>
                                <a:lnTo>
                                  <a:pt x="389" y="428"/>
                                </a:lnTo>
                                <a:lnTo>
                                  <a:pt x="418" y="432"/>
                                </a:lnTo>
                                <a:lnTo>
                                  <a:pt x="447" y="435"/>
                                </a:lnTo>
                                <a:lnTo>
                                  <a:pt x="477" y="438"/>
                                </a:lnTo>
                                <a:lnTo>
                                  <a:pt x="508" y="441"/>
                                </a:lnTo>
                                <a:lnTo>
                                  <a:pt x="539" y="443"/>
                                </a:lnTo>
                                <a:lnTo>
                                  <a:pt x="571" y="444"/>
                                </a:lnTo>
                                <a:lnTo>
                                  <a:pt x="604" y="444"/>
                                </a:lnTo>
                                <a:lnTo>
                                  <a:pt x="636" y="446"/>
                                </a:lnTo>
                                <a:lnTo>
                                  <a:pt x="669" y="444"/>
                                </a:lnTo>
                                <a:lnTo>
                                  <a:pt x="702" y="444"/>
                                </a:lnTo>
                                <a:lnTo>
                                  <a:pt x="734" y="443"/>
                                </a:lnTo>
                                <a:lnTo>
                                  <a:pt x="765" y="441"/>
                                </a:lnTo>
                                <a:lnTo>
                                  <a:pt x="795" y="438"/>
                                </a:lnTo>
                                <a:lnTo>
                                  <a:pt x="826" y="435"/>
                                </a:lnTo>
                                <a:lnTo>
                                  <a:pt x="855" y="432"/>
                                </a:lnTo>
                                <a:lnTo>
                                  <a:pt x="885" y="428"/>
                                </a:lnTo>
                                <a:lnTo>
                                  <a:pt x="913" y="423"/>
                                </a:lnTo>
                                <a:lnTo>
                                  <a:pt x="941" y="419"/>
                                </a:lnTo>
                                <a:lnTo>
                                  <a:pt x="967" y="413"/>
                                </a:lnTo>
                                <a:lnTo>
                                  <a:pt x="993" y="407"/>
                                </a:lnTo>
                                <a:lnTo>
                                  <a:pt x="1018" y="401"/>
                                </a:lnTo>
                                <a:lnTo>
                                  <a:pt x="1043" y="395"/>
                                </a:lnTo>
                                <a:lnTo>
                                  <a:pt x="1066" y="387"/>
                                </a:lnTo>
                                <a:lnTo>
                                  <a:pt x="1087" y="379"/>
                                </a:lnTo>
                                <a:lnTo>
                                  <a:pt x="1109" y="372"/>
                                </a:lnTo>
                                <a:lnTo>
                                  <a:pt x="1128" y="364"/>
                                </a:lnTo>
                                <a:lnTo>
                                  <a:pt x="1147" y="355"/>
                                </a:lnTo>
                                <a:lnTo>
                                  <a:pt x="1165" y="348"/>
                                </a:lnTo>
                                <a:lnTo>
                                  <a:pt x="1182" y="337"/>
                                </a:lnTo>
                                <a:lnTo>
                                  <a:pt x="1197" y="329"/>
                                </a:lnTo>
                                <a:lnTo>
                                  <a:pt x="1205" y="323"/>
                                </a:lnTo>
                                <a:lnTo>
                                  <a:pt x="1211" y="320"/>
                                </a:lnTo>
                                <a:lnTo>
                                  <a:pt x="1217" y="315"/>
                                </a:lnTo>
                                <a:lnTo>
                                  <a:pt x="1224" y="309"/>
                                </a:lnTo>
                                <a:lnTo>
                                  <a:pt x="1230" y="304"/>
                                </a:lnTo>
                                <a:lnTo>
                                  <a:pt x="1235" y="299"/>
                                </a:lnTo>
                                <a:lnTo>
                                  <a:pt x="1240" y="294"/>
                                </a:lnTo>
                                <a:lnTo>
                                  <a:pt x="1245" y="289"/>
                                </a:lnTo>
                                <a:lnTo>
                                  <a:pt x="1250" y="284"/>
                                </a:lnTo>
                                <a:lnTo>
                                  <a:pt x="1254" y="278"/>
                                </a:lnTo>
                                <a:lnTo>
                                  <a:pt x="1258" y="273"/>
                                </a:lnTo>
                                <a:lnTo>
                                  <a:pt x="1261" y="267"/>
                                </a:lnTo>
                                <a:lnTo>
                                  <a:pt x="1264" y="262"/>
                                </a:lnTo>
                                <a:lnTo>
                                  <a:pt x="1267" y="256"/>
                                </a:lnTo>
                                <a:lnTo>
                                  <a:pt x="1268" y="251"/>
                                </a:lnTo>
                                <a:lnTo>
                                  <a:pt x="1271" y="246"/>
                                </a:lnTo>
                                <a:lnTo>
                                  <a:pt x="1272" y="239"/>
                                </a:lnTo>
                                <a:lnTo>
                                  <a:pt x="1273" y="234"/>
                                </a:lnTo>
                                <a:lnTo>
                                  <a:pt x="1273" y="228"/>
                                </a:lnTo>
                                <a:lnTo>
                                  <a:pt x="1275" y="223"/>
                                </a:lnTo>
                                <a:lnTo>
                                  <a:pt x="1273" y="217"/>
                                </a:lnTo>
                                <a:lnTo>
                                  <a:pt x="1273" y="211"/>
                                </a:lnTo>
                                <a:lnTo>
                                  <a:pt x="1272" y="205"/>
                                </a:lnTo>
                                <a:lnTo>
                                  <a:pt x="1271" y="200"/>
                                </a:lnTo>
                                <a:lnTo>
                                  <a:pt x="1270" y="194"/>
                                </a:lnTo>
                                <a:lnTo>
                                  <a:pt x="1267" y="189"/>
                                </a:lnTo>
                                <a:lnTo>
                                  <a:pt x="1264" y="183"/>
                                </a:lnTo>
                                <a:lnTo>
                                  <a:pt x="1261" y="177"/>
                                </a:lnTo>
                                <a:lnTo>
                                  <a:pt x="1258" y="172"/>
                                </a:lnTo>
                                <a:lnTo>
                                  <a:pt x="1254" y="167"/>
                                </a:lnTo>
                                <a:lnTo>
                                  <a:pt x="1250" y="162"/>
                                </a:lnTo>
                                <a:lnTo>
                                  <a:pt x="1245" y="157"/>
                                </a:lnTo>
                                <a:lnTo>
                                  <a:pt x="1240" y="152"/>
                                </a:lnTo>
                                <a:lnTo>
                                  <a:pt x="1235" y="145"/>
                                </a:lnTo>
                                <a:lnTo>
                                  <a:pt x="1230" y="140"/>
                                </a:lnTo>
                                <a:lnTo>
                                  <a:pt x="1224" y="136"/>
                                </a:lnTo>
                                <a:lnTo>
                                  <a:pt x="1217" y="131"/>
                                </a:lnTo>
                                <a:lnTo>
                                  <a:pt x="1211" y="126"/>
                                </a:lnTo>
                                <a:lnTo>
                                  <a:pt x="1205" y="121"/>
                                </a:lnTo>
                                <a:lnTo>
                                  <a:pt x="1197" y="116"/>
                                </a:lnTo>
                                <a:lnTo>
                                  <a:pt x="1182" y="107"/>
                                </a:lnTo>
                                <a:lnTo>
                                  <a:pt x="1165" y="98"/>
                                </a:lnTo>
                                <a:lnTo>
                                  <a:pt x="1147" y="89"/>
                                </a:lnTo>
                                <a:lnTo>
                                  <a:pt x="1128" y="80"/>
                                </a:lnTo>
                                <a:lnTo>
                                  <a:pt x="1109" y="73"/>
                                </a:lnTo>
                                <a:lnTo>
                                  <a:pt x="1087" y="65"/>
                                </a:lnTo>
                                <a:lnTo>
                                  <a:pt x="1066" y="57"/>
                                </a:lnTo>
                                <a:lnTo>
                                  <a:pt x="1043" y="51"/>
                                </a:lnTo>
                                <a:lnTo>
                                  <a:pt x="1018" y="43"/>
                                </a:lnTo>
                                <a:lnTo>
                                  <a:pt x="993" y="38"/>
                                </a:lnTo>
                                <a:lnTo>
                                  <a:pt x="967" y="32"/>
                                </a:lnTo>
                                <a:lnTo>
                                  <a:pt x="941" y="27"/>
                                </a:lnTo>
                                <a:lnTo>
                                  <a:pt x="913" y="22"/>
                                </a:lnTo>
                                <a:lnTo>
                                  <a:pt x="885" y="17"/>
                                </a:lnTo>
                                <a:lnTo>
                                  <a:pt x="855" y="13"/>
                                </a:lnTo>
                                <a:lnTo>
                                  <a:pt x="826" y="9"/>
                                </a:lnTo>
                                <a:lnTo>
                                  <a:pt x="795" y="7"/>
                                </a:lnTo>
                                <a:lnTo>
                                  <a:pt x="765" y="4"/>
                                </a:lnTo>
                                <a:lnTo>
                                  <a:pt x="734" y="3"/>
                                </a:lnTo>
                                <a:lnTo>
                                  <a:pt x="702" y="0"/>
                                </a:lnTo>
                                <a:lnTo>
                                  <a:pt x="669" y="0"/>
                                </a:lnTo>
                                <a:lnTo>
                                  <a:pt x="636" y="0"/>
                                </a:lnTo>
                                <a:lnTo>
                                  <a:pt x="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366645" y="988695"/>
                            <a:ext cx="3409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8653F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Prozess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0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357120" y="1101725"/>
                            <a:ext cx="3365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0927A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verantw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1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2713990" y="110172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149A4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2" name="Freeform 580"/>
                        <wps:cNvSpPr>
                          <a:spLocks/>
                        </wps:cNvSpPr>
                        <wps:spPr bwMode="auto">
                          <a:xfrm>
                            <a:off x="3442335" y="0"/>
                            <a:ext cx="809625" cy="282575"/>
                          </a:xfrm>
                          <a:custGeom>
                            <a:avLst/>
                            <a:gdLst>
                              <a:gd name="T0" fmla="*/ 573 w 1275"/>
                              <a:gd name="T1" fmla="*/ 1 h 445"/>
                              <a:gd name="T2" fmla="*/ 478 w 1275"/>
                              <a:gd name="T3" fmla="*/ 7 h 445"/>
                              <a:gd name="T4" fmla="*/ 389 w 1275"/>
                              <a:gd name="T5" fmla="*/ 18 h 445"/>
                              <a:gd name="T6" fmla="*/ 308 w 1275"/>
                              <a:gd name="T7" fmla="*/ 33 h 445"/>
                              <a:gd name="T8" fmla="*/ 232 w 1275"/>
                              <a:gd name="T9" fmla="*/ 51 h 445"/>
                              <a:gd name="T10" fmla="*/ 166 w 1275"/>
                              <a:gd name="T11" fmla="*/ 74 h 445"/>
                              <a:gd name="T12" fmla="*/ 109 w 1275"/>
                              <a:gd name="T13" fmla="*/ 99 h 445"/>
                              <a:gd name="T14" fmla="*/ 69 w 1275"/>
                              <a:gd name="T15" fmla="*/ 122 h 445"/>
                              <a:gd name="T16" fmla="*/ 50 w 1275"/>
                              <a:gd name="T17" fmla="*/ 136 h 445"/>
                              <a:gd name="T18" fmla="*/ 34 w 1275"/>
                              <a:gd name="T19" fmla="*/ 151 h 445"/>
                              <a:gd name="T20" fmla="*/ 21 w 1275"/>
                              <a:gd name="T21" fmla="*/ 168 h 445"/>
                              <a:gd name="T22" fmla="*/ 11 w 1275"/>
                              <a:gd name="T23" fmla="*/ 184 h 445"/>
                              <a:gd name="T24" fmla="*/ 3 w 1275"/>
                              <a:gd name="T25" fmla="*/ 201 h 445"/>
                              <a:gd name="T26" fmla="*/ 0 w 1275"/>
                              <a:gd name="T27" fmla="*/ 217 h 445"/>
                              <a:gd name="T28" fmla="*/ 0 w 1275"/>
                              <a:gd name="T29" fmla="*/ 235 h 445"/>
                              <a:gd name="T30" fmla="*/ 5 w 1275"/>
                              <a:gd name="T31" fmla="*/ 252 h 445"/>
                              <a:gd name="T32" fmla="*/ 13 w 1275"/>
                              <a:gd name="T33" fmla="*/ 268 h 445"/>
                              <a:gd name="T34" fmla="*/ 25 w 1275"/>
                              <a:gd name="T35" fmla="*/ 284 h 445"/>
                              <a:gd name="T36" fmla="*/ 39 w 1275"/>
                              <a:gd name="T37" fmla="*/ 300 h 445"/>
                              <a:gd name="T38" fmla="*/ 56 w 1275"/>
                              <a:gd name="T39" fmla="*/ 315 h 445"/>
                              <a:gd name="T40" fmla="*/ 77 w 1275"/>
                              <a:gd name="T41" fmla="*/ 329 h 445"/>
                              <a:gd name="T42" fmla="*/ 127 w 1275"/>
                              <a:gd name="T43" fmla="*/ 356 h 445"/>
                              <a:gd name="T44" fmla="*/ 187 w 1275"/>
                              <a:gd name="T45" fmla="*/ 380 h 445"/>
                              <a:gd name="T46" fmla="*/ 257 w 1275"/>
                              <a:gd name="T47" fmla="*/ 402 h 445"/>
                              <a:gd name="T48" fmla="*/ 334 w 1275"/>
                              <a:gd name="T49" fmla="*/ 418 h 445"/>
                              <a:gd name="T50" fmla="*/ 419 w 1275"/>
                              <a:gd name="T51" fmla="*/ 432 h 445"/>
                              <a:gd name="T52" fmla="*/ 509 w 1275"/>
                              <a:gd name="T53" fmla="*/ 441 h 445"/>
                              <a:gd name="T54" fmla="*/ 605 w 1275"/>
                              <a:gd name="T55" fmla="*/ 445 h 445"/>
                              <a:gd name="T56" fmla="*/ 703 w 1275"/>
                              <a:gd name="T57" fmla="*/ 445 h 445"/>
                              <a:gd name="T58" fmla="*/ 797 w 1275"/>
                              <a:gd name="T59" fmla="*/ 439 h 445"/>
                              <a:gd name="T60" fmla="*/ 885 w 1275"/>
                              <a:gd name="T61" fmla="*/ 429 h 445"/>
                              <a:gd name="T62" fmla="*/ 968 w 1275"/>
                              <a:gd name="T63" fmla="*/ 413 h 445"/>
                              <a:gd name="T64" fmla="*/ 1043 w 1275"/>
                              <a:gd name="T65" fmla="*/ 396 h 445"/>
                              <a:gd name="T66" fmla="*/ 1110 w 1275"/>
                              <a:gd name="T67" fmla="*/ 373 h 445"/>
                              <a:gd name="T68" fmla="*/ 1166 w 1275"/>
                              <a:gd name="T69" fmla="*/ 347 h 445"/>
                              <a:gd name="T70" fmla="*/ 1205 w 1275"/>
                              <a:gd name="T71" fmla="*/ 324 h 445"/>
                              <a:gd name="T72" fmla="*/ 1224 w 1275"/>
                              <a:gd name="T73" fmla="*/ 310 h 445"/>
                              <a:gd name="T74" fmla="*/ 1242 w 1275"/>
                              <a:gd name="T75" fmla="*/ 295 h 445"/>
                              <a:gd name="T76" fmla="*/ 1255 w 1275"/>
                              <a:gd name="T77" fmla="*/ 278 h 445"/>
                              <a:gd name="T78" fmla="*/ 1265 w 1275"/>
                              <a:gd name="T79" fmla="*/ 263 h 445"/>
                              <a:gd name="T80" fmla="*/ 1272 w 1275"/>
                              <a:gd name="T81" fmla="*/ 245 h 445"/>
                              <a:gd name="T82" fmla="*/ 1275 w 1275"/>
                              <a:gd name="T83" fmla="*/ 229 h 445"/>
                              <a:gd name="T84" fmla="*/ 1274 w 1275"/>
                              <a:gd name="T85" fmla="*/ 212 h 445"/>
                              <a:gd name="T86" fmla="*/ 1270 w 1275"/>
                              <a:gd name="T87" fmla="*/ 194 h 445"/>
                              <a:gd name="T88" fmla="*/ 1263 w 1275"/>
                              <a:gd name="T89" fmla="*/ 178 h 445"/>
                              <a:gd name="T90" fmla="*/ 1251 w 1275"/>
                              <a:gd name="T91" fmla="*/ 163 h 445"/>
                              <a:gd name="T92" fmla="*/ 1236 w 1275"/>
                              <a:gd name="T93" fmla="*/ 146 h 445"/>
                              <a:gd name="T94" fmla="*/ 1219 w 1275"/>
                              <a:gd name="T95" fmla="*/ 131 h 445"/>
                              <a:gd name="T96" fmla="*/ 1198 w 1275"/>
                              <a:gd name="T97" fmla="*/ 117 h 445"/>
                              <a:gd name="T98" fmla="*/ 1148 w 1275"/>
                              <a:gd name="T99" fmla="*/ 90 h 445"/>
                              <a:gd name="T100" fmla="*/ 1088 w 1275"/>
                              <a:gd name="T101" fmla="*/ 66 h 445"/>
                              <a:gd name="T102" fmla="*/ 1019 w 1275"/>
                              <a:gd name="T103" fmla="*/ 44 h 445"/>
                              <a:gd name="T104" fmla="*/ 941 w 1275"/>
                              <a:gd name="T105" fmla="*/ 28 h 445"/>
                              <a:gd name="T106" fmla="*/ 857 w 1275"/>
                              <a:gd name="T107" fmla="*/ 14 h 445"/>
                              <a:gd name="T108" fmla="*/ 765 w 1275"/>
                              <a:gd name="T109" fmla="*/ 5 h 445"/>
                              <a:gd name="T110" fmla="*/ 670 w 1275"/>
                              <a:gd name="T111" fmla="*/ 1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275" h="445">
                                <a:moveTo>
                                  <a:pt x="638" y="1"/>
                                </a:moveTo>
                                <a:lnTo>
                                  <a:pt x="605" y="1"/>
                                </a:lnTo>
                                <a:lnTo>
                                  <a:pt x="573" y="1"/>
                                </a:lnTo>
                                <a:lnTo>
                                  <a:pt x="541" y="4"/>
                                </a:lnTo>
                                <a:lnTo>
                                  <a:pt x="509" y="5"/>
                                </a:lnTo>
                                <a:lnTo>
                                  <a:pt x="478" y="7"/>
                                </a:lnTo>
                                <a:lnTo>
                                  <a:pt x="448" y="10"/>
                                </a:lnTo>
                                <a:lnTo>
                                  <a:pt x="419" y="14"/>
                                </a:lnTo>
                                <a:lnTo>
                                  <a:pt x="389" y="18"/>
                                </a:lnTo>
                                <a:lnTo>
                                  <a:pt x="361" y="23"/>
                                </a:lnTo>
                                <a:lnTo>
                                  <a:pt x="334" y="28"/>
                                </a:lnTo>
                                <a:lnTo>
                                  <a:pt x="308" y="33"/>
                                </a:lnTo>
                                <a:lnTo>
                                  <a:pt x="281" y="38"/>
                                </a:lnTo>
                                <a:lnTo>
                                  <a:pt x="257" y="44"/>
                                </a:lnTo>
                                <a:lnTo>
                                  <a:pt x="232" y="51"/>
                                </a:lnTo>
                                <a:lnTo>
                                  <a:pt x="209" y="58"/>
                                </a:lnTo>
                                <a:lnTo>
                                  <a:pt x="187" y="66"/>
                                </a:lnTo>
                                <a:lnTo>
                                  <a:pt x="166" y="74"/>
                                </a:lnTo>
                                <a:lnTo>
                                  <a:pt x="146" y="81"/>
                                </a:lnTo>
                                <a:lnTo>
                                  <a:pt x="127" y="90"/>
                                </a:lnTo>
                                <a:lnTo>
                                  <a:pt x="109" y="99"/>
                                </a:lnTo>
                                <a:lnTo>
                                  <a:pt x="92" y="108"/>
                                </a:lnTo>
                                <a:lnTo>
                                  <a:pt x="77" y="117"/>
                                </a:lnTo>
                                <a:lnTo>
                                  <a:pt x="69" y="122"/>
                                </a:lnTo>
                                <a:lnTo>
                                  <a:pt x="63" y="127"/>
                                </a:lnTo>
                                <a:lnTo>
                                  <a:pt x="56" y="131"/>
                                </a:lnTo>
                                <a:lnTo>
                                  <a:pt x="50" y="136"/>
                                </a:lnTo>
                                <a:lnTo>
                                  <a:pt x="44" y="141"/>
                                </a:lnTo>
                                <a:lnTo>
                                  <a:pt x="39" y="146"/>
                                </a:lnTo>
                                <a:lnTo>
                                  <a:pt x="34" y="151"/>
                                </a:lnTo>
                                <a:lnTo>
                                  <a:pt x="28" y="156"/>
                                </a:lnTo>
                                <a:lnTo>
                                  <a:pt x="25" y="163"/>
                                </a:lnTo>
                                <a:lnTo>
                                  <a:pt x="21" y="168"/>
                                </a:lnTo>
                                <a:lnTo>
                                  <a:pt x="17" y="173"/>
                                </a:lnTo>
                                <a:lnTo>
                                  <a:pt x="13" y="178"/>
                                </a:lnTo>
                                <a:lnTo>
                                  <a:pt x="11" y="184"/>
                                </a:lnTo>
                                <a:lnTo>
                                  <a:pt x="8" y="189"/>
                                </a:lnTo>
                                <a:lnTo>
                                  <a:pt x="5" y="194"/>
                                </a:lnTo>
                                <a:lnTo>
                                  <a:pt x="3" y="201"/>
                                </a:lnTo>
                                <a:lnTo>
                                  <a:pt x="2" y="206"/>
                                </a:lnTo>
                                <a:lnTo>
                                  <a:pt x="0" y="212"/>
                                </a:lnTo>
                                <a:lnTo>
                                  <a:pt x="0" y="217"/>
                                </a:lnTo>
                                <a:lnTo>
                                  <a:pt x="0" y="224"/>
                                </a:lnTo>
                                <a:lnTo>
                                  <a:pt x="0" y="229"/>
                                </a:lnTo>
                                <a:lnTo>
                                  <a:pt x="0" y="235"/>
                                </a:lnTo>
                                <a:lnTo>
                                  <a:pt x="2" y="240"/>
                                </a:lnTo>
                                <a:lnTo>
                                  <a:pt x="3" y="245"/>
                                </a:lnTo>
                                <a:lnTo>
                                  <a:pt x="5" y="252"/>
                                </a:lnTo>
                                <a:lnTo>
                                  <a:pt x="8" y="257"/>
                                </a:lnTo>
                                <a:lnTo>
                                  <a:pt x="11" y="263"/>
                                </a:lnTo>
                                <a:lnTo>
                                  <a:pt x="13" y="268"/>
                                </a:lnTo>
                                <a:lnTo>
                                  <a:pt x="17" y="273"/>
                                </a:lnTo>
                                <a:lnTo>
                                  <a:pt x="21" y="278"/>
                                </a:lnTo>
                                <a:lnTo>
                                  <a:pt x="25" y="284"/>
                                </a:lnTo>
                                <a:lnTo>
                                  <a:pt x="28" y="290"/>
                                </a:lnTo>
                                <a:lnTo>
                                  <a:pt x="34" y="295"/>
                                </a:lnTo>
                                <a:lnTo>
                                  <a:pt x="39" y="300"/>
                                </a:lnTo>
                                <a:lnTo>
                                  <a:pt x="44" y="305"/>
                                </a:lnTo>
                                <a:lnTo>
                                  <a:pt x="50" y="310"/>
                                </a:lnTo>
                                <a:lnTo>
                                  <a:pt x="56" y="315"/>
                                </a:lnTo>
                                <a:lnTo>
                                  <a:pt x="63" y="319"/>
                                </a:lnTo>
                                <a:lnTo>
                                  <a:pt x="69" y="324"/>
                                </a:lnTo>
                                <a:lnTo>
                                  <a:pt x="77" y="329"/>
                                </a:lnTo>
                                <a:lnTo>
                                  <a:pt x="92" y="338"/>
                                </a:lnTo>
                                <a:lnTo>
                                  <a:pt x="109" y="347"/>
                                </a:lnTo>
                                <a:lnTo>
                                  <a:pt x="127" y="356"/>
                                </a:lnTo>
                                <a:lnTo>
                                  <a:pt x="146" y="365"/>
                                </a:lnTo>
                                <a:lnTo>
                                  <a:pt x="166" y="373"/>
                                </a:lnTo>
                                <a:lnTo>
                                  <a:pt x="187" y="380"/>
                                </a:lnTo>
                                <a:lnTo>
                                  <a:pt x="209" y="388"/>
                                </a:lnTo>
                                <a:lnTo>
                                  <a:pt x="232" y="396"/>
                                </a:lnTo>
                                <a:lnTo>
                                  <a:pt x="257" y="402"/>
                                </a:lnTo>
                                <a:lnTo>
                                  <a:pt x="281" y="408"/>
                                </a:lnTo>
                                <a:lnTo>
                                  <a:pt x="308" y="413"/>
                                </a:lnTo>
                                <a:lnTo>
                                  <a:pt x="334" y="418"/>
                                </a:lnTo>
                                <a:lnTo>
                                  <a:pt x="361" y="424"/>
                                </a:lnTo>
                                <a:lnTo>
                                  <a:pt x="389" y="429"/>
                                </a:lnTo>
                                <a:lnTo>
                                  <a:pt x="419" y="432"/>
                                </a:lnTo>
                                <a:lnTo>
                                  <a:pt x="448" y="436"/>
                                </a:lnTo>
                                <a:lnTo>
                                  <a:pt x="478" y="439"/>
                                </a:lnTo>
                                <a:lnTo>
                                  <a:pt x="509" y="441"/>
                                </a:lnTo>
                                <a:lnTo>
                                  <a:pt x="541" y="443"/>
                                </a:lnTo>
                                <a:lnTo>
                                  <a:pt x="573" y="445"/>
                                </a:lnTo>
                                <a:lnTo>
                                  <a:pt x="605" y="445"/>
                                </a:lnTo>
                                <a:lnTo>
                                  <a:pt x="638" y="445"/>
                                </a:lnTo>
                                <a:lnTo>
                                  <a:pt x="671" y="445"/>
                                </a:lnTo>
                                <a:lnTo>
                                  <a:pt x="703" y="445"/>
                                </a:lnTo>
                                <a:lnTo>
                                  <a:pt x="735" y="444"/>
                                </a:lnTo>
                                <a:lnTo>
                                  <a:pt x="767" y="441"/>
                                </a:lnTo>
                                <a:lnTo>
                                  <a:pt x="797" y="439"/>
                                </a:lnTo>
                                <a:lnTo>
                                  <a:pt x="827" y="436"/>
                                </a:lnTo>
                                <a:lnTo>
                                  <a:pt x="857" y="432"/>
                                </a:lnTo>
                                <a:lnTo>
                                  <a:pt x="885" y="429"/>
                                </a:lnTo>
                                <a:lnTo>
                                  <a:pt x="915" y="424"/>
                                </a:lnTo>
                                <a:lnTo>
                                  <a:pt x="941" y="418"/>
                                </a:lnTo>
                                <a:lnTo>
                                  <a:pt x="968" y="413"/>
                                </a:lnTo>
                                <a:lnTo>
                                  <a:pt x="994" y="408"/>
                                </a:lnTo>
                                <a:lnTo>
                                  <a:pt x="1019" y="402"/>
                                </a:lnTo>
                                <a:lnTo>
                                  <a:pt x="1043" y="396"/>
                                </a:lnTo>
                                <a:lnTo>
                                  <a:pt x="1066" y="388"/>
                                </a:lnTo>
                                <a:lnTo>
                                  <a:pt x="1088" y="380"/>
                                </a:lnTo>
                                <a:lnTo>
                                  <a:pt x="1110" y="373"/>
                                </a:lnTo>
                                <a:lnTo>
                                  <a:pt x="1130" y="365"/>
                                </a:lnTo>
                                <a:lnTo>
                                  <a:pt x="1148" y="356"/>
                                </a:lnTo>
                                <a:lnTo>
                                  <a:pt x="1166" y="347"/>
                                </a:lnTo>
                                <a:lnTo>
                                  <a:pt x="1182" y="338"/>
                                </a:lnTo>
                                <a:lnTo>
                                  <a:pt x="1198" y="329"/>
                                </a:lnTo>
                                <a:lnTo>
                                  <a:pt x="1205" y="324"/>
                                </a:lnTo>
                                <a:lnTo>
                                  <a:pt x="1212" y="319"/>
                                </a:lnTo>
                                <a:lnTo>
                                  <a:pt x="1219" y="315"/>
                                </a:lnTo>
                                <a:lnTo>
                                  <a:pt x="1224" y="310"/>
                                </a:lnTo>
                                <a:lnTo>
                                  <a:pt x="1231" y="305"/>
                                </a:lnTo>
                                <a:lnTo>
                                  <a:pt x="1236" y="300"/>
                                </a:lnTo>
                                <a:lnTo>
                                  <a:pt x="1242" y="295"/>
                                </a:lnTo>
                                <a:lnTo>
                                  <a:pt x="1246" y="290"/>
                                </a:lnTo>
                                <a:lnTo>
                                  <a:pt x="1251" y="284"/>
                                </a:lnTo>
                                <a:lnTo>
                                  <a:pt x="1255" y="278"/>
                                </a:lnTo>
                                <a:lnTo>
                                  <a:pt x="1259" y="273"/>
                                </a:lnTo>
                                <a:lnTo>
                                  <a:pt x="1263" y="268"/>
                                </a:lnTo>
                                <a:lnTo>
                                  <a:pt x="1265" y="263"/>
                                </a:lnTo>
                                <a:lnTo>
                                  <a:pt x="1268" y="257"/>
                                </a:lnTo>
                                <a:lnTo>
                                  <a:pt x="1270" y="252"/>
                                </a:lnTo>
                                <a:lnTo>
                                  <a:pt x="1272" y="245"/>
                                </a:lnTo>
                                <a:lnTo>
                                  <a:pt x="1273" y="240"/>
                                </a:lnTo>
                                <a:lnTo>
                                  <a:pt x="1274" y="235"/>
                                </a:lnTo>
                                <a:lnTo>
                                  <a:pt x="1275" y="229"/>
                                </a:lnTo>
                                <a:lnTo>
                                  <a:pt x="1275" y="224"/>
                                </a:lnTo>
                                <a:lnTo>
                                  <a:pt x="1275" y="217"/>
                                </a:lnTo>
                                <a:lnTo>
                                  <a:pt x="1274" y="212"/>
                                </a:lnTo>
                                <a:lnTo>
                                  <a:pt x="1273" y="206"/>
                                </a:lnTo>
                                <a:lnTo>
                                  <a:pt x="1272" y="201"/>
                                </a:lnTo>
                                <a:lnTo>
                                  <a:pt x="1270" y="194"/>
                                </a:lnTo>
                                <a:lnTo>
                                  <a:pt x="1268" y="189"/>
                                </a:lnTo>
                                <a:lnTo>
                                  <a:pt x="1265" y="184"/>
                                </a:lnTo>
                                <a:lnTo>
                                  <a:pt x="1263" y="178"/>
                                </a:lnTo>
                                <a:lnTo>
                                  <a:pt x="1259" y="173"/>
                                </a:lnTo>
                                <a:lnTo>
                                  <a:pt x="1255" y="168"/>
                                </a:lnTo>
                                <a:lnTo>
                                  <a:pt x="1251" y="163"/>
                                </a:lnTo>
                                <a:lnTo>
                                  <a:pt x="1246" y="156"/>
                                </a:lnTo>
                                <a:lnTo>
                                  <a:pt x="1242" y="151"/>
                                </a:lnTo>
                                <a:lnTo>
                                  <a:pt x="1236" y="146"/>
                                </a:lnTo>
                                <a:lnTo>
                                  <a:pt x="1231" y="141"/>
                                </a:lnTo>
                                <a:lnTo>
                                  <a:pt x="1224" y="136"/>
                                </a:lnTo>
                                <a:lnTo>
                                  <a:pt x="1219" y="131"/>
                                </a:lnTo>
                                <a:lnTo>
                                  <a:pt x="1212" y="127"/>
                                </a:lnTo>
                                <a:lnTo>
                                  <a:pt x="1205" y="122"/>
                                </a:lnTo>
                                <a:lnTo>
                                  <a:pt x="1198" y="117"/>
                                </a:lnTo>
                                <a:lnTo>
                                  <a:pt x="1182" y="108"/>
                                </a:lnTo>
                                <a:lnTo>
                                  <a:pt x="1166" y="99"/>
                                </a:lnTo>
                                <a:lnTo>
                                  <a:pt x="1148" y="90"/>
                                </a:lnTo>
                                <a:lnTo>
                                  <a:pt x="1130" y="81"/>
                                </a:lnTo>
                                <a:lnTo>
                                  <a:pt x="1110" y="74"/>
                                </a:lnTo>
                                <a:lnTo>
                                  <a:pt x="1088" y="66"/>
                                </a:lnTo>
                                <a:lnTo>
                                  <a:pt x="1066" y="58"/>
                                </a:lnTo>
                                <a:lnTo>
                                  <a:pt x="1043" y="51"/>
                                </a:lnTo>
                                <a:lnTo>
                                  <a:pt x="1019" y="44"/>
                                </a:lnTo>
                                <a:lnTo>
                                  <a:pt x="994" y="38"/>
                                </a:lnTo>
                                <a:lnTo>
                                  <a:pt x="968" y="33"/>
                                </a:lnTo>
                                <a:lnTo>
                                  <a:pt x="941" y="28"/>
                                </a:lnTo>
                                <a:lnTo>
                                  <a:pt x="915" y="23"/>
                                </a:lnTo>
                                <a:lnTo>
                                  <a:pt x="885" y="18"/>
                                </a:lnTo>
                                <a:lnTo>
                                  <a:pt x="857" y="14"/>
                                </a:lnTo>
                                <a:lnTo>
                                  <a:pt x="827" y="10"/>
                                </a:lnTo>
                                <a:lnTo>
                                  <a:pt x="797" y="7"/>
                                </a:lnTo>
                                <a:lnTo>
                                  <a:pt x="765" y="5"/>
                                </a:lnTo>
                                <a:lnTo>
                                  <a:pt x="735" y="2"/>
                                </a:lnTo>
                                <a:lnTo>
                                  <a:pt x="703" y="1"/>
                                </a:lnTo>
                                <a:lnTo>
                                  <a:pt x="670" y="1"/>
                                </a:lnTo>
                                <a:lnTo>
                                  <a:pt x="638" y="0"/>
                                </a:lnTo>
                                <a:lnTo>
                                  <a:pt x="63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3667125" y="34290"/>
                            <a:ext cx="3409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ABE65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Prozess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4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3711575" y="147320"/>
                            <a:ext cx="2571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0FB81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coach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5" name="Freeform 583"/>
                        <wps:cNvSpPr>
                          <a:spLocks/>
                        </wps:cNvSpPr>
                        <wps:spPr bwMode="auto">
                          <a:xfrm>
                            <a:off x="2148840" y="1642110"/>
                            <a:ext cx="809625" cy="283210"/>
                          </a:xfrm>
                          <a:custGeom>
                            <a:avLst/>
                            <a:gdLst>
                              <a:gd name="T0" fmla="*/ 572 w 1275"/>
                              <a:gd name="T1" fmla="*/ 1 h 446"/>
                              <a:gd name="T2" fmla="*/ 478 w 1275"/>
                              <a:gd name="T3" fmla="*/ 6 h 446"/>
                              <a:gd name="T4" fmla="*/ 389 w 1275"/>
                              <a:gd name="T5" fmla="*/ 17 h 446"/>
                              <a:gd name="T6" fmla="*/ 307 w 1275"/>
                              <a:gd name="T7" fmla="*/ 32 h 446"/>
                              <a:gd name="T8" fmla="*/ 232 w 1275"/>
                              <a:gd name="T9" fmla="*/ 51 h 446"/>
                              <a:gd name="T10" fmla="*/ 166 w 1275"/>
                              <a:gd name="T11" fmla="*/ 73 h 446"/>
                              <a:gd name="T12" fmla="*/ 108 w 1275"/>
                              <a:gd name="T13" fmla="*/ 98 h 446"/>
                              <a:gd name="T14" fmla="*/ 69 w 1275"/>
                              <a:gd name="T15" fmla="*/ 121 h 446"/>
                              <a:gd name="T16" fmla="*/ 50 w 1275"/>
                              <a:gd name="T17" fmla="*/ 136 h 446"/>
                              <a:gd name="T18" fmla="*/ 33 w 1275"/>
                              <a:gd name="T19" fmla="*/ 152 h 446"/>
                              <a:gd name="T20" fmla="*/ 20 w 1275"/>
                              <a:gd name="T21" fmla="*/ 167 h 446"/>
                              <a:gd name="T22" fmla="*/ 10 w 1275"/>
                              <a:gd name="T23" fmla="*/ 183 h 446"/>
                              <a:gd name="T24" fmla="*/ 2 w 1275"/>
                              <a:gd name="T25" fmla="*/ 200 h 446"/>
                              <a:gd name="T26" fmla="*/ 0 w 1275"/>
                              <a:gd name="T27" fmla="*/ 216 h 446"/>
                              <a:gd name="T28" fmla="*/ 0 w 1275"/>
                              <a:gd name="T29" fmla="*/ 234 h 446"/>
                              <a:gd name="T30" fmla="*/ 5 w 1275"/>
                              <a:gd name="T31" fmla="*/ 251 h 446"/>
                              <a:gd name="T32" fmla="*/ 13 w 1275"/>
                              <a:gd name="T33" fmla="*/ 267 h 446"/>
                              <a:gd name="T34" fmla="*/ 24 w 1275"/>
                              <a:gd name="T35" fmla="*/ 284 h 446"/>
                              <a:gd name="T36" fmla="*/ 38 w 1275"/>
                              <a:gd name="T37" fmla="*/ 299 h 446"/>
                              <a:gd name="T38" fmla="*/ 56 w 1275"/>
                              <a:gd name="T39" fmla="*/ 314 h 446"/>
                              <a:gd name="T40" fmla="*/ 76 w 1275"/>
                              <a:gd name="T41" fmla="*/ 328 h 446"/>
                              <a:gd name="T42" fmla="*/ 126 w 1275"/>
                              <a:gd name="T43" fmla="*/ 355 h 446"/>
                              <a:gd name="T44" fmla="*/ 186 w 1275"/>
                              <a:gd name="T45" fmla="*/ 379 h 446"/>
                              <a:gd name="T46" fmla="*/ 256 w 1275"/>
                              <a:gd name="T47" fmla="*/ 401 h 446"/>
                              <a:gd name="T48" fmla="*/ 333 w 1275"/>
                              <a:gd name="T49" fmla="*/ 419 h 446"/>
                              <a:gd name="T50" fmla="*/ 418 w 1275"/>
                              <a:gd name="T51" fmla="*/ 432 h 446"/>
                              <a:gd name="T52" fmla="*/ 509 w 1275"/>
                              <a:gd name="T53" fmla="*/ 440 h 446"/>
                              <a:gd name="T54" fmla="*/ 604 w 1275"/>
                              <a:gd name="T55" fmla="*/ 444 h 446"/>
                              <a:gd name="T56" fmla="*/ 702 w 1275"/>
                              <a:gd name="T57" fmla="*/ 444 h 446"/>
                              <a:gd name="T58" fmla="*/ 797 w 1275"/>
                              <a:gd name="T59" fmla="*/ 438 h 446"/>
                              <a:gd name="T60" fmla="*/ 885 w 1275"/>
                              <a:gd name="T61" fmla="*/ 428 h 446"/>
                              <a:gd name="T62" fmla="*/ 968 w 1275"/>
                              <a:gd name="T63" fmla="*/ 412 h 446"/>
                              <a:gd name="T64" fmla="*/ 1043 w 1275"/>
                              <a:gd name="T65" fmla="*/ 395 h 446"/>
                              <a:gd name="T66" fmla="*/ 1109 w 1275"/>
                              <a:gd name="T67" fmla="*/ 372 h 446"/>
                              <a:gd name="T68" fmla="*/ 1165 w 1275"/>
                              <a:gd name="T69" fmla="*/ 348 h 446"/>
                              <a:gd name="T70" fmla="*/ 1205 w 1275"/>
                              <a:gd name="T71" fmla="*/ 323 h 446"/>
                              <a:gd name="T72" fmla="*/ 1224 w 1275"/>
                              <a:gd name="T73" fmla="*/ 309 h 446"/>
                              <a:gd name="T74" fmla="*/ 1242 w 1275"/>
                              <a:gd name="T75" fmla="*/ 294 h 446"/>
                              <a:gd name="T76" fmla="*/ 1254 w 1275"/>
                              <a:gd name="T77" fmla="*/ 278 h 446"/>
                              <a:gd name="T78" fmla="*/ 1265 w 1275"/>
                              <a:gd name="T79" fmla="*/ 262 h 446"/>
                              <a:gd name="T80" fmla="*/ 1271 w 1275"/>
                              <a:gd name="T81" fmla="*/ 246 h 446"/>
                              <a:gd name="T82" fmla="*/ 1275 w 1275"/>
                              <a:gd name="T83" fmla="*/ 228 h 446"/>
                              <a:gd name="T84" fmla="*/ 1274 w 1275"/>
                              <a:gd name="T85" fmla="*/ 211 h 446"/>
                              <a:gd name="T86" fmla="*/ 1270 w 1275"/>
                              <a:gd name="T87" fmla="*/ 194 h 446"/>
                              <a:gd name="T88" fmla="*/ 1262 w 1275"/>
                              <a:gd name="T89" fmla="*/ 177 h 446"/>
                              <a:gd name="T90" fmla="*/ 1251 w 1275"/>
                              <a:gd name="T91" fmla="*/ 162 h 446"/>
                              <a:gd name="T92" fmla="*/ 1235 w 1275"/>
                              <a:gd name="T93" fmla="*/ 145 h 446"/>
                              <a:gd name="T94" fmla="*/ 1219 w 1275"/>
                              <a:gd name="T95" fmla="*/ 131 h 446"/>
                              <a:gd name="T96" fmla="*/ 1197 w 1275"/>
                              <a:gd name="T97" fmla="*/ 116 h 446"/>
                              <a:gd name="T98" fmla="*/ 1147 w 1275"/>
                              <a:gd name="T99" fmla="*/ 89 h 446"/>
                              <a:gd name="T100" fmla="*/ 1087 w 1275"/>
                              <a:gd name="T101" fmla="*/ 65 h 446"/>
                              <a:gd name="T102" fmla="*/ 1019 w 1275"/>
                              <a:gd name="T103" fmla="*/ 43 h 446"/>
                              <a:gd name="T104" fmla="*/ 941 w 1275"/>
                              <a:gd name="T105" fmla="*/ 27 h 446"/>
                              <a:gd name="T106" fmla="*/ 857 w 1275"/>
                              <a:gd name="T107" fmla="*/ 13 h 446"/>
                              <a:gd name="T108" fmla="*/ 765 w 1275"/>
                              <a:gd name="T109" fmla="*/ 4 h 446"/>
                              <a:gd name="T110" fmla="*/ 669 w 1275"/>
                              <a:gd name="T111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275" h="446">
                                <a:moveTo>
                                  <a:pt x="637" y="0"/>
                                </a:moveTo>
                                <a:lnTo>
                                  <a:pt x="604" y="0"/>
                                </a:lnTo>
                                <a:lnTo>
                                  <a:pt x="572" y="1"/>
                                </a:lnTo>
                                <a:lnTo>
                                  <a:pt x="540" y="3"/>
                                </a:lnTo>
                                <a:lnTo>
                                  <a:pt x="509" y="4"/>
                                </a:lnTo>
                                <a:lnTo>
                                  <a:pt x="478" y="6"/>
                                </a:lnTo>
                                <a:lnTo>
                                  <a:pt x="447" y="10"/>
                                </a:lnTo>
                                <a:lnTo>
                                  <a:pt x="418" y="13"/>
                                </a:lnTo>
                                <a:lnTo>
                                  <a:pt x="389" y="17"/>
                                </a:lnTo>
                                <a:lnTo>
                                  <a:pt x="361" y="22"/>
                                </a:lnTo>
                                <a:lnTo>
                                  <a:pt x="333" y="27"/>
                                </a:lnTo>
                                <a:lnTo>
                                  <a:pt x="307" y="32"/>
                                </a:lnTo>
                                <a:lnTo>
                                  <a:pt x="280" y="38"/>
                                </a:lnTo>
                                <a:lnTo>
                                  <a:pt x="256" y="43"/>
                                </a:lnTo>
                                <a:lnTo>
                                  <a:pt x="232" y="51"/>
                                </a:lnTo>
                                <a:lnTo>
                                  <a:pt x="209" y="57"/>
                                </a:lnTo>
                                <a:lnTo>
                                  <a:pt x="186" y="65"/>
                                </a:lnTo>
                                <a:lnTo>
                                  <a:pt x="166" y="73"/>
                                </a:lnTo>
                                <a:lnTo>
                                  <a:pt x="145" y="80"/>
                                </a:lnTo>
                                <a:lnTo>
                                  <a:pt x="126" y="89"/>
                                </a:lnTo>
                                <a:lnTo>
                                  <a:pt x="108" y="98"/>
                                </a:lnTo>
                                <a:lnTo>
                                  <a:pt x="92" y="107"/>
                                </a:lnTo>
                                <a:lnTo>
                                  <a:pt x="76" y="116"/>
                                </a:lnTo>
                                <a:lnTo>
                                  <a:pt x="69" y="121"/>
                                </a:lnTo>
                                <a:lnTo>
                                  <a:pt x="62" y="126"/>
                                </a:lnTo>
                                <a:lnTo>
                                  <a:pt x="56" y="131"/>
                                </a:lnTo>
                                <a:lnTo>
                                  <a:pt x="50" y="136"/>
                                </a:lnTo>
                                <a:lnTo>
                                  <a:pt x="43" y="140"/>
                                </a:lnTo>
                                <a:lnTo>
                                  <a:pt x="38" y="145"/>
                                </a:lnTo>
                                <a:lnTo>
                                  <a:pt x="33" y="152"/>
                                </a:lnTo>
                                <a:lnTo>
                                  <a:pt x="28" y="157"/>
                                </a:lnTo>
                                <a:lnTo>
                                  <a:pt x="24" y="162"/>
                                </a:lnTo>
                                <a:lnTo>
                                  <a:pt x="20" y="167"/>
                                </a:lnTo>
                                <a:lnTo>
                                  <a:pt x="16" y="172"/>
                                </a:lnTo>
                                <a:lnTo>
                                  <a:pt x="13" y="177"/>
                                </a:lnTo>
                                <a:lnTo>
                                  <a:pt x="10" y="183"/>
                                </a:lnTo>
                                <a:lnTo>
                                  <a:pt x="8" y="188"/>
                                </a:lnTo>
                                <a:lnTo>
                                  <a:pt x="5" y="194"/>
                                </a:lnTo>
                                <a:lnTo>
                                  <a:pt x="2" y="200"/>
                                </a:lnTo>
                                <a:lnTo>
                                  <a:pt x="1" y="205"/>
                                </a:lnTo>
                                <a:lnTo>
                                  <a:pt x="0" y="211"/>
                                </a:lnTo>
                                <a:lnTo>
                                  <a:pt x="0" y="216"/>
                                </a:lnTo>
                                <a:lnTo>
                                  <a:pt x="0" y="223"/>
                                </a:lnTo>
                                <a:lnTo>
                                  <a:pt x="0" y="228"/>
                                </a:lnTo>
                                <a:lnTo>
                                  <a:pt x="0" y="234"/>
                                </a:lnTo>
                                <a:lnTo>
                                  <a:pt x="1" y="239"/>
                                </a:lnTo>
                                <a:lnTo>
                                  <a:pt x="2" y="246"/>
                                </a:lnTo>
                                <a:lnTo>
                                  <a:pt x="5" y="251"/>
                                </a:lnTo>
                                <a:lnTo>
                                  <a:pt x="8" y="256"/>
                                </a:lnTo>
                                <a:lnTo>
                                  <a:pt x="10" y="262"/>
                                </a:lnTo>
                                <a:lnTo>
                                  <a:pt x="13" y="267"/>
                                </a:lnTo>
                                <a:lnTo>
                                  <a:pt x="16" y="272"/>
                                </a:lnTo>
                                <a:lnTo>
                                  <a:pt x="20" y="278"/>
                                </a:lnTo>
                                <a:lnTo>
                                  <a:pt x="24" y="284"/>
                                </a:lnTo>
                                <a:lnTo>
                                  <a:pt x="28" y="289"/>
                                </a:lnTo>
                                <a:lnTo>
                                  <a:pt x="33" y="294"/>
                                </a:lnTo>
                                <a:lnTo>
                                  <a:pt x="38" y="299"/>
                                </a:lnTo>
                                <a:lnTo>
                                  <a:pt x="43" y="304"/>
                                </a:lnTo>
                                <a:lnTo>
                                  <a:pt x="50" y="309"/>
                                </a:lnTo>
                                <a:lnTo>
                                  <a:pt x="56" y="314"/>
                                </a:lnTo>
                                <a:lnTo>
                                  <a:pt x="62" y="320"/>
                                </a:lnTo>
                                <a:lnTo>
                                  <a:pt x="69" y="323"/>
                                </a:lnTo>
                                <a:lnTo>
                                  <a:pt x="76" y="328"/>
                                </a:lnTo>
                                <a:lnTo>
                                  <a:pt x="92" y="337"/>
                                </a:lnTo>
                                <a:lnTo>
                                  <a:pt x="108" y="348"/>
                                </a:lnTo>
                                <a:lnTo>
                                  <a:pt x="126" y="355"/>
                                </a:lnTo>
                                <a:lnTo>
                                  <a:pt x="145" y="364"/>
                                </a:lnTo>
                                <a:lnTo>
                                  <a:pt x="166" y="372"/>
                                </a:lnTo>
                                <a:lnTo>
                                  <a:pt x="186" y="379"/>
                                </a:lnTo>
                                <a:lnTo>
                                  <a:pt x="209" y="387"/>
                                </a:lnTo>
                                <a:lnTo>
                                  <a:pt x="232" y="395"/>
                                </a:lnTo>
                                <a:lnTo>
                                  <a:pt x="256" y="401"/>
                                </a:lnTo>
                                <a:lnTo>
                                  <a:pt x="280" y="407"/>
                                </a:lnTo>
                                <a:lnTo>
                                  <a:pt x="306" y="412"/>
                                </a:lnTo>
                                <a:lnTo>
                                  <a:pt x="333" y="419"/>
                                </a:lnTo>
                                <a:lnTo>
                                  <a:pt x="361" y="423"/>
                                </a:lnTo>
                                <a:lnTo>
                                  <a:pt x="389" y="428"/>
                                </a:lnTo>
                                <a:lnTo>
                                  <a:pt x="418" y="432"/>
                                </a:lnTo>
                                <a:lnTo>
                                  <a:pt x="447" y="435"/>
                                </a:lnTo>
                                <a:lnTo>
                                  <a:pt x="478" y="438"/>
                                </a:lnTo>
                                <a:lnTo>
                                  <a:pt x="509" y="440"/>
                                </a:lnTo>
                                <a:lnTo>
                                  <a:pt x="540" y="443"/>
                                </a:lnTo>
                                <a:lnTo>
                                  <a:pt x="572" y="444"/>
                                </a:lnTo>
                                <a:lnTo>
                                  <a:pt x="604" y="444"/>
                                </a:lnTo>
                                <a:lnTo>
                                  <a:pt x="637" y="446"/>
                                </a:lnTo>
                                <a:lnTo>
                                  <a:pt x="671" y="444"/>
                                </a:lnTo>
                                <a:lnTo>
                                  <a:pt x="702" y="444"/>
                                </a:lnTo>
                                <a:lnTo>
                                  <a:pt x="734" y="443"/>
                                </a:lnTo>
                                <a:lnTo>
                                  <a:pt x="766" y="440"/>
                                </a:lnTo>
                                <a:lnTo>
                                  <a:pt x="797" y="438"/>
                                </a:lnTo>
                                <a:lnTo>
                                  <a:pt x="826" y="435"/>
                                </a:lnTo>
                                <a:lnTo>
                                  <a:pt x="857" y="432"/>
                                </a:lnTo>
                                <a:lnTo>
                                  <a:pt x="885" y="428"/>
                                </a:lnTo>
                                <a:lnTo>
                                  <a:pt x="914" y="423"/>
                                </a:lnTo>
                                <a:lnTo>
                                  <a:pt x="941" y="419"/>
                                </a:lnTo>
                                <a:lnTo>
                                  <a:pt x="968" y="412"/>
                                </a:lnTo>
                                <a:lnTo>
                                  <a:pt x="993" y="407"/>
                                </a:lnTo>
                                <a:lnTo>
                                  <a:pt x="1019" y="401"/>
                                </a:lnTo>
                                <a:lnTo>
                                  <a:pt x="1043" y="395"/>
                                </a:lnTo>
                                <a:lnTo>
                                  <a:pt x="1066" y="387"/>
                                </a:lnTo>
                                <a:lnTo>
                                  <a:pt x="1087" y="379"/>
                                </a:lnTo>
                                <a:lnTo>
                                  <a:pt x="1109" y="372"/>
                                </a:lnTo>
                                <a:lnTo>
                                  <a:pt x="1130" y="364"/>
                                </a:lnTo>
                                <a:lnTo>
                                  <a:pt x="1147" y="355"/>
                                </a:lnTo>
                                <a:lnTo>
                                  <a:pt x="1165" y="348"/>
                                </a:lnTo>
                                <a:lnTo>
                                  <a:pt x="1182" y="337"/>
                                </a:lnTo>
                                <a:lnTo>
                                  <a:pt x="1197" y="328"/>
                                </a:lnTo>
                                <a:lnTo>
                                  <a:pt x="1205" y="323"/>
                                </a:lnTo>
                                <a:lnTo>
                                  <a:pt x="1211" y="320"/>
                                </a:lnTo>
                                <a:lnTo>
                                  <a:pt x="1219" y="314"/>
                                </a:lnTo>
                                <a:lnTo>
                                  <a:pt x="1224" y="309"/>
                                </a:lnTo>
                                <a:lnTo>
                                  <a:pt x="1230" y="304"/>
                                </a:lnTo>
                                <a:lnTo>
                                  <a:pt x="1235" y="299"/>
                                </a:lnTo>
                                <a:lnTo>
                                  <a:pt x="1242" y="294"/>
                                </a:lnTo>
                                <a:lnTo>
                                  <a:pt x="1246" y="289"/>
                                </a:lnTo>
                                <a:lnTo>
                                  <a:pt x="1251" y="284"/>
                                </a:lnTo>
                                <a:lnTo>
                                  <a:pt x="1254" y="278"/>
                                </a:lnTo>
                                <a:lnTo>
                                  <a:pt x="1258" y="272"/>
                                </a:lnTo>
                                <a:lnTo>
                                  <a:pt x="1262" y="267"/>
                                </a:lnTo>
                                <a:lnTo>
                                  <a:pt x="1265" y="262"/>
                                </a:lnTo>
                                <a:lnTo>
                                  <a:pt x="1267" y="256"/>
                                </a:lnTo>
                                <a:lnTo>
                                  <a:pt x="1270" y="251"/>
                                </a:lnTo>
                                <a:lnTo>
                                  <a:pt x="1271" y="246"/>
                                </a:lnTo>
                                <a:lnTo>
                                  <a:pt x="1272" y="239"/>
                                </a:lnTo>
                                <a:lnTo>
                                  <a:pt x="1274" y="234"/>
                                </a:lnTo>
                                <a:lnTo>
                                  <a:pt x="1275" y="228"/>
                                </a:lnTo>
                                <a:lnTo>
                                  <a:pt x="1275" y="223"/>
                                </a:lnTo>
                                <a:lnTo>
                                  <a:pt x="1275" y="216"/>
                                </a:lnTo>
                                <a:lnTo>
                                  <a:pt x="1274" y="211"/>
                                </a:lnTo>
                                <a:lnTo>
                                  <a:pt x="1272" y="205"/>
                                </a:lnTo>
                                <a:lnTo>
                                  <a:pt x="1271" y="200"/>
                                </a:lnTo>
                                <a:lnTo>
                                  <a:pt x="1270" y="194"/>
                                </a:lnTo>
                                <a:lnTo>
                                  <a:pt x="1267" y="188"/>
                                </a:lnTo>
                                <a:lnTo>
                                  <a:pt x="1265" y="183"/>
                                </a:lnTo>
                                <a:lnTo>
                                  <a:pt x="1262" y="177"/>
                                </a:lnTo>
                                <a:lnTo>
                                  <a:pt x="1258" y="172"/>
                                </a:lnTo>
                                <a:lnTo>
                                  <a:pt x="1254" y="167"/>
                                </a:lnTo>
                                <a:lnTo>
                                  <a:pt x="1251" y="162"/>
                                </a:lnTo>
                                <a:lnTo>
                                  <a:pt x="1246" y="157"/>
                                </a:lnTo>
                                <a:lnTo>
                                  <a:pt x="1242" y="152"/>
                                </a:lnTo>
                                <a:lnTo>
                                  <a:pt x="1235" y="145"/>
                                </a:lnTo>
                                <a:lnTo>
                                  <a:pt x="1230" y="140"/>
                                </a:lnTo>
                                <a:lnTo>
                                  <a:pt x="1224" y="136"/>
                                </a:lnTo>
                                <a:lnTo>
                                  <a:pt x="1219" y="131"/>
                                </a:lnTo>
                                <a:lnTo>
                                  <a:pt x="1211" y="126"/>
                                </a:lnTo>
                                <a:lnTo>
                                  <a:pt x="1205" y="121"/>
                                </a:lnTo>
                                <a:lnTo>
                                  <a:pt x="1197" y="116"/>
                                </a:lnTo>
                                <a:lnTo>
                                  <a:pt x="1182" y="107"/>
                                </a:lnTo>
                                <a:lnTo>
                                  <a:pt x="1165" y="98"/>
                                </a:lnTo>
                                <a:lnTo>
                                  <a:pt x="1147" y="89"/>
                                </a:lnTo>
                                <a:lnTo>
                                  <a:pt x="1130" y="80"/>
                                </a:lnTo>
                                <a:lnTo>
                                  <a:pt x="1109" y="73"/>
                                </a:lnTo>
                                <a:lnTo>
                                  <a:pt x="1087" y="65"/>
                                </a:lnTo>
                                <a:lnTo>
                                  <a:pt x="1066" y="57"/>
                                </a:lnTo>
                                <a:lnTo>
                                  <a:pt x="1043" y="51"/>
                                </a:lnTo>
                                <a:lnTo>
                                  <a:pt x="1019" y="43"/>
                                </a:lnTo>
                                <a:lnTo>
                                  <a:pt x="993" y="38"/>
                                </a:lnTo>
                                <a:lnTo>
                                  <a:pt x="968" y="32"/>
                                </a:lnTo>
                                <a:lnTo>
                                  <a:pt x="941" y="27"/>
                                </a:lnTo>
                                <a:lnTo>
                                  <a:pt x="914" y="22"/>
                                </a:lnTo>
                                <a:lnTo>
                                  <a:pt x="885" y="17"/>
                                </a:lnTo>
                                <a:lnTo>
                                  <a:pt x="857" y="13"/>
                                </a:lnTo>
                                <a:lnTo>
                                  <a:pt x="826" y="9"/>
                                </a:lnTo>
                                <a:lnTo>
                                  <a:pt x="797" y="6"/>
                                </a:lnTo>
                                <a:lnTo>
                                  <a:pt x="765" y="4"/>
                                </a:lnTo>
                                <a:lnTo>
                                  <a:pt x="734" y="3"/>
                                </a:lnTo>
                                <a:lnTo>
                                  <a:pt x="702" y="0"/>
                                </a:lnTo>
                                <a:lnTo>
                                  <a:pt x="669" y="0"/>
                                </a:lnTo>
                                <a:lnTo>
                                  <a:pt x="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2247265" y="1675765"/>
                            <a:ext cx="5486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E0F9D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Prozessteam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7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2829560" y="1675765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A2D48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8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372995" y="1788795"/>
                            <a:ext cx="3409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189E8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mitglied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9" name="Freeform 587"/>
                        <wps:cNvSpPr>
                          <a:spLocks/>
                        </wps:cNvSpPr>
                        <wps:spPr bwMode="auto">
                          <a:xfrm>
                            <a:off x="1383030" y="1489075"/>
                            <a:ext cx="809625" cy="283210"/>
                          </a:xfrm>
                          <a:custGeom>
                            <a:avLst/>
                            <a:gdLst>
                              <a:gd name="T0" fmla="*/ 572 w 1275"/>
                              <a:gd name="T1" fmla="*/ 2 h 446"/>
                              <a:gd name="T2" fmla="*/ 478 w 1275"/>
                              <a:gd name="T3" fmla="*/ 8 h 446"/>
                              <a:gd name="T4" fmla="*/ 389 w 1275"/>
                              <a:gd name="T5" fmla="*/ 18 h 446"/>
                              <a:gd name="T6" fmla="*/ 307 w 1275"/>
                              <a:gd name="T7" fmla="*/ 32 h 446"/>
                              <a:gd name="T8" fmla="*/ 232 w 1275"/>
                              <a:gd name="T9" fmla="*/ 51 h 446"/>
                              <a:gd name="T10" fmla="*/ 165 w 1275"/>
                              <a:gd name="T11" fmla="*/ 73 h 446"/>
                              <a:gd name="T12" fmla="*/ 108 w 1275"/>
                              <a:gd name="T13" fmla="*/ 99 h 446"/>
                              <a:gd name="T14" fmla="*/ 70 w 1275"/>
                              <a:gd name="T15" fmla="*/ 121 h 446"/>
                              <a:gd name="T16" fmla="*/ 49 w 1275"/>
                              <a:gd name="T17" fmla="*/ 137 h 446"/>
                              <a:gd name="T18" fmla="*/ 33 w 1275"/>
                              <a:gd name="T19" fmla="*/ 152 h 446"/>
                              <a:gd name="T20" fmla="*/ 20 w 1275"/>
                              <a:gd name="T21" fmla="*/ 167 h 446"/>
                              <a:gd name="T22" fmla="*/ 10 w 1275"/>
                              <a:gd name="T23" fmla="*/ 184 h 446"/>
                              <a:gd name="T24" fmla="*/ 4 w 1275"/>
                              <a:gd name="T25" fmla="*/ 200 h 446"/>
                              <a:gd name="T26" fmla="*/ 0 w 1275"/>
                              <a:gd name="T27" fmla="*/ 218 h 446"/>
                              <a:gd name="T28" fmla="*/ 1 w 1275"/>
                              <a:gd name="T29" fmla="*/ 235 h 446"/>
                              <a:gd name="T30" fmla="*/ 5 w 1275"/>
                              <a:gd name="T31" fmla="*/ 251 h 446"/>
                              <a:gd name="T32" fmla="*/ 12 w 1275"/>
                              <a:gd name="T33" fmla="*/ 268 h 446"/>
                              <a:gd name="T34" fmla="*/ 24 w 1275"/>
                              <a:gd name="T35" fmla="*/ 284 h 446"/>
                              <a:gd name="T36" fmla="*/ 38 w 1275"/>
                              <a:gd name="T37" fmla="*/ 300 h 446"/>
                              <a:gd name="T38" fmla="*/ 56 w 1275"/>
                              <a:gd name="T39" fmla="*/ 315 h 446"/>
                              <a:gd name="T40" fmla="*/ 76 w 1275"/>
                              <a:gd name="T41" fmla="*/ 330 h 446"/>
                              <a:gd name="T42" fmla="*/ 126 w 1275"/>
                              <a:gd name="T43" fmla="*/ 357 h 446"/>
                              <a:gd name="T44" fmla="*/ 186 w 1275"/>
                              <a:gd name="T45" fmla="*/ 381 h 446"/>
                              <a:gd name="T46" fmla="*/ 256 w 1275"/>
                              <a:gd name="T47" fmla="*/ 401 h 446"/>
                              <a:gd name="T48" fmla="*/ 334 w 1275"/>
                              <a:gd name="T49" fmla="*/ 419 h 446"/>
                              <a:gd name="T50" fmla="*/ 418 w 1275"/>
                              <a:gd name="T51" fmla="*/ 432 h 446"/>
                              <a:gd name="T52" fmla="*/ 508 w 1275"/>
                              <a:gd name="T53" fmla="*/ 442 h 446"/>
                              <a:gd name="T54" fmla="*/ 604 w 1275"/>
                              <a:gd name="T55" fmla="*/ 446 h 446"/>
                              <a:gd name="T56" fmla="*/ 702 w 1275"/>
                              <a:gd name="T57" fmla="*/ 445 h 446"/>
                              <a:gd name="T58" fmla="*/ 797 w 1275"/>
                              <a:gd name="T59" fmla="*/ 440 h 446"/>
                              <a:gd name="T60" fmla="*/ 886 w 1275"/>
                              <a:gd name="T61" fmla="*/ 428 h 446"/>
                              <a:gd name="T62" fmla="*/ 967 w 1275"/>
                              <a:gd name="T63" fmla="*/ 414 h 446"/>
                              <a:gd name="T64" fmla="*/ 1043 w 1275"/>
                              <a:gd name="T65" fmla="*/ 395 h 446"/>
                              <a:gd name="T66" fmla="*/ 1109 w 1275"/>
                              <a:gd name="T67" fmla="*/ 373 h 446"/>
                              <a:gd name="T68" fmla="*/ 1166 w 1275"/>
                              <a:gd name="T69" fmla="*/ 348 h 446"/>
                              <a:gd name="T70" fmla="*/ 1205 w 1275"/>
                              <a:gd name="T71" fmla="*/ 325 h 446"/>
                              <a:gd name="T72" fmla="*/ 1225 w 1275"/>
                              <a:gd name="T73" fmla="*/ 310 h 446"/>
                              <a:gd name="T74" fmla="*/ 1242 w 1275"/>
                              <a:gd name="T75" fmla="*/ 295 h 446"/>
                              <a:gd name="T76" fmla="*/ 1254 w 1275"/>
                              <a:gd name="T77" fmla="*/ 279 h 446"/>
                              <a:gd name="T78" fmla="*/ 1265 w 1275"/>
                              <a:gd name="T79" fmla="*/ 263 h 446"/>
                              <a:gd name="T80" fmla="*/ 1271 w 1275"/>
                              <a:gd name="T81" fmla="*/ 246 h 446"/>
                              <a:gd name="T82" fmla="*/ 1275 w 1275"/>
                              <a:gd name="T83" fmla="*/ 230 h 446"/>
                              <a:gd name="T84" fmla="*/ 1273 w 1275"/>
                              <a:gd name="T85" fmla="*/ 212 h 446"/>
                              <a:gd name="T86" fmla="*/ 1270 w 1275"/>
                              <a:gd name="T87" fmla="*/ 195 h 446"/>
                              <a:gd name="T88" fmla="*/ 1262 w 1275"/>
                              <a:gd name="T89" fmla="*/ 179 h 446"/>
                              <a:gd name="T90" fmla="*/ 1251 w 1275"/>
                              <a:gd name="T91" fmla="*/ 162 h 446"/>
                              <a:gd name="T92" fmla="*/ 1236 w 1275"/>
                              <a:gd name="T93" fmla="*/ 147 h 446"/>
                              <a:gd name="T94" fmla="*/ 1219 w 1275"/>
                              <a:gd name="T95" fmla="*/ 132 h 446"/>
                              <a:gd name="T96" fmla="*/ 1198 w 1275"/>
                              <a:gd name="T97" fmla="*/ 118 h 446"/>
                              <a:gd name="T98" fmla="*/ 1149 w 1275"/>
                              <a:gd name="T99" fmla="*/ 90 h 446"/>
                              <a:gd name="T100" fmla="*/ 1089 w 1275"/>
                              <a:gd name="T101" fmla="*/ 65 h 446"/>
                              <a:gd name="T102" fmla="*/ 1018 w 1275"/>
                              <a:gd name="T103" fmla="*/ 45 h 446"/>
                              <a:gd name="T104" fmla="*/ 941 w 1275"/>
                              <a:gd name="T105" fmla="*/ 27 h 446"/>
                              <a:gd name="T106" fmla="*/ 857 w 1275"/>
                              <a:gd name="T107" fmla="*/ 14 h 446"/>
                              <a:gd name="T108" fmla="*/ 766 w 1275"/>
                              <a:gd name="T109" fmla="*/ 6 h 446"/>
                              <a:gd name="T110" fmla="*/ 670 w 1275"/>
                              <a:gd name="T111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275" h="446">
                                <a:moveTo>
                                  <a:pt x="637" y="0"/>
                                </a:moveTo>
                                <a:lnTo>
                                  <a:pt x="604" y="0"/>
                                </a:lnTo>
                                <a:lnTo>
                                  <a:pt x="572" y="2"/>
                                </a:lnTo>
                                <a:lnTo>
                                  <a:pt x="540" y="3"/>
                                </a:lnTo>
                                <a:lnTo>
                                  <a:pt x="508" y="6"/>
                                </a:lnTo>
                                <a:lnTo>
                                  <a:pt x="478" y="8"/>
                                </a:lnTo>
                                <a:lnTo>
                                  <a:pt x="447" y="11"/>
                                </a:lnTo>
                                <a:lnTo>
                                  <a:pt x="418" y="14"/>
                                </a:lnTo>
                                <a:lnTo>
                                  <a:pt x="389" y="18"/>
                                </a:lnTo>
                                <a:lnTo>
                                  <a:pt x="361" y="22"/>
                                </a:lnTo>
                                <a:lnTo>
                                  <a:pt x="334" y="27"/>
                                </a:lnTo>
                                <a:lnTo>
                                  <a:pt x="307" y="32"/>
                                </a:lnTo>
                                <a:lnTo>
                                  <a:pt x="280" y="39"/>
                                </a:lnTo>
                                <a:lnTo>
                                  <a:pt x="256" y="45"/>
                                </a:lnTo>
                                <a:lnTo>
                                  <a:pt x="232" y="51"/>
                                </a:lnTo>
                                <a:lnTo>
                                  <a:pt x="209" y="59"/>
                                </a:lnTo>
                                <a:lnTo>
                                  <a:pt x="186" y="65"/>
                                </a:lnTo>
                                <a:lnTo>
                                  <a:pt x="165" y="73"/>
                                </a:lnTo>
                                <a:lnTo>
                                  <a:pt x="145" y="82"/>
                                </a:lnTo>
                                <a:lnTo>
                                  <a:pt x="126" y="90"/>
                                </a:lnTo>
                                <a:lnTo>
                                  <a:pt x="108" y="99"/>
                                </a:lnTo>
                                <a:lnTo>
                                  <a:pt x="92" y="107"/>
                                </a:lnTo>
                                <a:lnTo>
                                  <a:pt x="76" y="118"/>
                                </a:lnTo>
                                <a:lnTo>
                                  <a:pt x="70" y="121"/>
                                </a:lnTo>
                                <a:lnTo>
                                  <a:pt x="62" y="127"/>
                                </a:lnTo>
                                <a:lnTo>
                                  <a:pt x="56" y="132"/>
                                </a:lnTo>
                                <a:lnTo>
                                  <a:pt x="49" y="137"/>
                                </a:lnTo>
                                <a:lnTo>
                                  <a:pt x="44" y="142"/>
                                </a:lnTo>
                                <a:lnTo>
                                  <a:pt x="38" y="147"/>
                                </a:lnTo>
                                <a:lnTo>
                                  <a:pt x="33" y="152"/>
                                </a:lnTo>
                                <a:lnTo>
                                  <a:pt x="28" y="157"/>
                                </a:lnTo>
                                <a:lnTo>
                                  <a:pt x="24" y="162"/>
                                </a:lnTo>
                                <a:lnTo>
                                  <a:pt x="20" y="167"/>
                                </a:lnTo>
                                <a:lnTo>
                                  <a:pt x="16" y="174"/>
                                </a:lnTo>
                                <a:lnTo>
                                  <a:pt x="12" y="179"/>
                                </a:lnTo>
                                <a:lnTo>
                                  <a:pt x="10" y="184"/>
                                </a:lnTo>
                                <a:lnTo>
                                  <a:pt x="7" y="189"/>
                                </a:lnTo>
                                <a:lnTo>
                                  <a:pt x="5" y="195"/>
                                </a:lnTo>
                                <a:lnTo>
                                  <a:pt x="4" y="200"/>
                                </a:lnTo>
                                <a:lnTo>
                                  <a:pt x="1" y="207"/>
                                </a:lnTo>
                                <a:lnTo>
                                  <a:pt x="1" y="212"/>
                                </a:lnTo>
                                <a:lnTo>
                                  <a:pt x="0" y="218"/>
                                </a:lnTo>
                                <a:lnTo>
                                  <a:pt x="0" y="223"/>
                                </a:lnTo>
                                <a:lnTo>
                                  <a:pt x="0" y="230"/>
                                </a:lnTo>
                                <a:lnTo>
                                  <a:pt x="1" y="235"/>
                                </a:lnTo>
                                <a:lnTo>
                                  <a:pt x="1" y="241"/>
                                </a:lnTo>
                                <a:lnTo>
                                  <a:pt x="4" y="246"/>
                                </a:lnTo>
                                <a:lnTo>
                                  <a:pt x="5" y="251"/>
                                </a:lnTo>
                                <a:lnTo>
                                  <a:pt x="7" y="258"/>
                                </a:lnTo>
                                <a:lnTo>
                                  <a:pt x="10" y="263"/>
                                </a:lnTo>
                                <a:lnTo>
                                  <a:pt x="12" y="268"/>
                                </a:lnTo>
                                <a:lnTo>
                                  <a:pt x="16" y="274"/>
                                </a:lnTo>
                                <a:lnTo>
                                  <a:pt x="20" y="279"/>
                                </a:lnTo>
                                <a:lnTo>
                                  <a:pt x="24" y="284"/>
                                </a:lnTo>
                                <a:lnTo>
                                  <a:pt x="29" y="289"/>
                                </a:lnTo>
                                <a:lnTo>
                                  <a:pt x="33" y="295"/>
                                </a:lnTo>
                                <a:lnTo>
                                  <a:pt x="38" y="300"/>
                                </a:lnTo>
                                <a:lnTo>
                                  <a:pt x="44" y="305"/>
                                </a:lnTo>
                                <a:lnTo>
                                  <a:pt x="49" y="310"/>
                                </a:lnTo>
                                <a:lnTo>
                                  <a:pt x="56" y="315"/>
                                </a:lnTo>
                                <a:lnTo>
                                  <a:pt x="62" y="320"/>
                                </a:lnTo>
                                <a:lnTo>
                                  <a:pt x="70" y="325"/>
                                </a:lnTo>
                                <a:lnTo>
                                  <a:pt x="76" y="330"/>
                                </a:lnTo>
                                <a:lnTo>
                                  <a:pt x="92" y="339"/>
                                </a:lnTo>
                                <a:lnTo>
                                  <a:pt x="108" y="348"/>
                                </a:lnTo>
                                <a:lnTo>
                                  <a:pt x="126" y="357"/>
                                </a:lnTo>
                                <a:lnTo>
                                  <a:pt x="145" y="365"/>
                                </a:lnTo>
                                <a:lnTo>
                                  <a:pt x="165" y="373"/>
                                </a:lnTo>
                                <a:lnTo>
                                  <a:pt x="186" y="381"/>
                                </a:lnTo>
                                <a:lnTo>
                                  <a:pt x="209" y="389"/>
                                </a:lnTo>
                                <a:lnTo>
                                  <a:pt x="232" y="395"/>
                                </a:lnTo>
                                <a:lnTo>
                                  <a:pt x="256" y="401"/>
                                </a:lnTo>
                                <a:lnTo>
                                  <a:pt x="280" y="408"/>
                                </a:lnTo>
                                <a:lnTo>
                                  <a:pt x="307" y="414"/>
                                </a:lnTo>
                                <a:lnTo>
                                  <a:pt x="334" y="419"/>
                                </a:lnTo>
                                <a:lnTo>
                                  <a:pt x="361" y="424"/>
                                </a:lnTo>
                                <a:lnTo>
                                  <a:pt x="389" y="428"/>
                                </a:lnTo>
                                <a:lnTo>
                                  <a:pt x="418" y="432"/>
                                </a:lnTo>
                                <a:lnTo>
                                  <a:pt x="447" y="436"/>
                                </a:lnTo>
                                <a:lnTo>
                                  <a:pt x="478" y="440"/>
                                </a:lnTo>
                                <a:lnTo>
                                  <a:pt x="508" y="442"/>
                                </a:lnTo>
                                <a:lnTo>
                                  <a:pt x="540" y="443"/>
                                </a:lnTo>
                                <a:lnTo>
                                  <a:pt x="572" y="445"/>
                                </a:lnTo>
                                <a:lnTo>
                                  <a:pt x="604" y="446"/>
                                </a:lnTo>
                                <a:lnTo>
                                  <a:pt x="637" y="446"/>
                                </a:lnTo>
                                <a:lnTo>
                                  <a:pt x="670" y="446"/>
                                </a:lnTo>
                                <a:lnTo>
                                  <a:pt x="702" y="445"/>
                                </a:lnTo>
                                <a:lnTo>
                                  <a:pt x="734" y="443"/>
                                </a:lnTo>
                                <a:lnTo>
                                  <a:pt x="766" y="442"/>
                                </a:lnTo>
                                <a:lnTo>
                                  <a:pt x="797" y="440"/>
                                </a:lnTo>
                                <a:lnTo>
                                  <a:pt x="827" y="436"/>
                                </a:lnTo>
                                <a:lnTo>
                                  <a:pt x="857" y="433"/>
                                </a:lnTo>
                                <a:lnTo>
                                  <a:pt x="886" y="428"/>
                                </a:lnTo>
                                <a:lnTo>
                                  <a:pt x="914" y="424"/>
                                </a:lnTo>
                                <a:lnTo>
                                  <a:pt x="941" y="419"/>
                                </a:lnTo>
                                <a:lnTo>
                                  <a:pt x="967" y="414"/>
                                </a:lnTo>
                                <a:lnTo>
                                  <a:pt x="994" y="408"/>
                                </a:lnTo>
                                <a:lnTo>
                                  <a:pt x="1018" y="401"/>
                                </a:lnTo>
                                <a:lnTo>
                                  <a:pt x="1043" y="395"/>
                                </a:lnTo>
                                <a:lnTo>
                                  <a:pt x="1066" y="389"/>
                                </a:lnTo>
                                <a:lnTo>
                                  <a:pt x="1089" y="381"/>
                                </a:lnTo>
                                <a:lnTo>
                                  <a:pt x="1109" y="373"/>
                                </a:lnTo>
                                <a:lnTo>
                                  <a:pt x="1129" y="365"/>
                                </a:lnTo>
                                <a:lnTo>
                                  <a:pt x="1149" y="357"/>
                                </a:lnTo>
                                <a:lnTo>
                                  <a:pt x="1166" y="348"/>
                                </a:lnTo>
                                <a:lnTo>
                                  <a:pt x="1183" y="339"/>
                                </a:lnTo>
                                <a:lnTo>
                                  <a:pt x="1198" y="330"/>
                                </a:lnTo>
                                <a:lnTo>
                                  <a:pt x="1205" y="325"/>
                                </a:lnTo>
                                <a:lnTo>
                                  <a:pt x="1212" y="320"/>
                                </a:lnTo>
                                <a:lnTo>
                                  <a:pt x="1219" y="315"/>
                                </a:lnTo>
                                <a:lnTo>
                                  <a:pt x="1225" y="310"/>
                                </a:lnTo>
                                <a:lnTo>
                                  <a:pt x="1230" y="305"/>
                                </a:lnTo>
                                <a:lnTo>
                                  <a:pt x="1236" y="300"/>
                                </a:lnTo>
                                <a:lnTo>
                                  <a:pt x="1242" y="295"/>
                                </a:lnTo>
                                <a:lnTo>
                                  <a:pt x="1247" y="289"/>
                                </a:lnTo>
                                <a:lnTo>
                                  <a:pt x="1251" y="284"/>
                                </a:lnTo>
                                <a:lnTo>
                                  <a:pt x="1254" y="279"/>
                                </a:lnTo>
                                <a:lnTo>
                                  <a:pt x="1258" y="274"/>
                                </a:lnTo>
                                <a:lnTo>
                                  <a:pt x="1262" y="268"/>
                                </a:lnTo>
                                <a:lnTo>
                                  <a:pt x="1265" y="263"/>
                                </a:lnTo>
                                <a:lnTo>
                                  <a:pt x="1267" y="258"/>
                                </a:lnTo>
                                <a:lnTo>
                                  <a:pt x="1270" y="251"/>
                                </a:lnTo>
                                <a:lnTo>
                                  <a:pt x="1271" y="246"/>
                                </a:lnTo>
                                <a:lnTo>
                                  <a:pt x="1273" y="241"/>
                                </a:lnTo>
                                <a:lnTo>
                                  <a:pt x="1273" y="235"/>
                                </a:lnTo>
                                <a:lnTo>
                                  <a:pt x="1275" y="230"/>
                                </a:lnTo>
                                <a:lnTo>
                                  <a:pt x="1275" y="223"/>
                                </a:lnTo>
                                <a:lnTo>
                                  <a:pt x="1275" y="218"/>
                                </a:lnTo>
                                <a:lnTo>
                                  <a:pt x="1273" y="212"/>
                                </a:lnTo>
                                <a:lnTo>
                                  <a:pt x="1273" y="207"/>
                                </a:lnTo>
                                <a:lnTo>
                                  <a:pt x="1271" y="200"/>
                                </a:lnTo>
                                <a:lnTo>
                                  <a:pt x="1270" y="195"/>
                                </a:lnTo>
                                <a:lnTo>
                                  <a:pt x="1267" y="190"/>
                                </a:lnTo>
                                <a:lnTo>
                                  <a:pt x="1265" y="184"/>
                                </a:lnTo>
                                <a:lnTo>
                                  <a:pt x="1262" y="179"/>
                                </a:lnTo>
                                <a:lnTo>
                                  <a:pt x="1258" y="174"/>
                                </a:lnTo>
                                <a:lnTo>
                                  <a:pt x="1254" y="167"/>
                                </a:lnTo>
                                <a:lnTo>
                                  <a:pt x="1251" y="162"/>
                                </a:lnTo>
                                <a:lnTo>
                                  <a:pt x="1247" y="157"/>
                                </a:lnTo>
                                <a:lnTo>
                                  <a:pt x="1242" y="152"/>
                                </a:lnTo>
                                <a:lnTo>
                                  <a:pt x="1236" y="147"/>
                                </a:lnTo>
                                <a:lnTo>
                                  <a:pt x="1230" y="142"/>
                                </a:lnTo>
                                <a:lnTo>
                                  <a:pt x="1225" y="137"/>
                                </a:lnTo>
                                <a:lnTo>
                                  <a:pt x="1219" y="132"/>
                                </a:lnTo>
                                <a:lnTo>
                                  <a:pt x="1212" y="127"/>
                                </a:lnTo>
                                <a:lnTo>
                                  <a:pt x="1205" y="121"/>
                                </a:lnTo>
                                <a:lnTo>
                                  <a:pt x="1198" y="118"/>
                                </a:lnTo>
                                <a:lnTo>
                                  <a:pt x="1183" y="107"/>
                                </a:lnTo>
                                <a:lnTo>
                                  <a:pt x="1166" y="99"/>
                                </a:lnTo>
                                <a:lnTo>
                                  <a:pt x="1149" y="90"/>
                                </a:lnTo>
                                <a:lnTo>
                                  <a:pt x="1129" y="82"/>
                                </a:lnTo>
                                <a:lnTo>
                                  <a:pt x="1109" y="73"/>
                                </a:lnTo>
                                <a:lnTo>
                                  <a:pt x="1089" y="65"/>
                                </a:lnTo>
                                <a:lnTo>
                                  <a:pt x="1066" y="59"/>
                                </a:lnTo>
                                <a:lnTo>
                                  <a:pt x="1043" y="51"/>
                                </a:lnTo>
                                <a:lnTo>
                                  <a:pt x="1018" y="45"/>
                                </a:lnTo>
                                <a:lnTo>
                                  <a:pt x="994" y="39"/>
                                </a:lnTo>
                                <a:lnTo>
                                  <a:pt x="967" y="32"/>
                                </a:lnTo>
                                <a:lnTo>
                                  <a:pt x="941" y="27"/>
                                </a:lnTo>
                                <a:lnTo>
                                  <a:pt x="914" y="22"/>
                                </a:lnTo>
                                <a:lnTo>
                                  <a:pt x="886" y="18"/>
                                </a:lnTo>
                                <a:lnTo>
                                  <a:pt x="857" y="14"/>
                                </a:lnTo>
                                <a:lnTo>
                                  <a:pt x="827" y="11"/>
                                </a:lnTo>
                                <a:lnTo>
                                  <a:pt x="797" y="8"/>
                                </a:lnTo>
                                <a:lnTo>
                                  <a:pt x="766" y="6"/>
                                </a:lnTo>
                                <a:lnTo>
                                  <a:pt x="734" y="3"/>
                                </a:lnTo>
                                <a:lnTo>
                                  <a:pt x="702" y="2"/>
                                </a:lnTo>
                                <a:lnTo>
                                  <a:pt x="670" y="0"/>
                                </a:lnTo>
                                <a:lnTo>
                                  <a:pt x="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1481455" y="1523365"/>
                            <a:ext cx="5486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3F297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Prozessteam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1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2063750" y="1523365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51BE9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2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1607820" y="1635760"/>
                            <a:ext cx="3409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71412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mitglied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4" name="Freeform 591"/>
                        <wps:cNvSpPr>
                          <a:spLocks/>
                        </wps:cNvSpPr>
                        <wps:spPr bwMode="auto">
                          <a:xfrm>
                            <a:off x="1377315" y="1123315"/>
                            <a:ext cx="809625" cy="282575"/>
                          </a:xfrm>
                          <a:custGeom>
                            <a:avLst/>
                            <a:gdLst>
                              <a:gd name="T0" fmla="*/ 572 w 1275"/>
                              <a:gd name="T1" fmla="*/ 1 h 445"/>
                              <a:gd name="T2" fmla="*/ 478 w 1275"/>
                              <a:gd name="T3" fmla="*/ 8 h 445"/>
                              <a:gd name="T4" fmla="*/ 389 w 1275"/>
                              <a:gd name="T5" fmla="*/ 18 h 445"/>
                              <a:gd name="T6" fmla="*/ 306 w 1275"/>
                              <a:gd name="T7" fmla="*/ 32 h 445"/>
                              <a:gd name="T8" fmla="*/ 232 w 1275"/>
                              <a:gd name="T9" fmla="*/ 51 h 445"/>
                              <a:gd name="T10" fmla="*/ 166 w 1275"/>
                              <a:gd name="T11" fmla="*/ 72 h 445"/>
                              <a:gd name="T12" fmla="*/ 108 w 1275"/>
                              <a:gd name="T13" fmla="*/ 98 h 445"/>
                              <a:gd name="T14" fmla="*/ 69 w 1275"/>
                              <a:gd name="T15" fmla="*/ 121 h 445"/>
                              <a:gd name="T16" fmla="*/ 50 w 1275"/>
                              <a:gd name="T17" fmla="*/ 136 h 445"/>
                              <a:gd name="T18" fmla="*/ 33 w 1275"/>
                              <a:gd name="T19" fmla="*/ 151 h 445"/>
                              <a:gd name="T20" fmla="*/ 19 w 1275"/>
                              <a:gd name="T21" fmla="*/ 167 h 445"/>
                              <a:gd name="T22" fmla="*/ 9 w 1275"/>
                              <a:gd name="T23" fmla="*/ 183 h 445"/>
                              <a:gd name="T24" fmla="*/ 2 w 1275"/>
                              <a:gd name="T25" fmla="*/ 200 h 445"/>
                              <a:gd name="T26" fmla="*/ 0 w 1275"/>
                              <a:gd name="T27" fmla="*/ 216 h 445"/>
                              <a:gd name="T28" fmla="*/ 0 w 1275"/>
                              <a:gd name="T29" fmla="*/ 234 h 445"/>
                              <a:gd name="T30" fmla="*/ 5 w 1275"/>
                              <a:gd name="T31" fmla="*/ 251 h 445"/>
                              <a:gd name="T32" fmla="*/ 13 w 1275"/>
                              <a:gd name="T33" fmla="*/ 267 h 445"/>
                              <a:gd name="T34" fmla="*/ 24 w 1275"/>
                              <a:gd name="T35" fmla="*/ 284 h 445"/>
                              <a:gd name="T36" fmla="*/ 38 w 1275"/>
                              <a:gd name="T37" fmla="*/ 299 h 445"/>
                              <a:gd name="T38" fmla="*/ 56 w 1275"/>
                              <a:gd name="T39" fmla="*/ 314 h 445"/>
                              <a:gd name="T40" fmla="*/ 76 w 1275"/>
                              <a:gd name="T41" fmla="*/ 328 h 445"/>
                              <a:gd name="T42" fmla="*/ 126 w 1275"/>
                              <a:gd name="T43" fmla="*/ 356 h 445"/>
                              <a:gd name="T44" fmla="*/ 186 w 1275"/>
                              <a:gd name="T45" fmla="*/ 380 h 445"/>
                              <a:gd name="T46" fmla="*/ 255 w 1275"/>
                              <a:gd name="T47" fmla="*/ 401 h 445"/>
                              <a:gd name="T48" fmla="*/ 333 w 1275"/>
                              <a:gd name="T49" fmla="*/ 419 h 445"/>
                              <a:gd name="T50" fmla="*/ 418 w 1275"/>
                              <a:gd name="T51" fmla="*/ 431 h 445"/>
                              <a:gd name="T52" fmla="*/ 509 w 1275"/>
                              <a:gd name="T53" fmla="*/ 440 h 445"/>
                              <a:gd name="T54" fmla="*/ 604 w 1275"/>
                              <a:gd name="T55" fmla="*/ 445 h 445"/>
                              <a:gd name="T56" fmla="*/ 702 w 1275"/>
                              <a:gd name="T57" fmla="*/ 444 h 445"/>
                              <a:gd name="T58" fmla="*/ 797 w 1275"/>
                              <a:gd name="T59" fmla="*/ 439 h 445"/>
                              <a:gd name="T60" fmla="*/ 885 w 1275"/>
                              <a:gd name="T61" fmla="*/ 428 h 445"/>
                              <a:gd name="T62" fmla="*/ 968 w 1275"/>
                              <a:gd name="T63" fmla="*/ 414 h 445"/>
                              <a:gd name="T64" fmla="*/ 1043 w 1275"/>
                              <a:gd name="T65" fmla="*/ 394 h 445"/>
                              <a:gd name="T66" fmla="*/ 1109 w 1275"/>
                              <a:gd name="T67" fmla="*/ 373 h 445"/>
                              <a:gd name="T68" fmla="*/ 1165 w 1275"/>
                              <a:gd name="T69" fmla="*/ 347 h 445"/>
                              <a:gd name="T70" fmla="*/ 1205 w 1275"/>
                              <a:gd name="T71" fmla="*/ 324 h 445"/>
                              <a:gd name="T72" fmla="*/ 1224 w 1275"/>
                              <a:gd name="T73" fmla="*/ 309 h 445"/>
                              <a:gd name="T74" fmla="*/ 1240 w 1275"/>
                              <a:gd name="T75" fmla="*/ 294 h 445"/>
                              <a:gd name="T76" fmla="*/ 1254 w 1275"/>
                              <a:gd name="T77" fmla="*/ 279 h 445"/>
                              <a:gd name="T78" fmla="*/ 1265 w 1275"/>
                              <a:gd name="T79" fmla="*/ 262 h 445"/>
                              <a:gd name="T80" fmla="*/ 1271 w 1275"/>
                              <a:gd name="T81" fmla="*/ 246 h 445"/>
                              <a:gd name="T82" fmla="*/ 1274 w 1275"/>
                              <a:gd name="T83" fmla="*/ 229 h 445"/>
                              <a:gd name="T84" fmla="*/ 1274 w 1275"/>
                              <a:gd name="T85" fmla="*/ 211 h 445"/>
                              <a:gd name="T86" fmla="*/ 1270 w 1275"/>
                              <a:gd name="T87" fmla="*/ 195 h 445"/>
                              <a:gd name="T88" fmla="*/ 1261 w 1275"/>
                              <a:gd name="T89" fmla="*/ 178 h 445"/>
                              <a:gd name="T90" fmla="*/ 1251 w 1275"/>
                              <a:gd name="T91" fmla="*/ 162 h 445"/>
                              <a:gd name="T92" fmla="*/ 1235 w 1275"/>
                              <a:gd name="T93" fmla="*/ 146 h 445"/>
                              <a:gd name="T94" fmla="*/ 1217 w 1275"/>
                              <a:gd name="T95" fmla="*/ 131 h 445"/>
                              <a:gd name="T96" fmla="*/ 1197 w 1275"/>
                              <a:gd name="T97" fmla="*/ 117 h 445"/>
                              <a:gd name="T98" fmla="*/ 1147 w 1275"/>
                              <a:gd name="T99" fmla="*/ 89 h 445"/>
                              <a:gd name="T100" fmla="*/ 1087 w 1275"/>
                              <a:gd name="T101" fmla="*/ 65 h 445"/>
                              <a:gd name="T102" fmla="*/ 1019 w 1275"/>
                              <a:gd name="T103" fmla="*/ 44 h 445"/>
                              <a:gd name="T104" fmla="*/ 941 w 1275"/>
                              <a:gd name="T105" fmla="*/ 27 h 445"/>
                              <a:gd name="T106" fmla="*/ 857 w 1275"/>
                              <a:gd name="T107" fmla="*/ 14 h 445"/>
                              <a:gd name="T108" fmla="*/ 765 w 1275"/>
                              <a:gd name="T109" fmla="*/ 4 h 445"/>
                              <a:gd name="T110" fmla="*/ 669 w 1275"/>
                              <a:gd name="T11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275" h="445">
                                <a:moveTo>
                                  <a:pt x="637" y="0"/>
                                </a:moveTo>
                                <a:lnTo>
                                  <a:pt x="604" y="0"/>
                                </a:lnTo>
                                <a:lnTo>
                                  <a:pt x="572" y="1"/>
                                </a:lnTo>
                                <a:lnTo>
                                  <a:pt x="540" y="2"/>
                                </a:lnTo>
                                <a:lnTo>
                                  <a:pt x="509" y="5"/>
                                </a:lnTo>
                                <a:lnTo>
                                  <a:pt x="478" y="8"/>
                                </a:lnTo>
                                <a:lnTo>
                                  <a:pt x="447" y="10"/>
                                </a:lnTo>
                                <a:lnTo>
                                  <a:pt x="418" y="14"/>
                                </a:lnTo>
                                <a:lnTo>
                                  <a:pt x="389" y="18"/>
                                </a:lnTo>
                                <a:lnTo>
                                  <a:pt x="361" y="22"/>
                                </a:lnTo>
                                <a:lnTo>
                                  <a:pt x="333" y="27"/>
                                </a:lnTo>
                                <a:lnTo>
                                  <a:pt x="306" y="32"/>
                                </a:lnTo>
                                <a:lnTo>
                                  <a:pt x="280" y="38"/>
                                </a:lnTo>
                                <a:lnTo>
                                  <a:pt x="255" y="44"/>
                                </a:lnTo>
                                <a:lnTo>
                                  <a:pt x="232" y="51"/>
                                </a:lnTo>
                                <a:lnTo>
                                  <a:pt x="208" y="57"/>
                                </a:lnTo>
                                <a:lnTo>
                                  <a:pt x="186" y="65"/>
                                </a:lnTo>
                                <a:lnTo>
                                  <a:pt x="166" y="72"/>
                                </a:lnTo>
                                <a:lnTo>
                                  <a:pt x="145" y="81"/>
                                </a:lnTo>
                                <a:lnTo>
                                  <a:pt x="126" y="89"/>
                                </a:lnTo>
                                <a:lnTo>
                                  <a:pt x="108" y="98"/>
                                </a:lnTo>
                                <a:lnTo>
                                  <a:pt x="92" y="107"/>
                                </a:lnTo>
                                <a:lnTo>
                                  <a:pt x="76" y="117"/>
                                </a:lnTo>
                                <a:lnTo>
                                  <a:pt x="69" y="121"/>
                                </a:lnTo>
                                <a:lnTo>
                                  <a:pt x="62" y="126"/>
                                </a:lnTo>
                                <a:lnTo>
                                  <a:pt x="56" y="131"/>
                                </a:lnTo>
                                <a:lnTo>
                                  <a:pt x="50" y="136"/>
                                </a:lnTo>
                                <a:lnTo>
                                  <a:pt x="43" y="141"/>
                                </a:lnTo>
                                <a:lnTo>
                                  <a:pt x="38" y="146"/>
                                </a:lnTo>
                                <a:lnTo>
                                  <a:pt x="33" y="151"/>
                                </a:lnTo>
                                <a:lnTo>
                                  <a:pt x="28" y="156"/>
                                </a:lnTo>
                                <a:lnTo>
                                  <a:pt x="24" y="162"/>
                                </a:lnTo>
                                <a:lnTo>
                                  <a:pt x="19" y="167"/>
                                </a:lnTo>
                                <a:lnTo>
                                  <a:pt x="15" y="172"/>
                                </a:lnTo>
                                <a:lnTo>
                                  <a:pt x="13" y="178"/>
                                </a:lnTo>
                                <a:lnTo>
                                  <a:pt x="9" y="183"/>
                                </a:lnTo>
                                <a:lnTo>
                                  <a:pt x="6" y="188"/>
                                </a:lnTo>
                                <a:lnTo>
                                  <a:pt x="5" y="195"/>
                                </a:lnTo>
                                <a:lnTo>
                                  <a:pt x="2" y="200"/>
                                </a:lnTo>
                                <a:lnTo>
                                  <a:pt x="1" y="206"/>
                                </a:lnTo>
                                <a:lnTo>
                                  <a:pt x="0" y="211"/>
                                </a:lnTo>
                                <a:lnTo>
                                  <a:pt x="0" y="216"/>
                                </a:lnTo>
                                <a:lnTo>
                                  <a:pt x="0" y="223"/>
                                </a:lnTo>
                                <a:lnTo>
                                  <a:pt x="0" y="229"/>
                                </a:lnTo>
                                <a:lnTo>
                                  <a:pt x="0" y="234"/>
                                </a:lnTo>
                                <a:lnTo>
                                  <a:pt x="1" y="239"/>
                                </a:lnTo>
                                <a:lnTo>
                                  <a:pt x="2" y="246"/>
                                </a:lnTo>
                                <a:lnTo>
                                  <a:pt x="5" y="251"/>
                                </a:lnTo>
                                <a:lnTo>
                                  <a:pt x="6" y="257"/>
                                </a:lnTo>
                                <a:lnTo>
                                  <a:pt x="9" y="262"/>
                                </a:lnTo>
                                <a:lnTo>
                                  <a:pt x="13" y="267"/>
                                </a:lnTo>
                                <a:lnTo>
                                  <a:pt x="15" y="274"/>
                                </a:lnTo>
                                <a:lnTo>
                                  <a:pt x="19" y="279"/>
                                </a:lnTo>
                                <a:lnTo>
                                  <a:pt x="24" y="284"/>
                                </a:lnTo>
                                <a:lnTo>
                                  <a:pt x="28" y="289"/>
                                </a:lnTo>
                                <a:lnTo>
                                  <a:pt x="33" y="294"/>
                                </a:lnTo>
                                <a:lnTo>
                                  <a:pt x="38" y="299"/>
                                </a:lnTo>
                                <a:lnTo>
                                  <a:pt x="43" y="304"/>
                                </a:lnTo>
                                <a:lnTo>
                                  <a:pt x="50" y="309"/>
                                </a:lnTo>
                                <a:lnTo>
                                  <a:pt x="56" y="314"/>
                                </a:lnTo>
                                <a:lnTo>
                                  <a:pt x="62" y="319"/>
                                </a:lnTo>
                                <a:lnTo>
                                  <a:pt x="69" y="324"/>
                                </a:lnTo>
                                <a:lnTo>
                                  <a:pt x="76" y="328"/>
                                </a:lnTo>
                                <a:lnTo>
                                  <a:pt x="92" y="338"/>
                                </a:lnTo>
                                <a:lnTo>
                                  <a:pt x="108" y="347"/>
                                </a:lnTo>
                                <a:lnTo>
                                  <a:pt x="126" y="356"/>
                                </a:lnTo>
                                <a:lnTo>
                                  <a:pt x="145" y="364"/>
                                </a:lnTo>
                                <a:lnTo>
                                  <a:pt x="166" y="373"/>
                                </a:lnTo>
                                <a:lnTo>
                                  <a:pt x="186" y="380"/>
                                </a:lnTo>
                                <a:lnTo>
                                  <a:pt x="208" y="388"/>
                                </a:lnTo>
                                <a:lnTo>
                                  <a:pt x="232" y="394"/>
                                </a:lnTo>
                                <a:lnTo>
                                  <a:pt x="255" y="401"/>
                                </a:lnTo>
                                <a:lnTo>
                                  <a:pt x="280" y="407"/>
                                </a:lnTo>
                                <a:lnTo>
                                  <a:pt x="306" y="414"/>
                                </a:lnTo>
                                <a:lnTo>
                                  <a:pt x="333" y="419"/>
                                </a:lnTo>
                                <a:lnTo>
                                  <a:pt x="361" y="424"/>
                                </a:lnTo>
                                <a:lnTo>
                                  <a:pt x="389" y="428"/>
                                </a:lnTo>
                                <a:lnTo>
                                  <a:pt x="418" y="431"/>
                                </a:lnTo>
                                <a:lnTo>
                                  <a:pt x="447" y="435"/>
                                </a:lnTo>
                                <a:lnTo>
                                  <a:pt x="478" y="438"/>
                                </a:lnTo>
                                <a:lnTo>
                                  <a:pt x="509" y="440"/>
                                </a:lnTo>
                                <a:lnTo>
                                  <a:pt x="539" y="443"/>
                                </a:lnTo>
                                <a:lnTo>
                                  <a:pt x="571" y="444"/>
                                </a:lnTo>
                                <a:lnTo>
                                  <a:pt x="604" y="445"/>
                                </a:lnTo>
                                <a:lnTo>
                                  <a:pt x="636" y="445"/>
                                </a:lnTo>
                                <a:lnTo>
                                  <a:pt x="669" y="445"/>
                                </a:lnTo>
                                <a:lnTo>
                                  <a:pt x="702" y="444"/>
                                </a:lnTo>
                                <a:lnTo>
                                  <a:pt x="734" y="443"/>
                                </a:lnTo>
                                <a:lnTo>
                                  <a:pt x="765" y="440"/>
                                </a:lnTo>
                                <a:lnTo>
                                  <a:pt x="797" y="439"/>
                                </a:lnTo>
                                <a:lnTo>
                                  <a:pt x="826" y="435"/>
                                </a:lnTo>
                                <a:lnTo>
                                  <a:pt x="857" y="431"/>
                                </a:lnTo>
                                <a:lnTo>
                                  <a:pt x="885" y="428"/>
                                </a:lnTo>
                                <a:lnTo>
                                  <a:pt x="913" y="424"/>
                                </a:lnTo>
                                <a:lnTo>
                                  <a:pt x="941" y="419"/>
                                </a:lnTo>
                                <a:lnTo>
                                  <a:pt x="968" y="414"/>
                                </a:lnTo>
                                <a:lnTo>
                                  <a:pt x="993" y="407"/>
                                </a:lnTo>
                                <a:lnTo>
                                  <a:pt x="1019" y="401"/>
                                </a:lnTo>
                                <a:lnTo>
                                  <a:pt x="1043" y="394"/>
                                </a:lnTo>
                                <a:lnTo>
                                  <a:pt x="1066" y="388"/>
                                </a:lnTo>
                                <a:lnTo>
                                  <a:pt x="1087" y="380"/>
                                </a:lnTo>
                                <a:lnTo>
                                  <a:pt x="1109" y="373"/>
                                </a:lnTo>
                                <a:lnTo>
                                  <a:pt x="1129" y="364"/>
                                </a:lnTo>
                                <a:lnTo>
                                  <a:pt x="1147" y="356"/>
                                </a:lnTo>
                                <a:lnTo>
                                  <a:pt x="1165" y="347"/>
                                </a:lnTo>
                                <a:lnTo>
                                  <a:pt x="1182" y="338"/>
                                </a:lnTo>
                                <a:lnTo>
                                  <a:pt x="1197" y="328"/>
                                </a:lnTo>
                                <a:lnTo>
                                  <a:pt x="1205" y="324"/>
                                </a:lnTo>
                                <a:lnTo>
                                  <a:pt x="1211" y="319"/>
                                </a:lnTo>
                                <a:lnTo>
                                  <a:pt x="1217" y="314"/>
                                </a:lnTo>
                                <a:lnTo>
                                  <a:pt x="1224" y="309"/>
                                </a:lnTo>
                                <a:lnTo>
                                  <a:pt x="1230" y="304"/>
                                </a:lnTo>
                                <a:lnTo>
                                  <a:pt x="1235" y="299"/>
                                </a:lnTo>
                                <a:lnTo>
                                  <a:pt x="1240" y="294"/>
                                </a:lnTo>
                                <a:lnTo>
                                  <a:pt x="1245" y="289"/>
                                </a:lnTo>
                                <a:lnTo>
                                  <a:pt x="1251" y="284"/>
                                </a:lnTo>
                                <a:lnTo>
                                  <a:pt x="1254" y="279"/>
                                </a:lnTo>
                                <a:lnTo>
                                  <a:pt x="1258" y="274"/>
                                </a:lnTo>
                                <a:lnTo>
                                  <a:pt x="1261" y="267"/>
                                </a:lnTo>
                                <a:lnTo>
                                  <a:pt x="1265" y="262"/>
                                </a:lnTo>
                                <a:lnTo>
                                  <a:pt x="1267" y="257"/>
                                </a:lnTo>
                                <a:lnTo>
                                  <a:pt x="1270" y="251"/>
                                </a:lnTo>
                                <a:lnTo>
                                  <a:pt x="1271" y="246"/>
                                </a:lnTo>
                                <a:lnTo>
                                  <a:pt x="1272" y="239"/>
                                </a:lnTo>
                                <a:lnTo>
                                  <a:pt x="1274" y="234"/>
                                </a:lnTo>
                                <a:lnTo>
                                  <a:pt x="1274" y="229"/>
                                </a:lnTo>
                                <a:lnTo>
                                  <a:pt x="1275" y="223"/>
                                </a:lnTo>
                                <a:lnTo>
                                  <a:pt x="1274" y="218"/>
                                </a:lnTo>
                                <a:lnTo>
                                  <a:pt x="1274" y="211"/>
                                </a:lnTo>
                                <a:lnTo>
                                  <a:pt x="1272" y="206"/>
                                </a:lnTo>
                                <a:lnTo>
                                  <a:pt x="1271" y="200"/>
                                </a:lnTo>
                                <a:lnTo>
                                  <a:pt x="1270" y="195"/>
                                </a:lnTo>
                                <a:lnTo>
                                  <a:pt x="1267" y="188"/>
                                </a:lnTo>
                                <a:lnTo>
                                  <a:pt x="1265" y="183"/>
                                </a:lnTo>
                                <a:lnTo>
                                  <a:pt x="1261" y="178"/>
                                </a:lnTo>
                                <a:lnTo>
                                  <a:pt x="1258" y="173"/>
                                </a:lnTo>
                                <a:lnTo>
                                  <a:pt x="1254" y="167"/>
                                </a:lnTo>
                                <a:lnTo>
                                  <a:pt x="1251" y="162"/>
                                </a:lnTo>
                                <a:lnTo>
                                  <a:pt x="1245" y="156"/>
                                </a:lnTo>
                                <a:lnTo>
                                  <a:pt x="1240" y="151"/>
                                </a:lnTo>
                                <a:lnTo>
                                  <a:pt x="1235" y="146"/>
                                </a:lnTo>
                                <a:lnTo>
                                  <a:pt x="1230" y="141"/>
                                </a:lnTo>
                                <a:lnTo>
                                  <a:pt x="1224" y="136"/>
                                </a:lnTo>
                                <a:lnTo>
                                  <a:pt x="1217" y="131"/>
                                </a:lnTo>
                                <a:lnTo>
                                  <a:pt x="1211" y="126"/>
                                </a:lnTo>
                                <a:lnTo>
                                  <a:pt x="1205" y="121"/>
                                </a:lnTo>
                                <a:lnTo>
                                  <a:pt x="1197" y="117"/>
                                </a:lnTo>
                                <a:lnTo>
                                  <a:pt x="1182" y="107"/>
                                </a:lnTo>
                                <a:lnTo>
                                  <a:pt x="1165" y="98"/>
                                </a:lnTo>
                                <a:lnTo>
                                  <a:pt x="1147" y="89"/>
                                </a:lnTo>
                                <a:lnTo>
                                  <a:pt x="1128" y="81"/>
                                </a:lnTo>
                                <a:lnTo>
                                  <a:pt x="1109" y="72"/>
                                </a:lnTo>
                                <a:lnTo>
                                  <a:pt x="1087" y="65"/>
                                </a:lnTo>
                                <a:lnTo>
                                  <a:pt x="1066" y="57"/>
                                </a:lnTo>
                                <a:lnTo>
                                  <a:pt x="1043" y="51"/>
                                </a:lnTo>
                                <a:lnTo>
                                  <a:pt x="1019" y="44"/>
                                </a:lnTo>
                                <a:lnTo>
                                  <a:pt x="993" y="38"/>
                                </a:lnTo>
                                <a:lnTo>
                                  <a:pt x="968" y="32"/>
                                </a:lnTo>
                                <a:lnTo>
                                  <a:pt x="941" y="27"/>
                                </a:lnTo>
                                <a:lnTo>
                                  <a:pt x="913" y="22"/>
                                </a:lnTo>
                                <a:lnTo>
                                  <a:pt x="885" y="18"/>
                                </a:lnTo>
                                <a:lnTo>
                                  <a:pt x="857" y="14"/>
                                </a:lnTo>
                                <a:lnTo>
                                  <a:pt x="826" y="10"/>
                                </a:lnTo>
                                <a:lnTo>
                                  <a:pt x="797" y="6"/>
                                </a:lnTo>
                                <a:lnTo>
                                  <a:pt x="765" y="4"/>
                                </a:lnTo>
                                <a:lnTo>
                                  <a:pt x="734" y="2"/>
                                </a:lnTo>
                                <a:lnTo>
                                  <a:pt x="702" y="1"/>
                                </a:lnTo>
                                <a:lnTo>
                                  <a:pt x="669" y="0"/>
                                </a:lnTo>
                                <a:lnTo>
                                  <a:pt x="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475740" y="1157605"/>
                            <a:ext cx="5486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E8EB8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Prozessteam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6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2058035" y="1157605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961B2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7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601470" y="1270000"/>
                            <a:ext cx="3409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1468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mitglied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8" name="Freeform 595"/>
                        <wps:cNvSpPr>
                          <a:spLocks/>
                        </wps:cNvSpPr>
                        <wps:spPr bwMode="auto">
                          <a:xfrm>
                            <a:off x="2914015" y="1123315"/>
                            <a:ext cx="809625" cy="282575"/>
                          </a:xfrm>
                          <a:custGeom>
                            <a:avLst/>
                            <a:gdLst>
                              <a:gd name="T0" fmla="*/ 572 w 1275"/>
                              <a:gd name="T1" fmla="*/ 1 h 445"/>
                              <a:gd name="T2" fmla="*/ 478 w 1275"/>
                              <a:gd name="T3" fmla="*/ 8 h 445"/>
                              <a:gd name="T4" fmla="*/ 389 w 1275"/>
                              <a:gd name="T5" fmla="*/ 18 h 445"/>
                              <a:gd name="T6" fmla="*/ 306 w 1275"/>
                              <a:gd name="T7" fmla="*/ 32 h 445"/>
                              <a:gd name="T8" fmla="*/ 232 w 1275"/>
                              <a:gd name="T9" fmla="*/ 51 h 445"/>
                              <a:gd name="T10" fmla="*/ 166 w 1275"/>
                              <a:gd name="T11" fmla="*/ 72 h 445"/>
                              <a:gd name="T12" fmla="*/ 108 w 1275"/>
                              <a:gd name="T13" fmla="*/ 98 h 445"/>
                              <a:gd name="T14" fmla="*/ 69 w 1275"/>
                              <a:gd name="T15" fmla="*/ 121 h 445"/>
                              <a:gd name="T16" fmla="*/ 49 w 1275"/>
                              <a:gd name="T17" fmla="*/ 136 h 445"/>
                              <a:gd name="T18" fmla="*/ 33 w 1275"/>
                              <a:gd name="T19" fmla="*/ 151 h 445"/>
                              <a:gd name="T20" fmla="*/ 20 w 1275"/>
                              <a:gd name="T21" fmla="*/ 167 h 445"/>
                              <a:gd name="T22" fmla="*/ 10 w 1275"/>
                              <a:gd name="T23" fmla="*/ 183 h 445"/>
                              <a:gd name="T24" fmla="*/ 2 w 1275"/>
                              <a:gd name="T25" fmla="*/ 200 h 445"/>
                              <a:gd name="T26" fmla="*/ 0 w 1275"/>
                              <a:gd name="T27" fmla="*/ 218 h 445"/>
                              <a:gd name="T28" fmla="*/ 0 w 1275"/>
                              <a:gd name="T29" fmla="*/ 234 h 445"/>
                              <a:gd name="T30" fmla="*/ 5 w 1275"/>
                              <a:gd name="T31" fmla="*/ 251 h 445"/>
                              <a:gd name="T32" fmla="*/ 13 w 1275"/>
                              <a:gd name="T33" fmla="*/ 267 h 445"/>
                              <a:gd name="T34" fmla="*/ 24 w 1275"/>
                              <a:gd name="T35" fmla="*/ 284 h 445"/>
                              <a:gd name="T36" fmla="*/ 38 w 1275"/>
                              <a:gd name="T37" fmla="*/ 299 h 445"/>
                              <a:gd name="T38" fmla="*/ 56 w 1275"/>
                              <a:gd name="T39" fmla="*/ 314 h 445"/>
                              <a:gd name="T40" fmla="*/ 76 w 1275"/>
                              <a:gd name="T41" fmla="*/ 328 h 445"/>
                              <a:gd name="T42" fmla="*/ 126 w 1275"/>
                              <a:gd name="T43" fmla="*/ 356 h 445"/>
                              <a:gd name="T44" fmla="*/ 186 w 1275"/>
                              <a:gd name="T45" fmla="*/ 380 h 445"/>
                              <a:gd name="T46" fmla="*/ 256 w 1275"/>
                              <a:gd name="T47" fmla="*/ 401 h 445"/>
                              <a:gd name="T48" fmla="*/ 333 w 1275"/>
                              <a:gd name="T49" fmla="*/ 419 h 445"/>
                              <a:gd name="T50" fmla="*/ 418 w 1275"/>
                              <a:gd name="T51" fmla="*/ 431 h 445"/>
                              <a:gd name="T52" fmla="*/ 509 w 1275"/>
                              <a:gd name="T53" fmla="*/ 440 h 445"/>
                              <a:gd name="T54" fmla="*/ 604 w 1275"/>
                              <a:gd name="T55" fmla="*/ 445 h 445"/>
                              <a:gd name="T56" fmla="*/ 702 w 1275"/>
                              <a:gd name="T57" fmla="*/ 444 h 445"/>
                              <a:gd name="T58" fmla="*/ 797 w 1275"/>
                              <a:gd name="T59" fmla="*/ 439 h 445"/>
                              <a:gd name="T60" fmla="*/ 885 w 1275"/>
                              <a:gd name="T61" fmla="*/ 428 h 445"/>
                              <a:gd name="T62" fmla="*/ 968 w 1275"/>
                              <a:gd name="T63" fmla="*/ 414 h 445"/>
                              <a:gd name="T64" fmla="*/ 1043 w 1275"/>
                              <a:gd name="T65" fmla="*/ 394 h 445"/>
                              <a:gd name="T66" fmla="*/ 1109 w 1275"/>
                              <a:gd name="T67" fmla="*/ 373 h 445"/>
                              <a:gd name="T68" fmla="*/ 1165 w 1275"/>
                              <a:gd name="T69" fmla="*/ 347 h 445"/>
                              <a:gd name="T70" fmla="*/ 1205 w 1275"/>
                              <a:gd name="T71" fmla="*/ 324 h 445"/>
                              <a:gd name="T72" fmla="*/ 1224 w 1275"/>
                              <a:gd name="T73" fmla="*/ 309 h 445"/>
                              <a:gd name="T74" fmla="*/ 1240 w 1275"/>
                              <a:gd name="T75" fmla="*/ 294 h 445"/>
                              <a:gd name="T76" fmla="*/ 1254 w 1275"/>
                              <a:gd name="T77" fmla="*/ 279 h 445"/>
                              <a:gd name="T78" fmla="*/ 1265 w 1275"/>
                              <a:gd name="T79" fmla="*/ 262 h 445"/>
                              <a:gd name="T80" fmla="*/ 1271 w 1275"/>
                              <a:gd name="T81" fmla="*/ 246 h 445"/>
                              <a:gd name="T82" fmla="*/ 1275 w 1275"/>
                              <a:gd name="T83" fmla="*/ 229 h 445"/>
                              <a:gd name="T84" fmla="*/ 1274 w 1275"/>
                              <a:gd name="T85" fmla="*/ 211 h 445"/>
                              <a:gd name="T86" fmla="*/ 1270 w 1275"/>
                              <a:gd name="T87" fmla="*/ 195 h 445"/>
                              <a:gd name="T88" fmla="*/ 1262 w 1275"/>
                              <a:gd name="T89" fmla="*/ 178 h 445"/>
                              <a:gd name="T90" fmla="*/ 1251 w 1275"/>
                              <a:gd name="T91" fmla="*/ 162 h 445"/>
                              <a:gd name="T92" fmla="*/ 1235 w 1275"/>
                              <a:gd name="T93" fmla="*/ 146 h 445"/>
                              <a:gd name="T94" fmla="*/ 1219 w 1275"/>
                              <a:gd name="T95" fmla="*/ 131 h 445"/>
                              <a:gd name="T96" fmla="*/ 1197 w 1275"/>
                              <a:gd name="T97" fmla="*/ 117 h 445"/>
                              <a:gd name="T98" fmla="*/ 1147 w 1275"/>
                              <a:gd name="T99" fmla="*/ 89 h 445"/>
                              <a:gd name="T100" fmla="*/ 1087 w 1275"/>
                              <a:gd name="T101" fmla="*/ 65 h 445"/>
                              <a:gd name="T102" fmla="*/ 1019 w 1275"/>
                              <a:gd name="T103" fmla="*/ 44 h 445"/>
                              <a:gd name="T104" fmla="*/ 941 w 1275"/>
                              <a:gd name="T105" fmla="*/ 27 h 445"/>
                              <a:gd name="T106" fmla="*/ 857 w 1275"/>
                              <a:gd name="T107" fmla="*/ 14 h 445"/>
                              <a:gd name="T108" fmla="*/ 765 w 1275"/>
                              <a:gd name="T109" fmla="*/ 5 h 445"/>
                              <a:gd name="T110" fmla="*/ 669 w 1275"/>
                              <a:gd name="T11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275" h="445">
                                <a:moveTo>
                                  <a:pt x="637" y="0"/>
                                </a:moveTo>
                                <a:lnTo>
                                  <a:pt x="604" y="0"/>
                                </a:lnTo>
                                <a:lnTo>
                                  <a:pt x="572" y="1"/>
                                </a:lnTo>
                                <a:lnTo>
                                  <a:pt x="540" y="2"/>
                                </a:lnTo>
                                <a:lnTo>
                                  <a:pt x="509" y="5"/>
                                </a:lnTo>
                                <a:lnTo>
                                  <a:pt x="478" y="8"/>
                                </a:lnTo>
                                <a:lnTo>
                                  <a:pt x="447" y="10"/>
                                </a:lnTo>
                                <a:lnTo>
                                  <a:pt x="418" y="14"/>
                                </a:lnTo>
                                <a:lnTo>
                                  <a:pt x="389" y="18"/>
                                </a:lnTo>
                                <a:lnTo>
                                  <a:pt x="361" y="22"/>
                                </a:lnTo>
                                <a:lnTo>
                                  <a:pt x="333" y="27"/>
                                </a:lnTo>
                                <a:lnTo>
                                  <a:pt x="306" y="32"/>
                                </a:lnTo>
                                <a:lnTo>
                                  <a:pt x="280" y="38"/>
                                </a:lnTo>
                                <a:lnTo>
                                  <a:pt x="256" y="44"/>
                                </a:lnTo>
                                <a:lnTo>
                                  <a:pt x="232" y="51"/>
                                </a:lnTo>
                                <a:lnTo>
                                  <a:pt x="209" y="58"/>
                                </a:lnTo>
                                <a:lnTo>
                                  <a:pt x="186" y="65"/>
                                </a:lnTo>
                                <a:lnTo>
                                  <a:pt x="166" y="72"/>
                                </a:lnTo>
                                <a:lnTo>
                                  <a:pt x="145" y="81"/>
                                </a:lnTo>
                                <a:lnTo>
                                  <a:pt x="126" y="89"/>
                                </a:lnTo>
                                <a:lnTo>
                                  <a:pt x="108" y="98"/>
                                </a:lnTo>
                                <a:lnTo>
                                  <a:pt x="92" y="107"/>
                                </a:lnTo>
                                <a:lnTo>
                                  <a:pt x="76" y="117"/>
                                </a:lnTo>
                                <a:lnTo>
                                  <a:pt x="69" y="121"/>
                                </a:lnTo>
                                <a:lnTo>
                                  <a:pt x="62" y="126"/>
                                </a:lnTo>
                                <a:lnTo>
                                  <a:pt x="56" y="131"/>
                                </a:lnTo>
                                <a:lnTo>
                                  <a:pt x="49" y="136"/>
                                </a:lnTo>
                                <a:lnTo>
                                  <a:pt x="43" y="141"/>
                                </a:lnTo>
                                <a:lnTo>
                                  <a:pt x="38" y="146"/>
                                </a:lnTo>
                                <a:lnTo>
                                  <a:pt x="33" y="151"/>
                                </a:lnTo>
                                <a:lnTo>
                                  <a:pt x="28" y="156"/>
                                </a:lnTo>
                                <a:lnTo>
                                  <a:pt x="24" y="162"/>
                                </a:lnTo>
                                <a:lnTo>
                                  <a:pt x="20" y="167"/>
                                </a:lnTo>
                                <a:lnTo>
                                  <a:pt x="16" y="173"/>
                                </a:lnTo>
                                <a:lnTo>
                                  <a:pt x="13" y="178"/>
                                </a:lnTo>
                                <a:lnTo>
                                  <a:pt x="10" y="183"/>
                                </a:lnTo>
                                <a:lnTo>
                                  <a:pt x="7" y="188"/>
                                </a:lnTo>
                                <a:lnTo>
                                  <a:pt x="5" y="195"/>
                                </a:lnTo>
                                <a:lnTo>
                                  <a:pt x="2" y="200"/>
                                </a:lnTo>
                                <a:lnTo>
                                  <a:pt x="1" y="206"/>
                                </a:lnTo>
                                <a:lnTo>
                                  <a:pt x="0" y="211"/>
                                </a:lnTo>
                                <a:lnTo>
                                  <a:pt x="0" y="218"/>
                                </a:lnTo>
                                <a:lnTo>
                                  <a:pt x="0" y="223"/>
                                </a:lnTo>
                                <a:lnTo>
                                  <a:pt x="0" y="229"/>
                                </a:lnTo>
                                <a:lnTo>
                                  <a:pt x="0" y="234"/>
                                </a:lnTo>
                                <a:lnTo>
                                  <a:pt x="1" y="239"/>
                                </a:lnTo>
                                <a:lnTo>
                                  <a:pt x="2" y="246"/>
                                </a:lnTo>
                                <a:lnTo>
                                  <a:pt x="5" y="251"/>
                                </a:lnTo>
                                <a:lnTo>
                                  <a:pt x="7" y="257"/>
                                </a:lnTo>
                                <a:lnTo>
                                  <a:pt x="10" y="262"/>
                                </a:lnTo>
                                <a:lnTo>
                                  <a:pt x="13" y="267"/>
                                </a:lnTo>
                                <a:lnTo>
                                  <a:pt x="16" y="274"/>
                                </a:lnTo>
                                <a:lnTo>
                                  <a:pt x="20" y="279"/>
                                </a:lnTo>
                                <a:lnTo>
                                  <a:pt x="24" y="284"/>
                                </a:lnTo>
                                <a:lnTo>
                                  <a:pt x="28" y="289"/>
                                </a:lnTo>
                                <a:lnTo>
                                  <a:pt x="33" y="294"/>
                                </a:lnTo>
                                <a:lnTo>
                                  <a:pt x="38" y="299"/>
                                </a:lnTo>
                                <a:lnTo>
                                  <a:pt x="43" y="304"/>
                                </a:lnTo>
                                <a:lnTo>
                                  <a:pt x="49" y="309"/>
                                </a:lnTo>
                                <a:lnTo>
                                  <a:pt x="56" y="314"/>
                                </a:lnTo>
                                <a:lnTo>
                                  <a:pt x="62" y="319"/>
                                </a:lnTo>
                                <a:lnTo>
                                  <a:pt x="69" y="324"/>
                                </a:lnTo>
                                <a:lnTo>
                                  <a:pt x="76" y="328"/>
                                </a:lnTo>
                                <a:lnTo>
                                  <a:pt x="92" y="338"/>
                                </a:lnTo>
                                <a:lnTo>
                                  <a:pt x="108" y="347"/>
                                </a:lnTo>
                                <a:lnTo>
                                  <a:pt x="126" y="356"/>
                                </a:lnTo>
                                <a:lnTo>
                                  <a:pt x="145" y="364"/>
                                </a:lnTo>
                                <a:lnTo>
                                  <a:pt x="166" y="373"/>
                                </a:lnTo>
                                <a:lnTo>
                                  <a:pt x="186" y="380"/>
                                </a:lnTo>
                                <a:lnTo>
                                  <a:pt x="209" y="388"/>
                                </a:lnTo>
                                <a:lnTo>
                                  <a:pt x="232" y="394"/>
                                </a:lnTo>
                                <a:lnTo>
                                  <a:pt x="256" y="401"/>
                                </a:lnTo>
                                <a:lnTo>
                                  <a:pt x="280" y="407"/>
                                </a:lnTo>
                                <a:lnTo>
                                  <a:pt x="306" y="414"/>
                                </a:lnTo>
                                <a:lnTo>
                                  <a:pt x="333" y="419"/>
                                </a:lnTo>
                                <a:lnTo>
                                  <a:pt x="361" y="424"/>
                                </a:lnTo>
                                <a:lnTo>
                                  <a:pt x="389" y="428"/>
                                </a:lnTo>
                                <a:lnTo>
                                  <a:pt x="418" y="431"/>
                                </a:lnTo>
                                <a:lnTo>
                                  <a:pt x="447" y="435"/>
                                </a:lnTo>
                                <a:lnTo>
                                  <a:pt x="478" y="439"/>
                                </a:lnTo>
                                <a:lnTo>
                                  <a:pt x="509" y="440"/>
                                </a:lnTo>
                                <a:lnTo>
                                  <a:pt x="540" y="443"/>
                                </a:lnTo>
                                <a:lnTo>
                                  <a:pt x="572" y="444"/>
                                </a:lnTo>
                                <a:lnTo>
                                  <a:pt x="604" y="445"/>
                                </a:lnTo>
                                <a:lnTo>
                                  <a:pt x="637" y="445"/>
                                </a:lnTo>
                                <a:lnTo>
                                  <a:pt x="669" y="445"/>
                                </a:lnTo>
                                <a:lnTo>
                                  <a:pt x="702" y="444"/>
                                </a:lnTo>
                                <a:lnTo>
                                  <a:pt x="734" y="443"/>
                                </a:lnTo>
                                <a:lnTo>
                                  <a:pt x="765" y="440"/>
                                </a:lnTo>
                                <a:lnTo>
                                  <a:pt x="797" y="439"/>
                                </a:lnTo>
                                <a:lnTo>
                                  <a:pt x="826" y="435"/>
                                </a:lnTo>
                                <a:lnTo>
                                  <a:pt x="857" y="431"/>
                                </a:lnTo>
                                <a:lnTo>
                                  <a:pt x="885" y="428"/>
                                </a:lnTo>
                                <a:lnTo>
                                  <a:pt x="913" y="424"/>
                                </a:lnTo>
                                <a:lnTo>
                                  <a:pt x="941" y="419"/>
                                </a:lnTo>
                                <a:lnTo>
                                  <a:pt x="968" y="414"/>
                                </a:lnTo>
                                <a:lnTo>
                                  <a:pt x="993" y="407"/>
                                </a:lnTo>
                                <a:lnTo>
                                  <a:pt x="1019" y="401"/>
                                </a:lnTo>
                                <a:lnTo>
                                  <a:pt x="1043" y="394"/>
                                </a:lnTo>
                                <a:lnTo>
                                  <a:pt x="1066" y="388"/>
                                </a:lnTo>
                                <a:lnTo>
                                  <a:pt x="1087" y="380"/>
                                </a:lnTo>
                                <a:lnTo>
                                  <a:pt x="1109" y="373"/>
                                </a:lnTo>
                                <a:lnTo>
                                  <a:pt x="1129" y="364"/>
                                </a:lnTo>
                                <a:lnTo>
                                  <a:pt x="1147" y="356"/>
                                </a:lnTo>
                                <a:lnTo>
                                  <a:pt x="1165" y="347"/>
                                </a:lnTo>
                                <a:lnTo>
                                  <a:pt x="1182" y="338"/>
                                </a:lnTo>
                                <a:lnTo>
                                  <a:pt x="1197" y="328"/>
                                </a:lnTo>
                                <a:lnTo>
                                  <a:pt x="1205" y="324"/>
                                </a:lnTo>
                                <a:lnTo>
                                  <a:pt x="1211" y="319"/>
                                </a:lnTo>
                                <a:lnTo>
                                  <a:pt x="1219" y="314"/>
                                </a:lnTo>
                                <a:lnTo>
                                  <a:pt x="1224" y="309"/>
                                </a:lnTo>
                                <a:lnTo>
                                  <a:pt x="1230" y="304"/>
                                </a:lnTo>
                                <a:lnTo>
                                  <a:pt x="1235" y="299"/>
                                </a:lnTo>
                                <a:lnTo>
                                  <a:pt x="1240" y="294"/>
                                </a:lnTo>
                                <a:lnTo>
                                  <a:pt x="1245" y="289"/>
                                </a:lnTo>
                                <a:lnTo>
                                  <a:pt x="1251" y="284"/>
                                </a:lnTo>
                                <a:lnTo>
                                  <a:pt x="1254" y="279"/>
                                </a:lnTo>
                                <a:lnTo>
                                  <a:pt x="1258" y="274"/>
                                </a:lnTo>
                                <a:lnTo>
                                  <a:pt x="1262" y="267"/>
                                </a:lnTo>
                                <a:lnTo>
                                  <a:pt x="1265" y="262"/>
                                </a:lnTo>
                                <a:lnTo>
                                  <a:pt x="1267" y="257"/>
                                </a:lnTo>
                                <a:lnTo>
                                  <a:pt x="1270" y="251"/>
                                </a:lnTo>
                                <a:lnTo>
                                  <a:pt x="1271" y="246"/>
                                </a:lnTo>
                                <a:lnTo>
                                  <a:pt x="1272" y="239"/>
                                </a:lnTo>
                                <a:lnTo>
                                  <a:pt x="1274" y="234"/>
                                </a:lnTo>
                                <a:lnTo>
                                  <a:pt x="1275" y="229"/>
                                </a:lnTo>
                                <a:lnTo>
                                  <a:pt x="1275" y="223"/>
                                </a:lnTo>
                                <a:lnTo>
                                  <a:pt x="1275" y="218"/>
                                </a:lnTo>
                                <a:lnTo>
                                  <a:pt x="1274" y="211"/>
                                </a:lnTo>
                                <a:lnTo>
                                  <a:pt x="1272" y="206"/>
                                </a:lnTo>
                                <a:lnTo>
                                  <a:pt x="1271" y="200"/>
                                </a:lnTo>
                                <a:lnTo>
                                  <a:pt x="1270" y="195"/>
                                </a:lnTo>
                                <a:lnTo>
                                  <a:pt x="1267" y="188"/>
                                </a:lnTo>
                                <a:lnTo>
                                  <a:pt x="1265" y="183"/>
                                </a:lnTo>
                                <a:lnTo>
                                  <a:pt x="1262" y="178"/>
                                </a:lnTo>
                                <a:lnTo>
                                  <a:pt x="1258" y="173"/>
                                </a:lnTo>
                                <a:lnTo>
                                  <a:pt x="1254" y="167"/>
                                </a:lnTo>
                                <a:lnTo>
                                  <a:pt x="1251" y="162"/>
                                </a:lnTo>
                                <a:lnTo>
                                  <a:pt x="1245" y="156"/>
                                </a:lnTo>
                                <a:lnTo>
                                  <a:pt x="1240" y="151"/>
                                </a:lnTo>
                                <a:lnTo>
                                  <a:pt x="1235" y="146"/>
                                </a:lnTo>
                                <a:lnTo>
                                  <a:pt x="1230" y="141"/>
                                </a:lnTo>
                                <a:lnTo>
                                  <a:pt x="1224" y="136"/>
                                </a:lnTo>
                                <a:lnTo>
                                  <a:pt x="1219" y="131"/>
                                </a:lnTo>
                                <a:lnTo>
                                  <a:pt x="1211" y="126"/>
                                </a:lnTo>
                                <a:lnTo>
                                  <a:pt x="1205" y="121"/>
                                </a:lnTo>
                                <a:lnTo>
                                  <a:pt x="1197" y="117"/>
                                </a:lnTo>
                                <a:lnTo>
                                  <a:pt x="1182" y="107"/>
                                </a:lnTo>
                                <a:lnTo>
                                  <a:pt x="1165" y="98"/>
                                </a:lnTo>
                                <a:lnTo>
                                  <a:pt x="1147" y="89"/>
                                </a:lnTo>
                                <a:lnTo>
                                  <a:pt x="1129" y="81"/>
                                </a:lnTo>
                                <a:lnTo>
                                  <a:pt x="1109" y="72"/>
                                </a:lnTo>
                                <a:lnTo>
                                  <a:pt x="1087" y="65"/>
                                </a:lnTo>
                                <a:lnTo>
                                  <a:pt x="1066" y="58"/>
                                </a:lnTo>
                                <a:lnTo>
                                  <a:pt x="1043" y="51"/>
                                </a:lnTo>
                                <a:lnTo>
                                  <a:pt x="1019" y="44"/>
                                </a:lnTo>
                                <a:lnTo>
                                  <a:pt x="993" y="38"/>
                                </a:lnTo>
                                <a:lnTo>
                                  <a:pt x="968" y="32"/>
                                </a:lnTo>
                                <a:lnTo>
                                  <a:pt x="941" y="27"/>
                                </a:lnTo>
                                <a:lnTo>
                                  <a:pt x="913" y="22"/>
                                </a:lnTo>
                                <a:lnTo>
                                  <a:pt x="885" y="18"/>
                                </a:lnTo>
                                <a:lnTo>
                                  <a:pt x="857" y="14"/>
                                </a:lnTo>
                                <a:lnTo>
                                  <a:pt x="826" y="10"/>
                                </a:lnTo>
                                <a:lnTo>
                                  <a:pt x="797" y="8"/>
                                </a:lnTo>
                                <a:lnTo>
                                  <a:pt x="765" y="5"/>
                                </a:lnTo>
                                <a:lnTo>
                                  <a:pt x="734" y="2"/>
                                </a:lnTo>
                                <a:lnTo>
                                  <a:pt x="702" y="1"/>
                                </a:lnTo>
                                <a:lnTo>
                                  <a:pt x="669" y="0"/>
                                </a:lnTo>
                                <a:lnTo>
                                  <a:pt x="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3012440" y="1157605"/>
                            <a:ext cx="5486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5759A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Prozessteam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0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3594735" y="1157605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9CBAF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1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3138170" y="1270000"/>
                            <a:ext cx="3409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6D38A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mitglied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2" name="Freeform 599"/>
                        <wps:cNvSpPr>
                          <a:spLocks/>
                        </wps:cNvSpPr>
                        <wps:spPr bwMode="auto">
                          <a:xfrm>
                            <a:off x="2920365" y="1489075"/>
                            <a:ext cx="809625" cy="283210"/>
                          </a:xfrm>
                          <a:custGeom>
                            <a:avLst/>
                            <a:gdLst>
                              <a:gd name="T0" fmla="*/ 572 w 1275"/>
                              <a:gd name="T1" fmla="*/ 2 h 446"/>
                              <a:gd name="T2" fmla="*/ 478 w 1275"/>
                              <a:gd name="T3" fmla="*/ 8 h 446"/>
                              <a:gd name="T4" fmla="*/ 389 w 1275"/>
                              <a:gd name="T5" fmla="*/ 18 h 446"/>
                              <a:gd name="T6" fmla="*/ 307 w 1275"/>
                              <a:gd name="T7" fmla="*/ 34 h 446"/>
                              <a:gd name="T8" fmla="*/ 232 w 1275"/>
                              <a:gd name="T9" fmla="*/ 51 h 446"/>
                              <a:gd name="T10" fmla="*/ 166 w 1275"/>
                              <a:gd name="T11" fmla="*/ 74 h 446"/>
                              <a:gd name="T12" fmla="*/ 108 w 1275"/>
                              <a:gd name="T13" fmla="*/ 99 h 446"/>
                              <a:gd name="T14" fmla="*/ 70 w 1275"/>
                              <a:gd name="T15" fmla="*/ 123 h 446"/>
                              <a:gd name="T16" fmla="*/ 50 w 1275"/>
                              <a:gd name="T17" fmla="*/ 137 h 446"/>
                              <a:gd name="T18" fmla="*/ 33 w 1275"/>
                              <a:gd name="T19" fmla="*/ 152 h 446"/>
                              <a:gd name="T20" fmla="*/ 20 w 1275"/>
                              <a:gd name="T21" fmla="*/ 169 h 446"/>
                              <a:gd name="T22" fmla="*/ 10 w 1275"/>
                              <a:gd name="T23" fmla="*/ 184 h 446"/>
                              <a:gd name="T24" fmla="*/ 4 w 1275"/>
                              <a:gd name="T25" fmla="*/ 200 h 446"/>
                              <a:gd name="T26" fmla="*/ 0 w 1275"/>
                              <a:gd name="T27" fmla="*/ 218 h 446"/>
                              <a:gd name="T28" fmla="*/ 1 w 1275"/>
                              <a:gd name="T29" fmla="*/ 235 h 446"/>
                              <a:gd name="T30" fmla="*/ 5 w 1275"/>
                              <a:gd name="T31" fmla="*/ 253 h 446"/>
                              <a:gd name="T32" fmla="*/ 13 w 1275"/>
                              <a:gd name="T33" fmla="*/ 268 h 446"/>
                              <a:gd name="T34" fmla="*/ 24 w 1275"/>
                              <a:gd name="T35" fmla="*/ 284 h 446"/>
                              <a:gd name="T36" fmla="*/ 38 w 1275"/>
                              <a:gd name="T37" fmla="*/ 300 h 446"/>
                              <a:gd name="T38" fmla="*/ 56 w 1275"/>
                              <a:gd name="T39" fmla="*/ 315 h 446"/>
                              <a:gd name="T40" fmla="*/ 76 w 1275"/>
                              <a:gd name="T41" fmla="*/ 330 h 446"/>
                              <a:gd name="T42" fmla="*/ 126 w 1275"/>
                              <a:gd name="T43" fmla="*/ 357 h 446"/>
                              <a:gd name="T44" fmla="*/ 186 w 1275"/>
                              <a:gd name="T45" fmla="*/ 381 h 446"/>
                              <a:gd name="T46" fmla="*/ 256 w 1275"/>
                              <a:gd name="T47" fmla="*/ 401 h 446"/>
                              <a:gd name="T48" fmla="*/ 334 w 1275"/>
                              <a:gd name="T49" fmla="*/ 419 h 446"/>
                              <a:gd name="T50" fmla="*/ 418 w 1275"/>
                              <a:gd name="T51" fmla="*/ 433 h 446"/>
                              <a:gd name="T52" fmla="*/ 509 w 1275"/>
                              <a:gd name="T53" fmla="*/ 442 h 446"/>
                              <a:gd name="T54" fmla="*/ 604 w 1275"/>
                              <a:gd name="T55" fmla="*/ 446 h 446"/>
                              <a:gd name="T56" fmla="*/ 703 w 1275"/>
                              <a:gd name="T57" fmla="*/ 445 h 446"/>
                              <a:gd name="T58" fmla="*/ 797 w 1275"/>
                              <a:gd name="T59" fmla="*/ 440 h 446"/>
                              <a:gd name="T60" fmla="*/ 886 w 1275"/>
                              <a:gd name="T61" fmla="*/ 428 h 446"/>
                              <a:gd name="T62" fmla="*/ 968 w 1275"/>
                              <a:gd name="T63" fmla="*/ 414 h 446"/>
                              <a:gd name="T64" fmla="*/ 1043 w 1275"/>
                              <a:gd name="T65" fmla="*/ 395 h 446"/>
                              <a:gd name="T66" fmla="*/ 1109 w 1275"/>
                              <a:gd name="T67" fmla="*/ 373 h 446"/>
                              <a:gd name="T68" fmla="*/ 1167 w 1275"/>
                              <a:gd name="T69" fmla="*/ 348 h 446"/>
                              <a:gd name="T70" fmla="*/ 1205 w 1275"/>
                              <a:gd name="T71" fmla="*/ 325 h 446"/>
                              <a:gd name="T72" fmla="*/ 1225 w 1275"/>
                              <a:gd name="T73" fmla="*/ 310 h 446"/>
                              <a:gd name="T74" fmla="*/ 1242 w 1275"/>
                              <a:gd name="T75" fmla="*/ 295 h 446"/>
                              <a:gd name="T76" fmla="*/ 1255 w 1275"/>
                              <a:gd name="T77" fmla="*/ 279 h 446"/>
                              <a:gd name="T78" fmla="*/ 1265 w 1275"/>
                              <a:gd name="T79" fmla="*/ 263 h 446"/>
                              <a:gd name="T80" fmla="*/ 1271 w 1275"/>
                              <a:gd name="T81" fmla="*/ 246 h 446"/>
                              <a:gd name="T82" fmla="*/ 1275 w 1275"/>
                              <a:gd name="T83" fmla="*/ 230 h 446"/>
                              <a:gd name="T84" fmla="*/ 1274 w 1275"/>
                              <a:gd name="T85" fmla="*/ 212 h 446"/>
                              <a:gd name="T86" fmla="*/ 1270 w 1275"/>
                              <a:gd name="T87" fmla="*/ 195 h 446"/>
                              <a:gd name="T88" fmla="*/ 1262 w 1275"/>
                              <a:gd name="T89" fmla="*/ 179 h 446"/>
                              <a:gd name="T90" fmla="*/ 1251 w 1275"/>
                              <a:gd name="T91" fmla="*/ 162 h 446"/>
                              <a:gd name="T92" fmla="*/ 1237 w 1275"/>
                              <a:gd name="T93" fmla="*/ 147 h 446"/>
                              <a:gd name="T94" fmla="*/ 1219 w 1275"/>
                              <a:gd name="T95" fmla="*/ 132 h 446"/>
                              <a:gd name="T96" fmla="*/ 1198 w 1275"/>
                              <a:gd name="T97" fmla="*/ 118 h 446"/>
                              <a:gd name="T98" fmla="*/ 1149 w 1275"/>
                              <a:gd name="T99" fmla="*/ 91 h 446"/>
                              <a:gd name="T100" fmla="*/ 1089 w 1275"/>
                              <a:gd name="T101" fmla="*/ 65 h 446"/>
                              <a:gd name="T102" fmla="*/ 1019 w 1275"/>
                              <a:gd name="T103" fmla="*/ 45 h 446"/>
                              <a:gd name="T104" fmla="*/ 941 w 1275"/>
                              <a:gd name="T105" fmla="*/ 27 h 446"/>
                              <a:gd name="T106" fmla="*/ 857 w 1275"/>
                              <a:gd name="T107" fmla="*/ 14 h 446"/>
                              <a:gd name="T108" fmla="*/ 766 w 1275"/>
                              <a:gd name="T109" fmla="*/ 6 h 446"/>
                              <a:gd name="T110" fmla="*/ 671 w 1275"/>
                              <a:gd name="T111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275" h="446">
                                <a:moveTo>
                                  <a:pt x="637" y="0"/>
                                </a:moveTo>
                                <a:lnTo>
                                  <a:pt x="604" y="0"/>
                                </a:lnTo>
                                <a:lnTo>
                                  <a:pt x="572" y="2"/>
                                </a:lnTo>
                                <a:lnTo>
                                  <a:pt x="541" y="3"/>
                                </a:lnTo>
                                <a:lnTo>
                                  <a:pt x="509" y="6"/>
                                </a:lnTo>
                                <a:lnTo>
                                  <a:pt x="478" y="8"/>
                                </a:lnTo>
                                <a:lnTo>
                                  <a:pt x="448" y="11"/>
                                </a:lnTo>
                                <a:lnTo>
                                  <a:pt x="418" y="14"/>
                                </a:lnTo>
                                <a:lnTo>
                                  <a:pt x="389" y="18"/>
                                </a:lnTo>
                                <a:lnTo>
                                  <a:pt x="361" y="23"/>
                                </a:lnTo>
                                <a:lnTo>
                                  <a:pt x="334" y="27"/>
                                </a:lnTo>
                                <a:lnTo>
                                  <a:pt x="307" y="34"/>
                                </a:lnTo>
                                <a:lnTo>
                                  <a:pt x="280" y="39"/>
                                </a:lnTo>
                                <a:lnTo>
                                  <a:pt x="256" y="45"/>
                                </a:lnTo>
                                <a:lnTo>
                                  <a:pt x="232" y="51"/>
                                </a:lnTo>
                                <a:lnTo>
                                  <a:pt x="209" y="59"/>
                                </a:lnTo>
                                <a:lnTo>
                                  <a:pt x="186" y="65"/>
                                </a:lnTo>
                                <a:lnTo>
                                  <a:pt x="166" y="74"/>
                                </a:lnTo>
                                <a:lnTo>
                                  <a:pt x="145" y="82"/>
                                </a:lnTo>
                                <a:lnTo>
                                  <a:pt x="126" y="91"/>
                                </a:lnTo>
                                <a:lnTo>
                                  <a:pt x="108" y="99"/>
                                </a:lnTo>
                                <a:lnTo>
                                  <a:pt x="92" y="107"/>
                                </a:lnTo>
                                <a:lnTo>
                                  <a:pt x="76" y="118"/>
                                </a:lnTo>
                                <a:lnTo>
                                  <a:pt x="70" y="123"/>
                                </a:lnTo>
                                <a:lnTo>
                                  <a:pt x="62" y="127"/>
                                </a:lnTo>
                                <a:lnTo>
                                  <a:pt x="56" y="132"/>
                                </a:lnTo>
                                <a:lnTo>
                                  <a:pt x="50" y="137"/>
                                </a:lnTo>
                                <a:lnTo>
                                  <a:pt x="45" y="142"/>
                                </a:lnTo>
                                <a:lnTo>
                                  <a:pt x="38" y="147"/>
                                </a:lnTo>
                                <a:lnTo>
                                  <a:pt x="33" y="152"/>
                                </a:lnTo>
                                <a:lnTo>
                                  <a:pt x="28" y="157"/>
                                </a:lnTo>
                                <a:lnTo>
                                  <a:pt x="24" y="162"/>
                                </a:lnTo>
                                <a:lnTo>
                                  <a:pt x="20" y="169"/>
                                </a:lnTo>
                                <a:lnTo>
                                  <a:pt x="17" y="174"/>
                                </a:lnTo>
                                <a:lnTo>
                                  <a:pt x="13" y="179"/>
                                </a:lnTo>
                                <a:lnTo>
                                  <a:pt x="10" y="184"/>
                                </a:lnTo>
                                <a:lnTo>
                                  <a:pt x="8" y="190"/>
                                </a:lnTo>
                                <a:lnTo>
                                  <a:pt x="5" y="195"/>
                                </a:lnTo>
                                <a:lnTo>
                                  <a:pt x="4" y="200"/>
                                </a:lnTo>
                                <a:lnTo>
                                  <a:pt x="1" y="207"/>
                                </a:lnTo>
                                <a:lnTo>
                                  <a:pt x="1" y="212"/>
                                </a:lnTo>
                                <a:lnTo>
                                  <a:pt x="0" y="218"/>
                                </a:lnTo>
                                <a:lnTo>
                                  <a:pt x="0" y="223"/>
                                </a:lnTo>
                                <a:lnTo>
                                  <a:pt x="0" y="230"/>
                                </a:lnTo>
                                <a:lnTo>
                                  <a:pt x="1" y="235"/>
                                </a:lnTo>
                                <a:lnTo>
                                  <a:pt x="1" y="241"/>
                                </a:lnTo>
                                <a:lnTo>
                                  <a:pt x="4" y="246"/>
                                </a:lnTo>
                                <a:lnTo>
                                  <a:pt x="5" y="253"/>
                                </a:lnTo>
                                <a:lnTo>
                                  <a:pt x="8" y="258"/>
                                </a:lnTo>
                                <a:lnTo>
                                  <a:pt x="10" y="263"/>
                                </a:lnTo>
                                <a:lnTo>
                                  <a:pt x="13" y="268"/>
                                </a:lnTo>
                                <a:lnTo>
                                  <a:pt x="17" y="274"/>
                                </a:lnTo>
                                <a:lnTo>
                                  <a:pt x="20" y="279"/>
                                </a:lnTo>
                                <a:lnTo>
                                  <a:pt x="24" y="284"/>
                                </a:lnTo>
                                <a:lnTo>
                                  <a:pt x="28" y="289"/>
                                </a:lnTo>
                                <a:lnTo>
                                  <a:pt x="33" y="295"/>
                                </a:lnTo>
                                <a:lnTo>
                                  <a:pt x="38" y="300"/>
                                </a:lnTo>
                                <a:lnTo>
                                  <a:pt x="45" y="305"/>
                                </a:lnTo>
                                <a:lnTo>
                                  <a:pt x="50" y="310"/>
                                </a:lnTo>
                                <a:lnTo>
                                  <a:pt x="56" y="315"/>
                                </a:lnTo>
                                <a:lnTo>
                                  <a:pt x="62" y="320"/>
                                </a:lnTo>
                                <a:lnTo>
                                  <a:pt x="70" y="325"/>
                                </a:lnTo>
                                <a:lnTo>
                                  <a:pt x="76" y="330"/>
                                </a:lnTo>
                                <a:lnTo>
                                  <a:pt x="92" y="339"/>
                                </a:lnTo>
                                <a:lnTo>
                                  <a:pt x="108" y="348"/>
                                </a:lnTo>
                                <a:lnTo>
                                  <a:pt x="126" y="357"/>
                                </a:lnTo>
                                <a:lnTo>
                                  <a:pt x="145" y="366"/>
                                </a:lnTo>
                                <a:lnTo>
                                  <a:pt x="166" y="373"/>
                                </a:lnTo>
                                <a:lnTo>
                                  <a:pt x="186" y="381"/>
                                </a:lnTo>
                                <a:lnTo>
                                  <a:pt x="209" y="389"/>
                                </a:lnTo>
                                <a:lnTo>
                                  <a:pt x="232" y="395"/>
                                </a:lnTo>
                                <a:lnTo>
                                  <a:pt x="256" y="401"/>
                                </a:lnTo>
                                <a:lnTo>
                                  <a:pt x="280" y="408"/>
                                </a:lnTo>
                                <a:lnTo>
                                  <a:pt x="307" y="414"/>
                                </a:lnTo>
                                <a:lnTo>
                                  <a:pt x="334" y="419"/>
                                </a:lnTo>
                                <a:lnTo>
                                  <a:pt x="361" y="424"/>
                                </a:lnTo>
                                <a:lnTo>
                                  <a:pt x="389" y="428"/>
                                </a:lnTo>
                                <a:lnTo>
                                  <a:pt x="418" y="433"/>
                                </a:lnTo>
                                <a:lnTo>
                                  <a:pt x="448" y="436"/>
                                </a:lnTo>
                                <a:lnTo>
                                  <a:pt x="478" y="440"/>
                                </a:lnTo>
                                <a:lnTo>
                                  <a:pt x="509" y="442"/>
                                </a:lnTo>
                                <a:lnTo>
                                  <a:pt x="541" y="443"/>
                                </a:lnTo>
                                <a:lnTo>
                                  <a:pt x="572" y="445"/>
                                </a:lnTo>
                                <a:lnTo>
                                  <a:pt x="604" y="446"/>
                                </a:lnTo>
                                <a:lnTo>
                                  <a:pt x="637" y="446"/>
                                </a:lnTo>
                                <a:lnTo>
                                  <a:pt x="671" y="446"/>
                                </a:lnTo>
                                <a:lnTo>
                                  <a:pt x="703" y="445"/>
                                </a:lnTo>
                                <a:lnTo>
                                  <a:pt x="734" y="443"/>
                                </a:lnTo>
                                <a:lnTo>
                                  <a:pt x="766" y="442"/>
                                </a:lnTo>
                                <a:lnTo>
                                  <a:pt x="797" y="440"/>
                                </a:lnTo>
                                <a:lnTo>
                                  <a:pt x="827" y="436"/>
                                </a:lnTo>
                                <a:lnTo>
                                  <a:pt x="857" y="433"/>
                                </a:lnTo>
                                <a:lnTo>
                                  <a:pt x="886" y="428"/>
                                </a:lnTo>
                                <a:lnTo>
                                  <a:pt x="914" y="424"/>
                                </a:lnTo>
                                <a:lnTo>
                                  <a:pt x="941" y="419"/>
                                </a:lnTo>
                                <a:lnTo>
                                  <a:pt x="968" y="414"/>
                                </a:lnTo>
                                <a:lnTo>
                                  <a:pt x="994" y="408"/>
                                </a:lnTo>
                                <a:lnTo>
                                  <a:pt x="1019" y="401"/>
                                </a:lnTo>
                                <a:lnTo>
                                  <a:pt x="1043" y="395"/>
                                </a:lnTo>
                                <a:lnTo>
                                  <a:pt x="1066" y="389"/>
                                </a:lnTo>
                                <a:lnTo>
                                  <a:pt x="1089" y="381"/>
                                </a:lnTo>
                                <a:lnTo>
                                  <a:pt x="1109" y="373"/>
                                </a:lnTo>
                                <a:lnTo>
                                  <a:pt x="1130" y="366"/>
                                </a:lnTo>
                                <a:lnTo>
                                  <a:pt x="1149" y="357"/>
                                </a:lnTo>
                                <a:lnTo>
                                  <a:pt x="1167" y="348"/>
                                </a:lnTo>
                                <a:lnTo>
                                  <a:pt x="1183" y="339"/>
                                </a:lnTo>
                                <a:lnTo>
                                  <a:pt x="1198" y="330"/>
                                </a:lnTo>
                                <a:lnTo>
                                  <a:pt x="1205" y="325"/>
                                </a:lnTo>
                                <a:lnTo>
                                  <a:pt x="1213" y="320"/>
                                </a:lnTo>
                                <a:lnTo>
                                  <a:pt x="1219" y="315"/>
                                </a:lnTo>
                                <a:lnTo>
                                  <a:pt x="1225" y="310"/>
                                </a:lnTo>
                                <a:lnTo>
                                  <a:pt x="1230" y="305"/>
                                </a:lnTo>
                                <a:lnTo>
                                  <a:pt x="1237" y="300"/>
                                </a:lnTo>
                                <a:lnTo>
                                  <a:pt x="1242" y="295"/>
                                </a:lnTo>
                                <a:lnTo>
                                  <a:pt x="1247" y="289"/>
                                </a:lnTo>
                                <a:lnTo>
                                  <a:pt x="1251" y="284"/>
                                </a:lnTo>
                                <a:lnTo>
                                  <a:pt x="1255" y="279"/>
                                </a:lnTo>
                                <a:lnTo>
                                  <a:pt x="1258" y="274"/>
                                </a:lnTo>
                                <a:lnTo>
                                  <a:pt x="1262" y="268"/>
                                </a:lnTo>
                                <a:lnTo>
                                  <a:pt x="1265" y="263"/>
                                </a:lnTo>
                                <a:lnTo>
                                  <a:pt x="1267" y="258"/>
                                </a:lnTo>
                                <a:lnTo>
                                  <a:pt x="1270" y="253"/>
                                </a:lnTo>
                                <a:lnTo>
                                  <a:pt x="1271" y="246"/>
                                </a:lnTo>
                                <a:lnTo>
                                  <a:pt x="1274" y="241"/>
                                </a:lnTo>
                                <a:lnTo>
                                  <a:pt x="1274" y="235"/>
                                </a:lnTo>
                                <a:lnTo>
                                  <a:pt x="1275" y="230"/>
                                </a:lnTo>
                                <a:lnTo>
                                  <a:pt x="1275" y="223"/>
                                </a:lnTo>
                                <a:lnTo>
                                  <a:pt x="1275" y="218"/>
                                </a:lnTo>
                                <a:lnTo>
                                  <a:pt x="1274" y="212"/>
                                </a:lnTo>
                                <a:lnTo>
                                  <a:pt x="1274" y="207"/>
                                </a:lnTo>
                                <a:lnTo>
                                  <a:pt x="1271" y="200"/>
                                </a:lnTo>
                                <a:lnTo>
                                  <a:pt x="1270" y="195"/>
                                </a:lnTo>
                                <a:lnTo>
                                  <a:pt x="1267" y="190"/>
                                </a:lnTo>
                                <a:lnTo>
                                  <a:pt x="1265" y="184"/>
                                </a:lnTo>
                                <a:lnTo>
                                  <a:pt x="1262" y="179"/>
                                </a:lnTo>
                                <a:lnTo>
                                  <a:pt x="1258" y="174"/>
                                </a:lnTo>
                                <a:lnTo>
                                  <a:pt x="1255" y="169"/>
                                </a:lnTo>
                                <a:lnTo>
                                  <a:pt x="1251" y="162"/>
                                </a:lnTo>
                                <a:lnTo>
                                  <a:pt x="1247" y="157"/>
                                </a:lnTo>
                                <a:lnTo>
                                  <a:pt x="1242" y="152"/>
                                </a:lnTo>
                                <a:lnTo>
                                  <a:pt x="1237" y="147"/>
                                </a:lnTo>
                                <a:lnTo>
                                  <a:pt x="1230" y="142"/>
                                </a:lnTo>
                                <a:lnTo>
                                  <a:pt x="1225" y="137"/>
                                </a:lnTo>
                                <a:lnTo>
                                  <a:pt x="1219" y="132"/>
                                </a:lnTo>
                                <a:lnTo>
                                  <a:pt x="1213" y="127"/>
                                </a:lnTo>
                                <a:lnTo>
                                  <a:pt x="1205" y="123"/>
                                </a:lnTo>
                                <a:lnTo>
                                  <a:pt x="1198" y="118"/>
                                </a:lnTo>
                                <a:lnTo>
                                  <a:pt x="1183" y="107"/>
                                </a:lnTo>
                                <a:lnTo>
                                  <a:pt x="1167" y="99"/>
                                </a:lnTo>
                                <a:lnTo>
                                  <a:pt x="1149" y="91"/>
                                </a:lnTo>
                                <a:lnTo>
                                  <a:pt x="1130" y="82"/>
                                </a:lnTo>
                                <a:lnTo>
                                  <a:pt x="1109" y="74"/>
                                </a:lnTo>
                                <a:lnTo>
                                  <a:pt x="1089" y="65"/>
                                </a:lnTo>
                                <a:lnTo>
                                  <a:pt x="1066" y="59"/>
                                </a:lnTo>
                                <a:lnTo>
                                  <a:pt x="1043" y="51"/>
                                </a:lnTo>
                                <a:lnTo>
                                  <a:pt x="1019" y="45"/>
                                </a:lnTo>
                                <a:lnTo>
                                  <a:pt x="994" y="39"/>
                                </a:lnTo>
                                <a:lnTo>
                                  <a:pt x="968" y="34"/>
                                </a:lnTo>
                                <a:lnTo>
                                  <a:pt x="941" y="27"/>
                                </a:lnTo>
                                <a:lnTo>
                                  <a:pt x="914" y="22"/>
                                </a:lnTo>
                                <a:lnTo>
                                  <a:pt x="886" y="18"/>
                                </a:lnTo>
                                <a:lnTo>
                                  <a:pt x="857" y="14"/>
                                </a:lnTo>
                                <a:lnTo>
                                  <a:pt x="827" y="11"/>
                                </a:lnTo>
                                <a:lnTo>
                                  <a:pt x="797" y="8"/>
                                </a:lnTo>
                                <a:lnTo>
                                  <a:pt x="766" y="6"/>
                                </a:lnTo>
                                <a:lnTo>
                                  <a:pt x="734" y="3"/>
                                </a:lnTo>
                                <a:lnTo>
                                  <a:pt x="703" y="2"/>
                                </a:lnTo>
                                <a:lnTo>
                                  <a:pt x="671" y="0"/>
                                </a:lnTo>
                                <a:lnTo>
                                  <a:pt x="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3019425" y="1523365"/>
                            <a:ext cx="5486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8DA24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Prozessteam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4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3601085" y="1523365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B4923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5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3144520" y="1635760"/>
                            <a:ext cx="3409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B9121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mitglied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6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733425" y="2038985"/>
                            <a:ext cx="842010" cy="268605"/>
                          </a:xfrm>
                          <a:prstGeom prst="rect">
                            <a:avLst/>
                          </a:prstGeom>
                          <a:solidFill>
                            <a:srgbClr val="D88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1651000" y="2038985"/>
                            <a:ext cx="842010" cy="268605"/>
                          </a:xfrm>
                          <a:prstGeom prst="rect">
                            <a:avLst/>
                          </a:prstGeom>
                          <a:solidFill>
                            <a:srgbClr val="D88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2569845" y="2039620"/>
                            <a:ext cx="841375" cy="267970"/>
                          </a:xfrm>
                          <a:prstGeom prst="rect">
                            <a:avLst/>
                          </a:prstGeom>
                          <a:solidFill>
                            <a:srgbClr val="D88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3486785" y="2039620"/>
                            <a:ext cx="842010" cy="267970"/>
                          </a:xfrm>
                          <a:prstGeom prst="rect">
                            <a:avLst/>
                          </a:prstGeom>
                          <a:solidFill>
                            <a:srgbClr val="D88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54685" y="2343785"/>
                            <a:ext cx="842010" cy="267970"/>
                          </a:xfrm>
                          <a:prstGeom prst="rect">
                            <a:avLst/>
                          </a:prstGeom>
                          <a:solidFill>
                            <a:srgbClr val="6D6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880110" y="2369820"/>
                            <a:ext cx="3409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E380E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Prozess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2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1242060" y="2369820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30B3A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3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832485" y="2482215"/>
                            <a:ext cx="4597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91DC5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mitarbeiter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4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1572260" y="2343785"/>
                            <a:ext cx="842010" cy="267970"/>
                          </a:xfrm>
                          <a:prstGeom prst="rect">
                            <a:avLst/>
                          </a:prstGeom>
                          <a:solidFill>
                            <a:srgbClr val="6D6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1797685" y="2369820"/>
                            <a:ext cx="3409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3C849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Prozess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6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2159000" y="2369820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1DEB3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7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1750695" y="2482215"/>
                            <a:ext cx="4597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84F41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mitarbeiter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8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2491105" y="2344420"/>
                            <a:ext cx="841375" cy="267335"/>
                          </a:xfrm>
                          <a:prstGeom prst="rect">
                            <a:avLst/>
                          </a:prstGeom>
                          <a:solidFill>
                            <a:srgbClr val="6D6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2715260" y="2369820"/>
                            <a:ext cx="3409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CA4B4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Prozess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0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3077210" y="2369820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7342D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1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668270" y="2482215"/>
                            <a:ext cx="4597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BA577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mitarbeiter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2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3408680" y="2344420"/>
                            <a:ext cx="842010" cy="267335"/>
                          </a:xfrm>
                          <a:prstGeom prst="rect">
                            <a:avLst/>
                          </a:prstGeom>
                          <a:solidFill>
                            <a:srgbClr val="6D6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633470" y="2369820"/>
                            <a:ext cx="3409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F09D5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Prozess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4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995420" y="2369820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D150F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5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585845" y="2482215"/>
                            <a:ext cx="4597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00EBB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mitarbeiter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6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579755" y="2649855"/>
                            <a:ext cx="842010" cy="267970"/>
                          </a:xfrm>
                          <a:prstGeom prst="rect">
                            <a:avLst/>
                          </a:prstGeom>
                          <a:solidFill>
                            <a:srgbClr val="6D6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804545" y="2675255"/>
                            <a:ext cx="3409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8CF6B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Prozess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8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1166495" y="2675255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AFE1C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9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757555" y="2787650"/>
                            <a:ext cx="4597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FEB78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mitarbeiter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0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1497965" y="2649855"/>
                            <a:ext cx="841375" cy="267970"/>
                          </a:xfrm>
                          <a:prstGeom prst="rect">
                            <a:avLst/>
                          </a:prstGeom>
                          <a:solidFill>
                            <a:srgbClr val="6D6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1722120" y="2675255"/>
                            <a:ext cx="3409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BA0A6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Prozess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2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2084070" y="2675255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AD04C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3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1675130" y="2787650"/>
                            <a:ext cx="4597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58020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mitarbeiter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4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2416175" y="2649855"/>
                            <a:ext cx="842010" cy="267970"/>
                          </a:xfrm>
                          <a:prstGeom prst="rect">
                            <a:avLst/>
                          </a:prstGeom>
                          <a:solidFill>
                            <a:srgbClr val="6D6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2640965" y="2675255"/>
                            <a:ext cx="3409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15C7D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Prozess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6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3002915" y="2675255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37617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7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2593340" y="2787650"/>
                            <a:ext cx="4597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4F860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mitarbeiter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8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3334385" y="2649855"/>
                            <a:ext cx="840740" cy="267970"/>
                          </a:xfrm>
                          <a:prstGeom prst="rect">
                            <a:avLst/>
                          </a:prstGeom>
                          <a:solidFill>
                            <a:srgbClr val="6D6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3558540" y="2675255"/>
                            <a:ext cx="3409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3C227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Prozess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0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3920490" y="2675255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59AEA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3511550" y="2787650"/>
                            <a:ext cx="4597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066D5" w14:textId="77777777" w:rsidR="008E7FBA" w:rsidRDefault="008E7FBA" w:rsidP="00CD1AEC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mitarbeiter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2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236470" y="1382395"/>
                            <a:ext cx="62738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51F3A" w14:textId="77777777" w:rsidR="008E7FBA" w:rsidRPr="00CD1AEC" w:rsidRDefault="008E7FBA" w:rsidP="00CD1AEC">
                              <w:r w:rsidRPr="00CD1AEC"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Prozessteam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3" name="Freeform 660"/>
                        <wps:cNvSpPr>
                          <a:spLocks/>
                        </wps:cNvSpPr>
                        <wps:spPr bwMode="auto">
                          <a:xfrm>
                            <a:off x="1230630" y="932815"/>
                            <a:ext cx="2600325" cy="1029970"/>
                          </a:xfrm>
                          <a:custGeom>
                            <a:avLst/>
                            <a:gdLst>
                              <a:gd name="T0" fmla="*/ 3830 w 4095"/>
                              <a:gd name="T1" fmla="*/ 0 h 1622"/>
                              <a:gd name="T2" fmla="*/ 0 w 4095"/>
                              <a:gd name="T3" fmla="*/ 0 h 1622"/>
                              <a:gd name="T4" fmla="*/ 264 w 4095"/>
                              <a:gd name="T5" fmla="*/ 810 h 1622"/>
                              <a:gd name="T6" fmla="*/ 0 w 4095"/>
                              <a:gd name="T7" fmla="*/ 1622 h 1622"/>
                              <a:gd name="T8" fmla="*/ 3830 w 4095"/>
                              <a:gd name="T9" fmla="*/ 1622 h 1622"/>
                              <a:gd name="T10" fmla="*/ 4095 w 4095"/>
                              <a:gd name="T11" fmla="*/ 810 h 1622"/>
                              <a:gd name="T12" fmla="*/ 3830 w 4095"/>
                              <a:gd name="T13" fmla="*/ 0 h 16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095" h="1622">
                                <a:moveTo>
                                  <a:pt x="3830" y="0"/>
                                </a:moveTo>
                                <a:lnTo>
                                  <a:pt x="0" y="0"/>
                                </a:lnTo>
                                <a:lnTo>
                                  <a:pt x="264" y="810"/>
                                </a:lnTo>
                                <a:lnTo>
                                  <a:pt x="0" y="1622"/>
                                </a:lnTo>
                                <a:lnTo>
                                  <a:pt x="3830" y="1622"/>
                                </a:lnTo>
                                <a:lnTo>
                                  <a:pt x="4095" y="810"/>
                                </a:lnTo>
                                <a:lnTo>
                                  <a:pt x="38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Text Box 697"/>
                        <wps:cNvSpPr txBox="1">
                          <a:spLocks noChangeArrowheads="1"/>
                        </wps:cNvSpPr>
                        <wps:spPr bwMode="auto">
                          <a:xfrm>
                            <a:off x="780415" y="2061845"/>
                            <a:ext cx="73787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5B3F4" w14:textId="77777777" w:rsidR="00CD1AEC" w:rsidRPr="00CD1AEC" w:rsidRDefault="00CD1AEC" w:rsidP="00CD1AEC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14"/>
                                  <w:szCs w:val="14"/>
                                  <w:lang w:val="de-AT"/>
                                </w:rPr>
                              </w:pPr>
                              <w:r w:rsidRPr="00CD1AEC">
                                <w:rPr>
                                  <w:b/>
                                  <w:color w:val="FFFFFF"/>
                                  <w:sz w:val="14"/>
                                  <w:szCs w:val="14"/>
                                  <w:lang w:val="de-AT"/>
                                </w:rPr>
                                <w:t>Durchführungs-verantwortlicher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5" name="Text Box 698"/>
                        <wps:cNvSpPr txBox="1">
                          <a:spLocks noChangeArrowheads="1"/>
                        </wps:cNvSpPr>
                        <wps:spPr bwMode="auto">
                          <a:xfrm>
                            <a:off x="1713230" y="2061845"/>
                            <a:ext cx="73787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E39A4" w14:textId="77777777" w:rsidR="00CD1AEC" w:rsidRPr="00CD1AEC" w:rsidRDefault="00CD1AEC" w:rsidP="00CD1AEC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14"/>
                                  <w:szCs w:val="14"/>
                                  <w:lang w:val="de-AT"/>
                                </w:rPr>
                              </w:pPr>
                              <w:r w:rsidRPr="00CD1AEC">
                                <w:rPr>
                                  <w:b/>
                                  <w:color w:val="FFFFFF"/>
                                  <w:sz w:val="14"/>
                                  <w:szCs w:val="14"/>
                                  <w:lang w:val="de-AT"/>
                                </w:rPr>
                                <w:t>Durchführungs-verantwortlicher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6" name="Text Box 700"/>
                        <wps:cNvSpPr txBox="1">
                          <a:spLocks noChangeArrowheads="1"/>
                        </wps:cNvSpPr>
                        <wps:spPr bwMode="auto">
                          <a:xfrm>
                            <a:off x="2603500" y="2061845"/>
                            <a:ext cx="73787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FC7BE" w14:textId="77777777" w:rsidR="00CD1AEC" w:rsidRPr="00CD1AEC" w:rsidRDefault="00CD1AEC" w:rsidP="00CD1AEC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14"/>
                                  <w:szCs w:val="14"/>
                                  <w:lang w:val="de-AT"/>
                                </w:rPr>
                              </w:pPr>
                              <w:r w:rsidRPr="00CD1AEC">
                                <w:rPr>
                                  <w:b/>
                                  <w:color w:val="FFFFFF"/>
                                  <w:sz w:val="14"/>
                                  <w:szCs w:val="14"/>
                                  <w:lang w:val="de-AT"/>
                                </w:rPr>
                                <w:t>Durchführungs-verantwortlicher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7" name="Text Box 701"/>
                        <wps:cNvSpPr txBox="1">
                          <a:spLocks noChangeArrowheads="1"/>
                        </wps:cNvSpPr>
                        <wps:spPr bwMode="auto">
                          <a:xfrm>
                            <a:off x="3514090" y="2061845"/>
                            <a:ext cx="73787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383C3" w14:textId="77777777" w:rsidR="00CD1AEC" w:rsidRPr="00CD1AEC" w:rsidRDefault="00CD1AEC" w:rsidP="00CD1AEC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14"/>
                                  <w:szCs w:val="14"/>
                                  <w:lang w:val="de-AT"/>
                                </w:rPr>
                              </w:pPr>
                              <w:r w:rsidRPr="00CD1AEC">
                                <w:rPr>
                                  <w:b/>
                                  <w:color w:val="FFFFFF"/>
                                  <w:sz w:val="14"/>
                                  <w:szCs w:val="14"/>
                                  <w:lang w:val="de-AT"/>
                                </w:rPr>
                                <w:t>Durchführungs-verantwortlicher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CB5EC0" id="Zeichenbereich 558" o:spid="_x0000_s1032" editas="canvas" style="width:5in;height:236.6pt;mso-position-horizontal-relative:char;mso-position-vertical-relative:line" coordsize="45720,30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45720;height:30048;visibility:visible;mso-wrap-style:square">
                  <v:fill o:detectmouseclick="t"/>
                  <v:path o:connecttype="none"/>
                </v:shape>
                <v:shape id="Freeform 559" o:spid="_x0000_s1034" style="position:absolute;left:57;top:2457;width:45523;height:27483;visibility:visible;mso-wrap-style:square;v-text-anchor:top" coordsize="7169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" path="m6706,l,,464,2163,,4328r6706,l7169,2163,6706,xe" fillcolor="#d8d8d8" stroked="f">
                  <v:path arrowok="t" o:connecttype="custom" o:connectlocs="4258310,0;0,0;294640,1373505;0,2748280;4258310,2748280;4552315,1373505;4258310,0" o:connectangles="0,0,0,0,0,0,0"/>
                </v:shape>
                <v:shape id="Freeform 560" o:spid="_x0000_s1035" style="position:absolute;left:57;top:2457;width:45523;height:27483;visibility:visible;mso-wrap-style:square;v-text-anchor:top" coordsize="7169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" path="m6706,l,,464,2163,,4328r6706,l7169,2163,6706,xe" filled="f" strokecolor="#5f5f5f" strokeweight=".4pt">
                  <v:path arrowok="t" o:connecttype="custom" o:connectlocs="4258310,0;0,0;294640,1373505;0,2748280;4258310,2748280;4552315,1373505;4258310,0" o:connectangles="0,0,0,0,0,0,0"/>
                </v:shape>
                <v:shape id="Freeform 561" o:spid="_x0000_s1036" style="position:absolute;left:4648;top:5892;width:40163;height:23673;visibility:visible;mso-wrap-style:square;v-text-anchor:top" coordsize="6325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" path="m5917,l,,408,1863,,3728r5917,l6325,1863,5917,xe" fillcolor="#bdd6ee" stroked="f">
                  <v:path arrowok="t" o:connecttype="custom" o:connectlocs="3757295,0;0,0;259080,1183005;0,2367280;3757295,2367280;4016375,1183005;3757295,0" o:connectangles="0,0,0,0,0,0,0"/>
                </v:shape>
                <v:shape id="Freeform 562" o:spid="_x0000_s1037" style="position:absolute;left:4648;top:5892;width:40163;height:23673;visibility:visible;mso-wrap-style:square;v-text-anchor:top" coordsize="6325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" path="m5917,l,,408,1863,,3728r5917,l6325,1863,5917,xe" filled="f" strokeweight=".4pt">
                  <v:path arrowok="t" o:connecttype="custom" o:connectlocs="3757295,0;0,0;259080,1183005;0,2367280;3757295,2367280;4016375,1183005;3757295,0" o:connectangles="0,0,0,0,0,0,0"/>
                </v:shape>
                <v:rect id="Rectangle 563" o:spid="_x0000_s1038" style="position:absolute;left:30384;top:3327;width:12040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7Q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FzP4P5OOgNy+AAAA//8DAFBLAQItABQABgAIAAAAIQDb4fbL7gAAAIUBAAATAAAAAAAAAAAAAAAA&#10;AAAAAABbQ29udGVudF9UeXBlc10ueG1sUEsBAi0AFAAGAAgAAAAhAFr0LFu/AAAAFQEAAAsAAAAA&#10;AAAAAAAAAAAAHwEAAF9yZWxzLy5yZWxzUEsBAi0AFAAGAAgAAAAhAFGXbtDBAAAA3AAAAA8AAAAA&#10;AAAAAAAAAAAABwIAAGRycy9kb3ducmV2LnhtbFBLBQYAAAAAAwADALcAAAD1AgAAAAA=&#10;" filled="f" stroked="f">
                  <v:textbox style="mso-fit-shape-to-text:t" inset="0,0,0,0">
                    <w:txbxContent>
                      <w:p w14:paraId="46A55021" w14:textId="77777777" w:rsidR="008E7FBA" w:rsidRPr="00CD1AEC" w:rsidRDefault="008E7FBA" w:rsidP="00CD1AEC">
                        <w:r w:rsidRPr="00CD1AEC"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Gesch</w:t>
                        </w:r>
                        <w:r w:rsidR="00CD1AEC" w:rsidRPr="00CD1AEC"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äftsprozess</w:t>
                        </w:r>
                      </w:p>
                    </w:txbxContent>
                  </v:textbox>
                </v:rect>
                <v:shape id="Freeform 566" o:spid="_x0000_s1039" style="position:absolute;left:1143;top:2825;width:8096;height:2832;visibility:visible;mso-wrap-style:square;v-text-anchor:top" coordsize="1275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" path="m637,l605,1r-33,l540,3,510,5,478,8r-29,2l418,14r-28,4l362,23r-28,5l307,33r-25,5l256,45r-24,6l209,59r-22,7l166,74r-21,8l127,91r-18,8l93,108r-15,9l70,122r-6,5l56,131r-5,5l44,141r-5,6l34,152r-5,5l24,162r-4,6l16,173r-3,5l10,183r-3,7l5,195r-1,5l2,206r-1,5l,218r,5l,229r1,5l2,241r2,5l5,252r2,5l10,262r3,7l16,274r4,5l24,284r5,5l34,295r5,6l44,306r7,5l56,315r8,5l70,325r8,5l93,339r16,9l127,357r18,9l166,373r21,8l209,388r23,7l256,402r26,6l307,414r27,5l361,424r29,5l418,433r31,3l478,439r31,3l540,443r32,1l604,446r33,l670,446r32,-2l734,443r32,-1l797,439r30,-2l857,433r29,-4l914,424r28,-5l969,414r25,-5l1019,402r24,-7l1066,388r23,-7l1109,373r20,-7l1149,357r17,-9l1183,339r15,-9l1206,325r6,-5l1219,315r6,-4l1231,306r6,-5l1242,295r5,-6l1251,284r5,-5l1258,274r4,-5l1265,262r2,-5l1270,252r2,-6l1274,241r1,-7l1275,229r,-6l1275,218r,-7l1274,206r-2,-5l1270,195r-2,-5l1265,183r-3,-5l1258,173r-2,-5l1251,162r-4,-5l1242,152r-5,-5l1231,141r-6,-5l1219,131r-7,-4l1206,122r-8,-5l1183,108r-17,-9l1149,91r-20,-9l1109,74r-20,-8l1066,59r-23,-8l1019,45,994,38,969,33,942,27,914,23,886,18,857,14,827,10,797,8,766,5,734,3,702,1r-32,l637,xe" fillcolor="#b91124" stroked="f">
                  <v:path arrowok="t" o:connecttype="custom" o:connectlocs="363220,635;303530,5080;247650,11430;194945,20955;147320,32385;105410,46990;69215,62865;44450,77470;32385,86360;21590,96520;12700,106680;6350,116205;2540,127000;0,138430;635,148590;3175,160020;8255,170815;15240,180340;24765,191135;35560,200025;49530,209550;80645,226695;118745,241935;162560,255270;212090,266065;265430,274955;323215,280670;383540,283210;445770,281940;506095,278765;562610,272415;615315,262890;662305,250825;704215,236855;740410,220980;765810,206375;777875,197485;788670,187325;797560,177165;803275,166370;807720,156210;809625,145415;809625,133985;806450,123825;801370,113030;794385,102870;785495,93345;774065,83185;760730,74295;729615,57785;691515,41910;647065,28575;598170,17145;544195,8890;486410,3175;425450,635" o:connectangles="0,0,0,0,0,0,0,0,0,0,0,0,0,0,0,0,0,0,0,0,0,0,0,0,0,0,0,0,0,0,0,0,0,0,0,0,0,0,0,0,0,0,0,0,0,0,0,0,0,0,0,0,0,0,0,0"/>
                </v:shape>
                <v:rect id="Rectangle 567" o:spid="_x0000_s1040" style="position:absolute;left:2336;top:3168;width:5836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U8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OCVU8wgAAANwAAAAPAAAA&#10;AAAAAAAAAAAAAAcCAABkcnMvZG93bnJldi54bWxQSwUGAAAAAAMAAwC3AAAA9gIAAAAA&#10;" filled="f" stroked="f">
                  <v:textbox style="mso-fit-shape-to-text:t" inset="0,0,0,0">
                    <w:txbxContent>
                      <w:p w14:paraId="4B5306A6" w14:textId="77777777" w:rsidR="008E7FBA" w:rsidRDefault="008E7FBA" w:rsidP="00CD1AEC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Gesch</w:t>
                        </w:r>
                        <w:r w:rsidR="00CD1AEC"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äftspz.-</w:t>
                        </w:r>
                      </w:p>
                      <w:p w14:paraId="4B32F016" w14:textId="77777777" w:rsidR="00CD1AEC" w:rsidRPr="00CD1AEC" w:rsidRDefault="00CD1AEC" w:rsidP="00CD1AEC">
                        <w:pPr>
                          <w:jc w:val="center"/>
                          <w:rPr>
                            <w:color w:val="FFFFFF"/>
                            <w:sz w:val="14"/>
                            <w:szCs w:val="14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eigner</w:t>
                        </w:r>
                      </w:p>
                    </w:txbxContent>
                  </v:textbox>
                </v:rect>
                <v:shape id="Freeform 572" o:spid="_x0000_s1041" style="position:absolute;left:5734;top:6261;width:8096;height:2832;visibility:visible;mso-wrap-style:square;v-text-anchor:top" coordsize="1275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" path="m637,l604,1r-32,l540,3,508,5,478,8r-31,2l418,14r-29,4l361,23r-27,5l307,33r-27,5l256,45r-24,6l209,59r-23,7l165,74r-20,8l126,91r-18,8l92,108r-16,9l70,122r-8,5l56,131r-7,5l44,141r-6,6l33,152r-5,5l24,162r-4,6l16,173r-4,5l10,183r-3,7l5,195r-1,5l1,206r,5l,218r,5l,229r1,5l1,241r3,5l5,252r2,5l10,262r2,7l16,274r4,5l24,284r4,5l33,295r5,6l44,306r5,5l56,315r6,5l70,325r6,5l92,339r16,9l126,357r19,8l165,373r21,8l209,388r23,7l256,402r24,5l307,414r27,5l361,424r28,5l418,433r29,2l478,439r30,3l540,443r32,1l604,446r33,l670,446r32,-2l734,443r32,-1l797,439r30,-2l857,433r29,-4l914,424r27,-5l967,414r27,-5l1018,402r25,-7l1066,388r23,-7l1109,373r20,-8l1148,357r18,-9l1183,339r15,-9l1205,325r7,-5l1219,315r6,-4l1230,306r6,-5l1242,295r5,-6l1250,284r4,-5l1258,274r4,-5l1265,262r2,-5l1270,252r1,-6l1273,241r,-7l1275,229r,-6l1275,218r-2,-7l1273,206r-2,-5l1270,195r-3,-5l1265,183r-3,-5l1258,173r-4,-5l1250,162r-3,-5l1242,152r-6,-5l1230,141r-5,-5l1219,131r-7,-4l1205,122r-7,-5l1183,108r-17,-9l1148,91r-19,-9l1109,74r-20,-8l1066,59r-23,-8l1018,45,994,38,967,33,941,27,914,23,886,18,857,14,827,10,797,8,766,5,734,3,702,1r-32,l637,xe" fillcolor="#b91124" stroked="f">
                  <v:path arrowok="t" o:connecttype="custom" o:connectlocs="363220,635;303530,5080;247015,11430;194945,20955;147320,32385;104775,46990;68580,62865;44450,77470;31115,86360;20955,96520;12700,106680;6350,116205;2540,127000;0,138430;635,148590;3175,160020;7620,170815;15240,180340;24130,191135;35560,200025;48260,209550;80010,226695;118110,241935;162560,255270;212090,266065;265430,274955;322580,280670;383540,283210;445770,281940;506095,278765;562610,272415;614045,262890;662305,250825;704215,236855;740410,220980;765175,206375;777875,197485;788670,187325;796290,177165;803275,166370;807085,156210;809625,145415;808355,133985;806450,123825;801370,113030;793750,102870;784860,93345;774065,83185;760730,74295;728980,57785;691515,41910;646430,28575;597535,17145;544195,8890;486410,3175;425450,635" o:connectangles="0,0,0,0,0,0,0,0,0,0,0,0,0,0,0,0,0,0,0,0,0,0,0,0,0,0,0,0,0,0,0,0,0,0,0,0,0,0,0,0,0,0,0,0,0,0,0,0,0,0,0,0,0,0,0,0"/>
                </v:shape>
                <v:rect id="Rectangle 573" o:spid="_x0000_s1042" style="position:absolute;left:7981;top:6604;width:341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jT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AurGjTwgAAANwAAAAPAAAA&#10;AAAAAAAAAAAAAAcCAABkcnMvZG93bnJldi54bWxQSwUGAAAAAAMAAwC3AAAA9gIAAAAA&#10;" filled="f" stroked="f">
                  <v:textbox style="mso-fit-shape-to-text:t" inset="0,0,0,0">
                    <w:txbxContent>
                      <w:p w14:paraId="0BF2FB57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Prozess</w:t>
                        </w:r>
                      </w:p>
                    </w:txbxContent>
                  </v:textbox>
                </v:rect>
                <v:rect id="Rectangle 574" o:spid="_x0000_s1043" style="position:absolute;left:8369;top:7734;width:267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ak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N5+9qTBAAAA3AAAAA8AAAAA&#10;AAAAAAAAAAAABwIAAGRycy9kb3ducmV2LnhtbFBLBQYAAAAAAwADALcAAAD1AgAAAAA=&#10;" filled="f" stroked="f">
                  <v:textbox style="mso-fit-shape-to-text:t" inset="0,0,0,0">
                    <w:txbxContent>
                      <w:p w14:paraId="4E06C4E3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eigner</w:t>
                        </w:r>
                      </w:p>
                    </w:txbxContent>
                  </v:textbox>
                </v:rect>
                <v:rect id="Rectangle 575" o:spid="_x0000_s1044" style="position:absolute;left:36087;top:6578;width:5359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M/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CxMlM/wgAAANwAAAAPAAAA&#10;AAAAAAAAAAAAAAcCAABkcnMvZG93bnJldi54bWxQSwUGAAAAAAMAAwC3AAAA9gIAAAAA&#10;" filled="f" stroked="f">
                  <v:textbox style="mso-fit-shape-to-text:t" inset="0,0,0,0">
                    <w:txbxContent>
                      <w:p w14:paraId="7186A46E" w14:textId="77777777" w:rsidR="008E7FBA" w:rsidRPr="00CD1AEC" w:rsidRDefault="008E7FBA" w:rsidP="00CD1AEC">
                        <w:r w:rsidRPr="00CD1AEC"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Prozess</w:t>
                        </w:r>
                      </w:p>
                    </w:txbxContent>
                  </v:textbox>
                </v:rect>
                <v:shape id="Freeform 576" o:spid="_x0000_s1045" style="position:absolute;left:21424;top:9550;width:8097;height:2832;visibility:visible;mso-wrap-style:square;v-text-anchor:top" coordsize="1275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" path="m637,l604,,571,1,539,3,508,4,478,7r-31,3l418,13r-29,4l361,22r-29,5l306,32r-26,6l255,43r-25,8l208,57r-22,8l164,73r-19,7l126,89r-18,9l91,107r-15,9l69,121r-7,5l56,131r-7,5l43,140r-5,5l33,152r-5,5l23,162r-4,5l15,172r-3,5l9,183r-3,6l5,194r-3,6l1,205,,211r,6l,223r,5l,234r1,5l2,246r3,5l6,256r3,6l12,267r3,6l19,278r4,6l28,289r5,5l38,299r5,5l49,309r7,6l62,320r7,3l76,329r15,8l108,348r18,7l145,364r19,8l186,379r22,8l230,395r25,6l280,407r26,6l332,419r29,4l389,428r29,4l447,435r30,3l508,441r31,2l571,444r33,l636,446r33,-2l702,444r32,-1l765,441r30,-3l826,435r29,-3l885,428r28,-5l941,419r26,-6l993,407r25,-6l1043,395r23,-8l1087,379r22,-7l1128,364r19,-9l1165,348r17,-11l1197,329r8,-6l1211,320r6,-5l1224,309r6,-5l1235,299r5,-5l1245,289r5,-5l1254,278r4,-5l1261,267r3,-5l1267,256r1,-5l1271,246r1,-7l1273,234r,-6l1275,223r-2,-6l1273,211r-1,-6l1271,200r-1,-6l1267,189r-3,-6l1261,177r-3,-5l1254,167r-4,-5l1245,157r-5,-5l1235,145r-5,-5l1224,136r-7,-5l1211,126r-6,-5l1197,116r-15,-9l1165,98r-18,-9l1128,80r-19,-7l1087,65r-21,-8l1043,51r-25,-8l993,38,967,32,941,27,913,22,885,17,855,13,826,9,795,7,765,4,734,3,702,,669,,636,r1,xe" fillcolor="#2f5496" stroked="f">
                  <v:path arrowok="t" o:connecttype="custom" o:connectlocs="362585,635;303530,4445;247015,10795;194310,20320;146050,32385;104140,46355;68580,62230;43815,76835;31115,86360;20955,96520;12065,106045;5715,116205;1270,127000;0,137795;0,148590;3175,159385;7620,169545;14605,180340;24130,189865;35560,200025;48260,208915;80010,225425;118110,240665;161925,254635;210820,266065;265430,274320;322580,280035;383540,281940;445770,281940;504825,278130;561975,271780;614045,262255;662305,250825;704215,236220;739775,220980;765175,205105;777240,196215;787400,186690;796290,176530;802640,166370;807085,156210;808355,144780;808355,133985;806450,123190;800735,112395;793750,102870;784225,92075;772795,83185;760095,73660;728345,56515;690245,41275;646430,27305;597535,17145;542925,8255;485775,2540;424815,0" o:connectangles="0,0,0,0,0,0,0,0,0,0,0,0,0,0,0,0,0,0,0,0,0,0,0,0,0,0,0,0,0,0,0,0,0,0,0,0,0,0,0,0,0,0,0,0,0,0,0,0,0,0,0,0,0,0,0,0"/>
                </v:shape>
                <v:rect id="Rectangle 577" o:spid="_x0000_s1046" style="position:absolute;left:23666;top:9886;width:3410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LW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Cv4WLWwgAAANwAAAAPAAAA&#10;AAAAAAAAAAAAAAcCAABkcnMvZG93bnJldi54bWxQSwUGAAAAAAMAAwC3AAAA9gIAAAAA&#10;" filled="f" stroked="f">
                  <v:textbox style="mso-fit-shape-to-text:t" inset="0,0,0,0">
                    <w:txbxContent>
                      <w:p w14:paraId="3BA8653F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Prozess</w:t>
                        </w:r>
                      </w:p>
                    </w:txbxContent>
                  </v:textbox>
                </v:rect>
                <v:rect id="Rectangle 578" o:spid="_x0000_s1047" style="position:absolute;left:23571;top:11017;width:3365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2W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uwJdlsAAAADcAAAADwAAAAAA&#10;AAAAAAAAAAAHAgAAZHJzL2Rvd25yZXYueG1sUEsFBgAAAAADAAMAtwAAAPQCAAAAAA==&#10;" filled="f" stroked="f">
                  <v:textbox style="mso-fit-shape-to-text:t" inset="0,0,0,0">
                    <w:txbxContent>
                      <w:p w14:paraId="4470927A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verantw</w:t>
                        </w:r>
                      </w:p>
                    </w:txbxContent>
                  </v:textbox>
                </v:rect>
                <v:rect id="Rectangle 579" o:spid="_x0000_s1048" style="position:absolute;left:27139;top:11017;width:24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gN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FzP4P5OOgNy+AAAA//8DAFBLAQItABQABgAIAAAAIQDb4fbL7gAAAIUBAAATAAAAAAAAAAAAAAAA&#10;AAAAAABbQ29udGVudF9UeXBlc10ueG1sUEsBAi0AFAAGAAgAAAAhAFr0LFu/AAAAFQEAAAsAAAAA&#10;AAAAAAAAAAAAHwEAAF9yZWxzLy5yZWxzUEsBAi0AFAAGAAgAAAAhANRO+A3BAAAA3AAAAA8AAAAA&#10;AAAAAAAAAAAABwIAAGRycy9kb3ducmV2LnhtbFBLBQYAAAAAAwADALcAAAD1AgAAAAA=&#10;" filled="f" stroked="f">
                  <v:textbox style="mso-fit-shape-to-text:t" inset="0,0,0,0">
                    <w:txbxContent>
                      <w:p w14:paraId="5B6149A4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shape id="Freeform 580" o:spid="_x0000_s1049" style="position:absolute;left:34423;width:8096;height:2825;visibility:visible;mso-wrap-style:square;v-text-anchor:top" coordsize="1275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" path="m638,1r-33,l573,1,541,4,509,5,478,7r-30,3l419,14r-30,4l361,23r-27,5l308,33r-27,5l257,44r-25,7l209,58r-22,8l166,74r-20,7l127,90r-18,9l92,108r-15,9l69,122r-6,5l56,131r-6,5l44,141r-5,5l34,151r-6,5l25,163r-4,5l17,173r-4,5l11,184r-3,5l5,194r-2,7l2,206,,212r,5l,224r,5l,235r2,5l3,245r2,7l8,257r3,6l13,268r4,5l21,278r4,6l28,290r6,5l39,300r5,5l50,310r6,5l63,319r6,5l77,329r15,9l109,347r18,9l146,365r20,8l187,380r22,8l232,396r25,6l281,408r27,5l334,418r27,6l389,429r30,3l448,436r30,3l509,441r32,2l573,445r32,l638,445r33,l703,445r32,-1l767,441r30,-2l827,436r30,-4l885,429r30,-5l941,418r27,-5l994,408r25,-6l1043,396r23,-8l1088,380r22,-7l1130,365r18,-9l1166,347r16,-9l1198,329r7,-5l1212,319r7,-4l1224,310r7,-5l1236,300r6,-5l1246,290r5,-6l1255,278r4,-5l1263,268r2,-5l1268,257r2,-5l1272,245r1,-5l1274,235r1,-6l1275,224r,-7l1274,212r-1,-6l1272,201r-2,-7l1268,189r-3,-5l1263,178r-4,-5l1255,168r-4,-5l1246,156r-4,-5l1236,146r-5,-5l1224,136r-5,-5l1212,127r-7,-5l1198,117r-16,-9l1166,99r-18,-9l1130,81r-20,-7l1088,66r-22,-8l1043,51r-24,-7l994,38,968,33,941,28,915,23,885,18,857,14,827,10,797,7,765,5,735,2,703,1r-33,l638,r,1xe" fillcolor="#6d6e72" stroked="f">
                  <v:path arrowok="t" o:connecttype="custom" o:connectlocs="363855,635;303530,4445;247015,11430;195580,20955;147320,32385;105410,46990;69215,62865;43815,77470;31750,86360;21590,95885;13335,106680;6985,116840;1905,127635;0,137795;0,149225;3175,160020;8255,170180;15875,180340;24765,190500;35560,200025;48895,208915;80645,226060;118745,241300;163195,255270;212090,265430;266065,274320;323215,280035;384175,282575;446405,282575;506095,278765;561975,272415;614680,262255;662305,251460;704850,236855;740410,220345;765175,205740;777240,196850;788670,187325;796925,176530;803275,167005;807720,155575;809625,145415;808990,134620;806450,123190;802005,113030;794385,103505;784860,92710;774065,83185;760730,74295;728980,57150;690880,41910;647065,27940;597535,17780;544195,8890;485775,3175;425450,635" o:connectangles="0,0,0,0,0,0,0,0,0,0,0,0,0,0,0,0,0,0,0,0,0,0,0,0,0,0,0,0,0,0,0,0,0,0,0,0,0,0,0,0,0,0,0,0,0,0,0,0,0,0,0,0,0,0,0,0"/>
                </v:shape>
                <v:rect id="Rectangle 581" o:spid="_x0000_s1050" style="position:absolute;left:36671;top:342;width:3410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Ph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BL0MPhwgAAANwAAAAPAAAA&#10;AAAAAAAAAAAAAAcCAABkcnMvZG93bnJldi54bWxQSwUGAAAAAAMAAwC3AAAA9gIAAAAA&#10;" filled="f" stroked="f">
                  <v:textbox style="mso-fit-shape-to-text:t" inset="0,0,0,0">
                    <w:txbxContent>
                      <w:p w14:paraId="127ABE65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Prozess</w:t>
                        </w:r>
                      </w:p>
                    </w:txbxContent>
                  </v:textbox>
                </v:rect>
                <v:rect id="Rectangle 582" o:spid="_x0000_s1051" style="position:absolute;left:37115;top:1473;width:2572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uV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EOVuVwgAAANwAAAAPAAAA&#10;AAAAAAAAAAAAAAcCAABkcnMvZG93bnJldi54bWxQSwUGAAAAAAMAAwC3AAAA9gIAAAAA&#10;" filled="f" stroked="f">
                  <v:textbox style="mso-fit-shape-to-text:t" inset="0,0,0,0">
                    <w:txbxContent>
                      <w:p w14:paraId="7A50FB81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coach</w:t>
                        </w:r>
                      </w:p>
                    </w:txbxContent>
                  </v:textbox>
                </v:rect>
                <v:shape id="Freeform 583" o:spid="_x0000_s1052" style="position:absolute;left:21488;top:16421;width:8096;height:2832;visibility:visible;mso-wrap-style:square;v-text-anchor:top" coordsize="1275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" path="m637,l604,,572,1,540,3,509,4,478,6r-31,4l418,13r-29,4l361,22r-28,5l307,32r-27,6l256,43r-24,8l209,57r-23,8l166,73r-21,7l126,89r-18,9l92,107r-16,9l69,121r-7,5l56,131r-6,5l43,140r-5,5l33,152r-5,5l24,162r-4,5l16,172r-3,5l10,183r-2,5l5,194r-3,6l1,205,,211r,5l,223r,5l,234r1,5l2,246r3,5l8,256r2,6l13,267r3,5l20,278r4,6l28,289r5,5l38,299r5,5l50,309r6,5l62,320r7,3l76,328r16,9l108,348r18,7l145,364r21,8l186,379r23,8l232,395r24,6l280,407r26,5l333,419r28,4l389,428r29,4l447,435r31,3l509,440r31,3l572,444r32,l637,446r34,-2l702,444r32,-1l766,440r31,-2l826,435r31,-3l885,428r29,-5l941,419r27,-7l993,407r26,-6l1043,395r23,-8l1087,379r22,-7l1130,364r17,-9l1165,348r17,-11l1197,328r8,-5l1211,320r8,-6l1224,309r6,-5l1235,299r7,-5l1246,289r5,-5l1254,278r4,-6l1262,267r3,-5l1267,256r3,-5l1271,246r1,-7l1274,234r1,-6l1275,223r,-7l1274,211r-2,-6l1271,200r-1,-6l1267,188r-2,-5l1262,177r-4,-5l1254,167r-3,-5l1246,157r-4,-5l1235,145r-5,-5l1224,136r-5,-5l1211,126r-6,-5l1197,116r-15,-9l1165,98r-18,-9l1130,80r-21,-7l1087,65r-21,-8l1043,51r-24,-8l993,38,968,32,941,27,914,22,885,17,857,13,826,9,797,6,765,4,734,3,702,,669,,637,xe" fillcolor="#a5a5a5" stroked="f">
                  <v:path arrowok="t" o:connecttype="custom" o:connectlocs="363220,635;303530,3810;247015,10795;194945,20320;147320,32385;105410,46355;68580,62230;43815,76835;31750,86360;20955,96520;12700,106045;6350,116205;1270,127000;0,137160;0,148590;3175,159385;8255,169545;15240,180340;24130,189865;35560,199390;48260,208280;80010,225425;118110,240665;162560,254635;211455,266065;265430,274320;323215,279400;383540,281940;445770,281940;506095,278130;561975,271780;614680,261620;662305,250825;704215,236220;739775,220980;765175,205105;777240,196215;788670,186690;796290,176530;803275,166370;807085,156210;809625,144780;808990,133985;806450,123190;801370,112395;794385,102870;784225,92075;774065,83185;760095,73660;728345,56515;690245,41275;647065,27305;597535,17145;544195,8255;485775,2540;424815,0" o:connectangles="0,0,0,0,0,0,0,0,0,0,0,0,0,0,0,0,0,0,0,0,0,0,0,0,0,0,0,0,0,0,0,0,0,0,0,0,0,0,0,0,0,0,0,0,0,0,0,0,0,0,0,0,0,0,0,0"/>
                </v:shape>
                <v:rect id="Rectangle 584" o:spid="_x0000_s1053" style="position:absolute;left:22472;top:16757;width:5487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B5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FunYHnBAAAA3AAAAA8AAAAA&#10;AAAAAAAAAAAABwIAAGRycy9kb3ducmV2LnhtbFBLBQYAAAAAAwADALcAAAD1AgAAAAA=&#10;" filled="f" stroked="f">
                  <v:textbox style="mso-fit-shape-to-text:t" inset="0,0,0,0">
                    <w:txbxContent>
                      <w:p w14:paraId="57BE0F9D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Prozessteam</w:t>
                        </w:r>
                      </w:p>
                    </w:txbxContent>
                  </v:textbox>
                </v:rect>
                <v:rect id="Rectangle 585" o:spid="_x0000_s1054" style="position:absolute;left:28295;top:16757;width:299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8Xi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A068XiwgAAANwAAAAPAAAA&#10;AAAAAAAAAAAAAAcCAABkcnMvZG93bnJldi54bWxQSwUGAAAAAAMAAwC3AAAA9gIAAAAA&#10;" filled="f" stroked="f">
                  <v:textbox style="mso-fit-shape-to-text:t" inset="0,0,0,0">
                    <w:txbxContent>
                      <w:p w14:paraId="43AA2D48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86" o:spid="_x0000_s1055" style="position:absolute;left:23729;top:17887;width:3410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GQ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RXRRkMAAAADcAAAADwAAAAAA&#10;AAAAAAAAAAAHAgAAZHJzL2Rvd25yZXYueG1sUEsFBgAAAAADAAMAtwAAAPQCAAAAAA==&#10;" filled="f" stroked="f">
                  <v:textbox style="mso-fit-shape-to-text:t" inset="0,0,0,0">
                    <w:txbxContent>
                      <w:p w14:paraId="49F189E8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mitglied</w:t>
                        </w:r>
                      </w:p>
                    </w:txbxContent>
                  </v:textbox>
                </v:rect>
                <v:shape id="Freeform 587" o:spid="_x0000_s1056" style="position:absolute;left:13830;top:14890;width:8096;height:2832;visibility:visible;mso-wrap-style:square;v-text-anchor:top" coordsize="1275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" path="m637,l604,,572,2,540,3,508,6,478,8r-31,3l418,14r-29,4l361,22r-27,5l307,32r-27,7l256,45r-24,6l209,59r-23,6l165,73r-20,9l126,90r-18,9l92,107,76,118r-6,3l62,127r-6,5l49,137r-5,5l38,147r-5,5l28,157r-4,5l20,167r-4,7l12,179r-2,5l7,189r-2,6l4,200r-3,7l1,212,,218r,5l,230r1,5l1,241r3,5l5,251r2,7l10,263r2,5l16,274r4,5l24,284r5,5l33,295r5,5l44,305r5,5l56,315r6,5l70,325r6,5l92,339r16,9l126,357r19,8l165,373r21,8l209,389r23,6l256,401r24,7l307,414r27,5l361,424r28,4l418,432r29,4l478,440r30,2l540,443r32,2l604,446r33,l670,446r32,-1l734,443r32,-1l797,440r30,-4l857,433r29,-5l914,424r27,-5l967,414r27,-6l1018,401r25,-6l1066,389r23,-8l1109,373r20,-8l1149,357r17,-9l1183,339r15,-9l1205,325r7,-5l1219,315r6,-5l1230,305r6,-5l1242,295r5,-6l1251,284r3,-5l1258,274r4,-6l1265,263r2,-5l1270,251r1,-5l1273,241r,-6l1275,230r,-7l1275,218r-2,-6l1273,207r-2,-7l1270,195r-3,-5l1265,184r-3,-5l1258,174r-4,-7l1251,162r-4,-5l1242,152r-6,-5l1230,142r-5,-5l1219,132r-7,-5l1205,121r-7,-3l1183,107r-17,-8l1149,90r-20,-8l1109,73r-20,-8l1066,59r-23,-8l1018,45,994,39,967,32,941,27,914,22,886,18,857,14,827,11,797,8,766,6,734,3,702,2,670,,637,xe" fillcolor="#a5a5a5" stroked="f">
                  <v:path arrowok="t" o:connecttype="custom" o:connectlocs="363220,1270;303530,5080;247015,11430;194945,20320;147320,32385;104775,46355;68580,62865;44450,76835;31115,86995;20955,96520;12700,106045;6350,116840;2540,127000;0,138430;635,149225;3175,159385;7620,170180;15240,180340;24130,190500;35560,200025;48260,209550;80010,226695;118110,241935;162560,254635;212090,266065;265430,274320;322580,280670;383540,283210;445770,282575;506095,279400;562610,271780;614045,262890;662305,250825;704215,236855;740410,220980;765175,206375;777875,196850;788670,187325;796290,177165;803275,167005;807085,156210;809625,146050;808355,134620;806450,123825;801370,113665;794385,102870;784860,93345;774065,83820;760730,74930;729615,57150;691515,41275;646430,28575;597535,17145;544195,8890;486410,3810;425450,0" o:connectangles="0,0,0,0,0,0,0,0,0,0,0,0,0,0,0,0,0,0,0,0,0,0,0,0,0,0,0,0,0,0,0,0,0,0,0,0,0,0,0,0,0,0,0,0,0,0,0,0,0,0,0,0,0,0,0,0"/>
                </v:shape>
                <v:rect id="Rectangle 588" o:spid="_x0000_s1057" style="position:absolute;left:14814;top:15233;width:5486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" filled="f" stroked="f">
                  <v:textbox style="mso-fit-shape-to-text:t" inset="0,0,0,0">
                    <w:txbxContent>
                      <w:p w14:paraId="2433F297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Prozessteam</w:t>
                        </w:r>
                      </w:p>
                    </w:txbxContent>
                  </v:textbox>
                </v:rect>
                <v:rect id="Rectangle 589" o:spid="_x0000_s1058" style="position:absolute;left:20637;top:15233;width:29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" filled="f" stroked="f">
                  <v:textbox style="mso-fit-shape-to-text:t" inset="0,0,0,0">
                    <w:txbxContent>
                      <w:p w14:paraId="0EC51BE9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90" o:spid="_x0000_s1059" style="position:absolute;left:16078;top:16357;width:341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zH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FEUOzzPpCMjNAwAA//8DAFBLAQItABQABgAIAAAAIQDb4fbL7gAAAIUBAAATAAAAAAAAAAAAAAAA&#10;AAAAAABbQ29udGVudF9UeXBlc10ueG1sUEsBAi0AFAAGAAgAAAAhAFr0LFu/AAAAFQEAAAsAAAAA&#10;AAAAAAAAAAAAHwEAAF9yZWxzLy5yZWxzUEsBAi0AFAAGAAgAAAAhAOrwrMfBAAAA3AAAAA8AAAAA&#10;AAAAAAAAAAAABwIAAGRycy9kb3ducmV2LnhtbFBLBQYAAAAAAwADALcAAAD1AgAAAAA=&#10;" filled="f" stroked="f">
                  <v:textbox style="mso-fit-shape-to-text:t" inset="0,0,0,0">
                    <w:txbxContent>
                      <w:p w14:paraId="4F271412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mitglied</w:t>
                        </w:r>
                      </w:p>
                    </w:txbxContent>
                  </v:textbox>
                </v:rect>
                <v:shape id="Freeform 591" o:spid="_x0000_s1060" style="position:absolute;left:13773;top:11233;width:8096;height:2825;visibility:visible;mso-wrap-style:square;v-text-anchor:top" coordsize="1275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" path="m637,l604,,572,1,540,2,509,5,478,8r-31,2l418,14r-29,4l361,22r-28,5l306,32r-26,6l255,44r-23,7l208,57r-22,8l166,72r-21,9l126,89r-18,9l92,107,76,117r-7,4l62,126r-6,5l50,136r-7,5l38,146r-5,5l28,156r-4,6l19,167r-4,5l13,178r-4,5l6,188r-1,7l2,200r-1,6l,211r,5l,223r,6l,234r1,5l2,246r3,5l6,257r3,5l13,267r2,7l19,279r5,5l28,289r5,5l38,299r5,5l50,309r6,5l62,319r7,5l76,328r16,10l108,347r18,9l145,364r21,9l186,380r22,8l232,394r23,7l280,407r26,7l333,419r28,5l389,428r29,3l447,435r31,3l509,440r30,3l571,444r33,1l636,445r33,l702,444r32,-1l765,440r32,-1l826,435r31,-4l885,428r28,-4l941,419r27,-5l993,407r26,-6l1043,394r23,-6l1087,380r22,-7l1129,364r18,-8l1165,347r17,-9l1197,328r8,-4l1211,319r6,-5l1224,309r6,-5l1235,299r5,-5l1245,289r6,-5l1254,279r4,-5l1261,267r4,-5l1267,257r3,-6l1271,246r1,-7l1274,234r,-5l1275,223r-1,-5l1274,211r-2,-5l1271,200r-1,-5l1267,188r-2,-5l1261,178r-3,-5l1254,167r-3,-5l1245,156r-5,-5l1235,146r-5,-5l1224,136r-7,-5l1211,126r-6,-5l1197,117r-15,-10l1165,98r-18,-9l1128,81r-19,-9l1087,65r-21,-8l1043,51r-24,-7l993,38,968,32,941,27,913,22,885,18,857,14,826,10,797,6,765,4,734,2,702,1,669,,637,xe" fillcolor="#a5a5a5" stroked="f">
                  <v:path arrowok="t" o:connecttype="custom" o:connectlocs="363220,635;303530,5080;247015,11430;194310,20320;147320,32385;105410,45720;68580,62230;43815,76835;31750,86360;20955,95885;12065,106045;5715,116205;1270,127000;0,137160;0,148590;3175,159385;8255,169545;15240,180340;24130,189865;35560,199390;48260,208280;80010,226060;118110,241300;161925,254635;211455,266065;265430,273685;323215,279400;383540,282575;445770,281940;506095,278765;561975,271780;614680,262890;662305,250190;704215,236855;739775,220345;765175,205740;777240,196215;787400,186690;796290,177165;803275,166370;807085,156210;808990,145415;808990,133985;806450,123825;800735,113030;794385,102870;784225,92710;772795,83185;760095,74295;728345,56515;690245,41275;647065,27940;597535,17145;544195,8890;485775,2540;424815,0" o:connectangles="0,0,0,0,0,0,0,0,0,0,0,0,0,0,0,0,0,0,0,0,0,0,0,0,0,0,0,0,0,0,0,0,0,0,0,0,0,0,0,0,0,0,0,0,0,0,0,0,0,0,0,0,0,0,0,0"/>
                </v:shape>
                <v:rect id="Rectangle 592" o:spid="_x0000_s1061" style="position:absolute;left:14757;top:11576;width:5486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Sz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PF/B/5l0BOTuDwAA//8DAFBLAQItABQABgAIAAAAIQDb4fbL7gAAAIUBAAATAAAAAAAAAAAAAAAA&#10;AAAAAABbQ29udGVudF9UeXBlc10ueG1sUEsBAi0AFAAGAAgAAAAhAFr0LFu/AAAAFQEAAAsAAAAA&#10;AAAAAAAAAAAAHwEAAF9yZWxzLy5yZWxzUEsBAi0AFAAGAAgAAAAhAGUZNLPBAAAA3AAAAA8AAAAA&#10;AAAAAAAAAAAABwIAAGRycy9kb3ducmV2LnhtbFBLBQYAAAAAAwADALcAAAD1AgAAAAA=&#10;" filled="f" stroked="f">
                  <v:textbox style="mso-fit-shape-to-text:t" inset="0,0,0,0">
                    <w:txbxContent>
                      <w:p w14:paraId="2C6E8EB8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Prozessteam</w:t>
                        </w:r>
                      </w:p>
                    </w:txbxContent>
                  </v:textbox>
                </v:rect>
                <v:rect id="Rectangle 593" o:spid="_x0000_s1062" style="position:absolute;left:20580;top:11576;width:29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6rEwQAAANw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3N4n0lHQG5eAAAA//8DAFBLAQItABQABgAIAAAAIQDb4fbL7gAAAIUBAAATAAAAAAAAAAAAAAAA&#10;AAAAAABbQ29udGVudF9UeXBlc10ueG1sUEsBAi0AFAAGAAgAAAAhAFr0LFu/AAAAFQEAAAsAAAAA&#10;AAAAAAAAAAAAHwEAAF9yZWxzLy5yZWxzUEsBAi0AFAAGAAgAAAAhAJXLqsTBAAAA3AAAAA8AAAAA&#10;AAAAAAAAAAAABwIAAGRycy9kb3ducmV2LnhtbFBLBQYAAAAAAwADALcAAAD1AgAAAAA=&#10;" filled="f" stroked="f">
                  <v:textbox style="mso-fit-shape-to-text:t" inset="0,0,0,0">
                    <w:txbxContent>
                      <w:p w14:paraId="6A0961B2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94" o:spid="_x0000_s1063" style="position:absolute;left:16014;top:12700;width:341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" filled="f" stroked="f">
                  <v:textbox style="mso-fit-shape-to-text:t" inset="0,0,0,0">
                    <w:txbxContent>
                      <w:p w14:paraId="66EC1468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mitglied</w:t>
                        </w:r>
                      </w:p>
                    </w:txbxContent>
                  </v:textbox>
                </v:rect>
                <v:shape id="Freeform 595" o:spid="_x0000_s1064" style="position:absolute;left:29140;top:11233;width:8096;height:2825;visibility:visible;mso-wrap-style:square;v-text-anchor:top" coordsize="1275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" path="m637,l604,,572,1,540,2,509,5,478,8r-31,2l418,14r-29,4l361,22r-28,5l306,32r-26,6l256,44r-24,7l209,58r-23,7l166,72r-21,9l126,89r-18,9l92,107,76,117r-7,4l62,126r-6,5l49,136r-6,5l38,146r-5,5l28,156r-4,6l20,167r-4,6l13,178r-3,5l7,188r-2,7l2,200r-1,6l,211r,7l,223r,6l,234r1,5l2,246r3,5l7,257r3,5l13,267r3,7l20,279r4,5l28,289r5,5l38,299r5,5l49,309r7,5l62,319r7,5l76,328r16,10l108,347r18,9l145,364r21,9l186,380r23,8l232,394r24,7l280,407r26,7l333,419r28,5l389,428r29,3l447,435r31,4l509,440r31,3l572,444r32,1l637,445r32,l702,444r32,-1l765,440r32,-1l826,435r31,-4l885,428r28,-4l941,419r27,-5l993,407r26,-6l1043,394r23,-6l1087,380r22,-7l1129,364r18,-8l1165,347r17,-9l1197,328r8,-4l1211,319r8,-5l1224,309r6,-5l1235,299r5,-5l1245,289r6,-5l1254,279r4,-5l1262,267r3,-5l1267,257r3,-6l1271,246r1,-7l1274,234r1,-5l1275,223r,-5l1274,211r-2,-5l1271,200r-1,-5l1267,188r-2,-5l1262,178r-4,-5l1254,167r-3,-5l1245,156r-5,-5l1235,146r-5,-5l1224,136r-5,-5l1211,126r-6,-5l1197,117r-15,-10l1165,98r-18,-9l1129,81r-20,-9l1087,65r-21,-7l1043,51r-24,-7l993,38,968,32,941,27,913,22,885,18,857,14,826,10,797,8,765,5,734,2,702,1,669,,637,xe" fillcolor="#a5a5a5" stroked="f">
                  <v:path arrowok="t" o:connecttype="custom" o:connectlocs="363220,635;303530,5080;247015,11430;194310,20320;147320,32385;105410,45720;68580,62230;43815,76835;31115,86360;20955,95885;12700,106045;6350,116205;1270,127000;0,138430;0,148590;3175,159385;8255,169545;15240,180340;24130,189865;35560,199390;48260,208280;80010,226060;118110,241300;162560,254635;211455,266065;265430,273685;323215,279400;383540,282575;445770,281940;506095,278765;561975,271780;614680,262890;662305,250190;704215,236855;739775,220345;765175,205740;777240,196215;787400,186690;796290,177165;803275,166370;807085,156210;809625,145415;808990,133985;806450,123825;801370,113030;794385,102870;784225,92710;774065,83185;760095,74295;728345,56515;690245,41275;647065,27940;597535,17145;544195,8890;485775,3175;424815,0" o:connectangles="0,0,0,0,0,0,0,0,0,0,0,0,0,0,0,0,0,0,0,0,0,0,0,0,0,0,0,0,0,0,0,0,0,0,0,0,0,0,0,0,0,0,0,0,0,0,0,0,0,0,0,0,0,0,0,0"/>
                </v:shape>
                <v:rect id="Rectangle 596" o:spid="_x0000_s1065" style="position:absolute;left:30124;top:11576;width:5486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" filled="f" stroked="f">
                  <v:textbox style="mso-fit-shape-to-text:t" inset="0,0,0,0">
                    <w:txbxContent>
                      <w:p w14:paraId="37D5759A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Prozessteam</w:t>
                        </w:r>
                      </w:p>
                    </w:txbxContent>
                  </v:textbox>
                </v:rect>
                <v:rect id="Rectangle 597" o:spid="_x0000_s1066" style="position:absolute;left:35947;top:11576;width:29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wH2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17&#10;mp/OpCMgqz8AAAD//wMAUEsBAi0AFAAGAAgAAAAhANvh9svuAAAAhQEAABMAAAAAAAAAAAAAAAAA&#10;AAAAAFtDb250ZW50X1R5cGVzXS54bWxQSwECLQAUAAYACAAAACEAWvQsW78AAAAVAQAACwAAAAAA&#10;AAAAAAAAAAAfAQAAX3JlbHMvLnJlbHNQSwECLQAUAAYACAAAACEA8LcB9sAAAADcAAAADwAAAAAA&#10;AAAAAAAAAAAHAgAAZHJzL2Rvd25yZXYueG1sUEsFBgAAAAADAAMAtwAAAPQCAAAAAA==&#10;" filled="f" stroked="f">
                  <v:textbox style="mso-fit-shape-to-text:t" inset="0,0,0,0">
                    <w:txbxContent>
                      <w:p w14:paraId="0229CBAF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98" o:spid="_x0000_s1067" style="position:absolute;left:31381;top:12700;width:341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6Rt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" filled="f" stroked="f">
                  <v:textbox style="mso-fit-shape-to-text:t" inset="0,0,0,0">
                    <w:txbxContent>
                      <w:p w14:paraId="4066D38A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mitglied</w:t>
                        </w:r>
                      </w:p>
                    </w:txbxContent>
                  </v:textbox>
                </v:rect>
                <v:shape id="Freeform 599" o:spid="_x0000_s1068" style="position:absolute;left:29203;top:14890;width:8096;height:2832;visibility:visible;mso-wrap-style:square;v-text-anchor:top" coordsize="1275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" path="m637,l604,,572,2,541,3,509,6,478,8r-30,3l418,14r-29,4l361,23r-27,4l307,34r-27,5l256,45r-24,6l209,59r-23,6l166,74r-21,8l126,91r-18,8l92,107,76,118r-6,5l62,127r-6,5l50,137r-5,5l38,147r-5,5l28,157r-4,5l20,169r-3,5l13,179r-3,5l8,190r-3,5l4,200r-3,7l1,212,,218r,5l,230r1,5l1,241r3,5l5,253r3,5l10,263r3,5l17,274r3,5l24,284r4,5l33,295r5,5l45,305r5,5l56,315r6,5l70,325r6,5l92,339r16,9l126,357r19,9l166,373r20,8l209,389r23,6l256,401r24,7l307,414r27,5l361,424r28,4l418,433r30,3l478,440r31,2l541,443r31,2l604,446r33,l671,446r32,-1l734,443r32,-1l797,440r30,-4l857,433r29,-5l914,424r27,-5l968,414r26,-6l1019,401r24,-6l1066,389r23,-8l1109,373r21,-7l1149,357r18,-9l1183,339r15,-9l1205,325r8,-5l1219,315r6,-5l1230,305r7,-5l1242,295r5,-6l1251,284r4,-5l1258,274r4,-6l1265,263r2,-5l1270,253r1,-7l1274,241r,-6l1275,230r,-7l1275,218r-1,-6l1274,207r-3,-7l1270,195r-3,-5l1265,184r-3,-5l1258,174r-3,-5l1251,162r-4,-5l1242,152r-5,-5l1230,142r-5,-5l1219,132r-6,-5l1205,123r-7,-5l1183,107r-16,-8l1149,91r-19,-9l1109,74r-20,-9l1066,59r-23,-8l1019,45,994,39,968,34,941,27,914,22,886,18,857,14,827,11,797,8,766,6,734,3,703,2,671,,637,xe" fillcolor="#a5a5a5" stroked="f">
                  <v:path arrowok="t" o:connecttype="custom" o:connectlocs="363220,1270;303530,5080;247015,11430;194945,21590;147320,32385;105410,46990;68580,62865;44450,78105;31750,86995;20955,96520;12700,107315;6350,116840;2540,127000;0,138430;635,149225;3175,160655;8255,170180;15240,180340;24130,190500;35560,200025;48260,209550;80010,226695;118110,241935;162560,254635;212090,266065;265430,274955;323215,280670;383540,283210;446405,282575;506095,279400;562610,271780;614680,262890;662305,250825;704215,236855;741045,220980;765175,206375;777875,196850;788670,187325;796925,177165;803275,167005;807085,156210;809625,146050;808990,134620;806450,123825;801370,113665;794385,102870;785495,93345;774065,83820;760730,74930;729615,57785;691515,41275;647065,28575;597535,17145;544195,8890;486410,3810;426085,0" o:connectangles="0,0,0,0,0,0,0,0,0,0,0,0,0,0,0,0,0,0,0,0,0,0,0,0,0,0,0,0,0,0,0,0,0,0,0,0,0,0,0,0,0,0,0,0,0,0,0,0,0,0,0,0,0,0,0,0"/>
                </v:shape>
                <v:rect id="Rectangle 600" o:spid="_x0000_s1069" style="position:absolute;left:30194;top:15233;width:5486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+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" filled="f" stroked="f">
                  <v:textbox style="mso-fit-shape-to-text:t" inset="0,0,0,0">
                    <w:txbxContent>
                      <w:p w14:paraId="54F8DA24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Prozessteam</w:t>
                        </w:r>
                      </w:p>
                    </w:txbxContent>
                  </v:textbox>
                </v:rect>
                <v:rect id="Rectangle 601" o:spid="_x0000_s1070" style="position:absolute;left:36010;top:15233;width:299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f1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" filled="f" stroked="f">
                  <v:textbox style="mso-fit-shape-to-text:t" inset="0,0,0,0">
                    <w:txbxContent>
                      <w:p w14:paraId="3DBB4923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02" o:spid="_x0000_s1071" style="position:absolute;left:31445;top:16357;width:341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Ju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" filled="f" stroked="f">
                  <v:textbox style="mso-fit-shape-to-text:t" inset="0,0,0,0">
                    <w:txbxContent>
                      <w:p w14:paraId="52EB9121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mitglied</w:t>
                        </w:r>
                      </w:p>
                    </w:txbxContent>
                  </v:textbox>
                </v:rect>
                <v:rect id="Rectangle 603" o:spid="_x0000_s1072" style="position:absolute;left:7334;top:20389;width:8420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" fillcolor="#d8851d" stroked="f"/>
                <v:rect id="Rectangle 609" o:spid="_x0000_s1073" style="position:absolute;left:16510;top:20389;width:8420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" fillcolor="#d8851d" stroked="f"/>
                <v:rect id="Rectangle 615" o:spid="_x0000_s1074" style="position:absolute;left:25698;top:20396;width:8414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" fillcolor="#d8851d" stroked="f"/>
                <v:rect id="Rectangle 621" o:spid="_x0000_s1075" style="position:absolute;left:34867;top:20396;width:8420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" fillcolor="#d8851d" stroked="f"/>
                <v:rect id="Rectangle 627" o:spid="_x0000_s1076" style="position:absolute;left:6546;top:23437;width:8420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" fillcolor="#6d6e72" stroked="f"/>
                <v:rect id="Rectangle 628" o:spid="_x0000_s1077" style="position:absolute;left:8801;top:23698;width:341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" filled="f" stroked="f">
                  <v:textbox style="mso-fit-shape-to-text:t" inset="0,0,0,0">
                    <w:txbxContent>
                      <w:p w14:paraId="4ABE380E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Prozess</w:t>
                        </w:r>
                      </w:p>
                    </w:txbxContent>
                  </v:textbox>
                </v:rect>
                <v:rect id="Rectangle 629" o:spid="_x0000_s1078" style="position:absolute;left:12420;top:23698;width:29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Eo9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1kUOrzPpCMjtEwAA//8DAFBLAQItABQABgAIAAAAIQDb4fbL7gAAAIUBAAATAAAAAAAAAAAAAAAA&#10;AAAAAABbQ29udGVudF9UeXBlc10ueG1sUEsBAi0AFAAGAAgAAAAhAFr0LFu/AAAAFQEAAAsAAAAA&#10;AAAAAAAAAAAAHwEAAF9yZWxzLy5yZWxzUEsBAi0AFAAGAAgAAAAhAFr8Sj3BAAAA3AAAAA8AAAAA&#10;AAAAAAAAAAAABwIAAGRycy9kb3ducmV2LnhtbFBLBQYAAAAAAwADALcAAAD1AgAAAAA=&#10;" filled="f" stroked="f">
                  <v:textbox style="mso-fit-shape-to-text:t" inset="0,0,0,0">
                    <w:txbxContent>
                      <w:p w14:paraId="0F530B3A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30" o:spid="_x0000_s1079" style="position:absolute;left:8324;top:24822;width:459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+m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Ol/B/5l0BOTuDwAA//8DAFBLAQItABQABgAIAAAAIQDb4fbL7gAAAIUBAAATAAAAAAAAAAAAAAAA&#10;AAAAAABbQ29udGVudF9UeXBlc10ueG1sUEsBAi0AFAAGAAgAAAAhAFr0LFu/AAAAFQEAAAsAAAAA&#10;AAAAAAAAAAAAHwEAAF9yZWxzLy5yZWxzUEsBAi0AFAAGAAgAAAAhADWw76bBAAAA3AAAAA8AAAAA&#10;AAAAAAAAAAAABwIAAGRycy9kb3ducmV2LnhtbFBLBQYAAAAAAwADALcAAAD1AgAAAAA=&#10;" filled="f" stroked="f">
                  <v:textbox style="mso-fit-shape-to-text:t" inset="0,0,0,0">
                    <w:txbxContent>
                      <w:p w14:paraId="2E591DC5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mitarbeiter</w:t>
                        </w:r>
                      </w:p>
                    </w:txbxContent>
                  </v:textbox>
                </v:rect>
                <v:rect id="Rectangle 631" o:spid="_x0000_s1080" style="position:absolute;left:15722;top:23437;width:8420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" fillcolor="#6d6e72" stroked="f"/>
                <v:rect id="Rectangle 632" o:spid="_x0000_s1081" style="position:absolute;left:17976;top:23698;width:341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" filled="f" stroked="f">
                  <v:textbox style="mso-fit-shape-to-text:t" inset="0,0,0,0">
                    <w:txbxContent>
                      <w:p w14:paraId="12D3C849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Prozess</w:t>
                        </w:r>
                      </w:p>
                    </w:txbxContent>
                  </v:textbox>
                </v:rect>
                <v:rect id="Rectangle 633" o:spid="_x0000_s1082" style="position:absolute;left:21590;top:23698;width:29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" filled="f" stroked="f">
                  <v:textbox style="mso-fit-shape-to-text:t" inset="0,0,0,0">
                    <w:txbxContent>
                      <w:p w14:paraId="5371DEB3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34" o:spid="_x0000_s1083" style="position:absolute;left:17506;top:24822;width:459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" filled="f" stroked="f">
                  <v:textbox style="mso-fit-shape-to-text:t" inset="0,0,0,0">
                    <w:txbxContent>
                      <w:p w14:paraId="14E84F41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mitarbeiter</w:t>
                        </w:r>
                      </w:p>
                    </w:txbxContent>
                  </v:textbox>
                </v:rect>
                <v:rect id="Rectangle 635" o:spid="_x0000_s1084" style="position:absolute;left:24911;top:23444;width:8413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" fillcolor="#6d6e72" stroked="f"/>
                <v:rect id="Rectangle 636" o:spid="_x0000_s1085" style="position:absolute;left:27152;top:23698;width:341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" filled="f" stroked="f">
                  <v:textbox style="mso-fit-shape-to-text:t" inset="0,0,0,0">
                    <w:txbxContent>
                      <w:p w14:paraId="239CA4B4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Prozess</w:t>
                        </w:r>
                      </w:p>
                    </w:txbxContent>
                  </v:textbox>
                </v:rect>
                <v:rect id="Rectangle 637" o:spid="_x0000_s1086" style="position:absolute;left:30772;top:23698;width:29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" filled="f" stroked="f">
                  <v:textbox style="mso-fit-shape-to-text:t" inset="0,0,0,0">
                    <w:txbxContent>
                      <w:p w14:paraId="5627342D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38" o:spid="_x0000_s1087" style="position:absolute;left:26682;top:24822;width:459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" filled="f" stroked="f">
                  <v:textbox style="mso-fit-shape-to-text:t" inset="0,0,0,0">
                    <w:txbxContent>
                      <w:p w14:paraId="3F8BA577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mitarbeiter</w:t>
                        </w:r>
                      </w:p>
                    </w:txbxContent>
                  </v:textbox>
                </v:rect>
                <v:rect id="Rectangle 639" o:spid="_x0000_s1088" style="position:absolute;left:34086;top:23444;width:842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" fillcolor="#6d6e72" stroked="f"/>
                <v:rect id="Rectangle 640" o:spid="_x0000_s1089" style="position:absolute;left:36334;top:23698;width:341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Xl7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" filled="f" stroked="f">
                  <v:textbox style="mso-fit-shape-to-text:t" inset="0,0,0,0">
                    <w:txbxContent>
                      <w:p w14:paraId="1DEF09D5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Prozess</w:t>
                        </w:r>
                      </w:p>
                    </w:txbxContent>
                  </v:textbox>
                </v:rect>
                <v:rect id="Rectangle 641" o:spid="_x0000_s1090" style="position:absolute;left:39954;top:23698;width:29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OEP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" filled="f" stroked="f">
                  <v:textbox style="mso-fit-shape-to-text:t" inset="0,0,0,0">
                    <w:txbxContent>
                      <w:p w14:paraId="4B9D150F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42" o:spid="_x0000_s1091" style="position:absolute;left:35858;top:24822;width:459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ESU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" filled="f" stroked="f">
                  <v:textbox style="mso-fit-shape-to-text:t" inset="0,0,0,0">
                    <w:txbxContent>
                      <w:p w14:paraId="2D600EBB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mitarbeiter</w:t>
                        </w:r>
                      </w:p>
                    </w:txbxContent>
                  </v:textbox>
                </v:rect>
                <v:rect id="Rectangle 643" o:spid="_x0000_s1092" style="position:absolute;left:5797;top:26498;width:8420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" fillcolor="#6d6e72" stroked="f"/>
                <v:rect id="Rectangle 644" o:spid="_x0000_s1093" style="position:absolute;left:8045;top:26752;width:341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" filled="f" stroked="f">
                  <v:textbox style="mso-fit-shape-to-text:t" inset="0,0,0,0">
                    <w:txbxContent>
                      <w:p w14:paraId="0568CF6B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Prozess</w:t>
                        </w:r>
                      </w:p>
                    </w:txbxContent>
                  </v:textbox>
                </v:rect>
                <v:rect id="Rectangle 645" o:spid="_x0000_s1094" style="position:absolute;left:11664;top:26752;width:29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" filled="f" stroked="f">
                  <v:textbox style="mso-fit-shape-to-text:t" inset="0,0,0,0">
                    <w:txbxContent>
                      <w:p w14:paraId="494AFE1C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46" o:spid="_x0000_s1095" style="position:absolute;left:7575;top:27876;width:459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" filled="f" stroked="f">
                  <v:textbox style="mso-fit-shape-to-text:t" inset="0,0,0,0">
                    <w:txbxContent>
                      <w:p w14:paraId="60EFEB78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mitarbeiter</w:t>
                        </w:r>
                      </w:p>
                    </w:txbxContent>
                  </v:textbox>
                </v:rect>
                <v:rect id="Rectangle 647" o:spid="_x0000_s1096" style="position:absolute;left:14979;top:26498;width:8414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" fillcolor="#6d6e72" stroked="f"/>
                <v:rect id="Rectangle 648" o:spid="_x0000_s1097" style="position:absolute;left:17221;top:26752;width:341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" filled="f" stroked="f">
                  <v:textbox style="mso-fit-shape-to-text:t" inset="0,0,0,0">
                    <w:txbxContent>
                      <w:p w14:paraId="1F9BA0A6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Prozess</w:t>
                        </w:r>
                      </w:p>
                    </w:txbxContent>
                  </v:textbox>
                </v:rect>
                <v:rect id="Rectangle 649" o:spid="_x0000_s1098" style="position:absolute;left:20840;top:26752;width:29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kb6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" filled="f" stroked="f">
                  <v:textbox style="mso-fit-shape-to-text:t" inset="0,0,0,0">
                    <w:txbxContent>
                      <w:p w14:paraId="220AD04C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50" o:spid="_x0000_s1099" style="position:absolute;left:16751;top:27876;width:459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Nh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" filled="f" stroked="f">
                  <v:textbox style="mso-fit-shape-to-text:t" inset="0,0,0,0">
                    <w:txbxContent>
                      <w:p w14:paraId="6D058020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mitarbeiter</w:t>
                        </w:r>
                      </w:p>
                    </w:txbxContent>
                  </v:textbox>
                </v:rect>
                <v:rect id="Rectangle 651" o:spid="_x0000_s1100" style="position:absolute;left:24161;top:26498;width:8420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" fillcolor="#6d6e72" stroked="f"/>
                <v:rect id="Rectangle 652" o:spid="_x0000_s1101" style="position:absolute;left:26409;top:26752;width:341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96O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" filled="f" stroked="f">
                  <v:textbox style="mso-fit-shape-to-text:t" inset="0,0,0,0">
                    <w:txbxContent>
                      <w:p w14:paraId="3D015C7D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Prozess</w:t>
                        </w:r>
                      </w:p>
                    </w:txbxContent>
                  </v:textbox>
                </v:rect>
                <v:rect id="Rectangle 653" o:spid="_x0000_s1102" style="position:absolute;left:30029;top:26752;width:29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" filled="f" stroked="f">
                  <v:textbox style="mso-fit-shape-to-text:t" inset="0,0,0,0">
                    <w:txbxContent>
                      <w:p w14:paraId="2F437617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54" o:spid="_x0000_s1103" style="position:absolute;left:25933;top:27876;width:459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" filled="f" stroked="f">
                  <v:textbox style="mso-fit-shape-to-text:t" inset="0,0,0,0">
                    <w:txbxContent>
                      <w:p w14:paraId="4C04F860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mitarbeiter</w:t>
                        </w:r>
                      </w:p>
                    </w:txbxContent>
                  </v:textbox>
                </v:rect>
                <v:rect id="Rectangle 655" o:spid="_x0000_s1104" style="position:absolute;left:33343;top:26498;width:8408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" fillcolor="#6d6e72" stroked="f"/>
                <v:rect id="Rectangle 656" o:spid="_x0000_s1105" style="position:absolute;left:35585;top:26752;width:341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" filled="f" stroked="f">
                  <v:textbox style="mso-fit-shape-to-text:t" inset="0,0,0,0">
                    <w:txbxContent>
                      <w:p w14:paraId="61F3C227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Prozess</w:t>
                        </w:r>
                      </w:p>
                    </w:txbxContent>
                  </v:textbox>
                </v:rect>
                <v:rect id="Rectangle 657" o:spid="_x0000_s1106" style="position:absolute;left:39204;top:26752;width:29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" filled="f" stroked="f">
                  <v:textbox style="mso-fit-shape-to-text:t" inset="0,0,0,0">
                    <w:txbxContent>
                      <w:p w14:paraId="53D59AEA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58" o:spid="_x0000_s1107" style="position:absolute;left:35115;top:27876;width:459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" filled="f" stroked="f">
                  <v:textbox style="mso-fit-shape-to-text:t" inset="0,0,0,0">
                    <w:txbxContent>
                      <w:p w14:paraId="062066D5" w14:textId="77777777" w:rsidR="008E7FBA" w:rsidRDefault="008E7FBA" w:rsidP="00CD1AEC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mitarbeiter</w:t>
                        </w:r>
                      </w:p>
                    </w:txbxContent>
                  </v:textbox>
                </v:rect>
                <v:rect id="Rectangle 659" o:spid="_x0000_s1108" style="position:absolute;left:22364;top:13823;width:627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9An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" filled="f" stroked="f">
                  <v:textbox style="mso-fit-shape-to-text:t" inset="0,0,0,0">
                    <w:txbxContent>
                      <w:p w14:paraId="6E951F3A" w14:textId="77777777" w:rsidR="008E7FBA" w:rsidRPr="00CD1AEC" w:rsidRDefault="008E7FBA" w:rsidP="00CD1AEC">
                        <w:r w:rsidRPr="00CD1AEC"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Prozessteam</w:t>
                        </w:r>
                      </w:p>
                    </w:txbxContent>
                  </v:textbox>
                </v:rect>
                <v:shape id="Freeform 660" o:spid="_x0000_s1109" style="position:absolute;left:12306;top:9328;width:26003;height:10299;visibility:visible;mso-wrap-style:square;v-text-anchor:top" coordsize="4095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" path="m3830,l,,264,810,,1622r3830,l4095,810,3830,xe" filled="f" strokeweight="1.6pt">
                  <v:path arrowok="t" o:connecttype="custom" o:connectlocs="2432050,0;0,0;167640,514350;0,1029970;2432050,1029970;2600325,514350;2432050,0" o:connectangles="0,0,0,0,0,0,0"/>
                </v:shape>
                <v:shape id="Text Box 697" o:spid="_x0000_s1110" type="#_x0000_t202" style="position:absolute;left:7804;top:20618;width:7378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PJ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HX6Ar9n4hGQyzsAAAD//wMAUEsBAi0AFAAGAAgAAAAhANvh9svuAAAAhQEAABMAAAAAAAAA&#10;AAAAAAAAAAAAAFtDb250ZW50X1R5cGVzXS54bWxQSwECLQAUAAYACAAAACEAWvQsW78AAAAVAQAA&#10;CwAAAAAAAAAAAAAAAAAfAQAAX3JlbHMvLnJlbHNQSwECLQAUAAYACAAAACEALXcDycYAAADcAAAA&#10;DwAAAAAAAAAAAAAAAAAHAgAAZHJzL2Rvd25yZXYueG1sUEsFBgAAAAADAAMAtwAAAPoCAAAAAA==&#10;" filled="f" stroked="f">
                  <v:textbox inset="0,0,0,0">
                    <w:txbxContent>
                      <w:p w14:paraId="3625B3F4" w14:textId="77777777" w:rsidR="00CD1AEC" w:rsidRPr="00CD1AEC" w:rsidRDefault="00CD1AEC" w:rsidP="00CD1AEC">
                        <w:pPr>
                          <w:jc w:val="center"/>
                          <w:rPr>
                            <w:b/>
                            <w:color w:val="FFFFFF"/>
                            <w:sz w:val="14"/>
                            <w:szCs w:val="14"/>
                            <w:lang w:val="de-AT"/>
                          </w:rPr>
                        </w:pPr>
                        <w:r w:rsidRPr="00CD1AEC">
                          <w:rPr>
                            <w:b/>
                            <w:color w:val="FFFFFF"/>
                            <w:sz w:val="14"/>
                            <w:szCs w:val="14"/>
                            <w:lang w:val="de-AT"/>
                          </w:rPr>
                          <w:t>Durchführungs-verantwortlicher</w:t>
                        </w:r>
                      </w:p>
                    </w:txbxContent>
                  </v:textbox>
                </v:shape>
                <v:shape id="Text Box 698" o:spid="_x0000_s1111" type="#_x0000_t202" style="position:absolute;left:17132;top:20618;width:7379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" filled="f" stroked="f">
                  <v:textbox inset="0,0,0,0">
                    <w:txbxContent>
                      <w:p w14:paraId="367E39A4" w14:textId="77777777" w:rsidR="00CD1AEC" w:rsidRPr="00CD1AEC" w:rsidRDefault="00CD1AEC" w:rsidP="00CD1AEC">
                        <w:pPr>
                          <w:jc w:val="center"/>
                          <w:rPr>
                            <w:b/>
                            <w:color w:val="FFFFFF"/>
                            <w:sz w:val="14"/>
                            <w:szCs w:val="14"/>
                            <w:lang w:val="de-AT"/>
                          </w:rPr>
                        </w:pPr>
                        <w:r w:rsidRPr="00CD1AEC">
                          <w:rPr>
                            <w:b/>
                            <w:color w:val="FFFFFF"/>
                            <w:sz w:val="14"/>
                            <w:szCs w:val="14"/>
                            <w:lang w:val="de-AT"/>
                          </w:rPr>
                          <w:t>Durchführungs-verantwortlicher</w:t>
                        </w:r>
                      </w:p>
                    </w:txbxContent>
                  </v:textbox>
                </v:shape>
                <v:shape id="Text Box 700" o:spid="_x0000_s1112" type="#_x0000_t202" style="position:absolute;left:26035;top:20618;width:7378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gl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" filled="f" stroked="f">
                  <v:textbox inset="0,0,0,0">
                    <w:txbxContent>
                      <w:p w14:paraId="072FC7BE" w14:textId="77777777" w:rsidR="00CD1AEC" w:rsidRPr="00CD1AEC" w:rsidRDefault="00CD1AEC" w:rsidP="00CD1AEC">
                        <w:pPr>
                          <w:jc w:val="center"/>
                          <w:rPr>
                            <w:b/>
                            <w:color w:val="FFFFFF"/>
                            <w:sz w:val="14"/>
                            <w:szCs w:val="14"/>
                            <w:lang w:val="de-AT"/>
                          </w:rPr>
                        </w:pPr>
                        <w:r w:rsidRPr="00CD1AEC">
                          <w:rPr>
                            <w:b/>
                            <w:color w:val="FFFFFF"/>
                            <w:sz w:val="14"/>
                            <w:szCs w:val="14"/>
                            <w:lang w:val="de-AT"/>
                          </w:rPr>
                          <w:t>Durchführungs-verantwortlicher</w:t>
                        </w:r>
                      </w:p>
                    </w:txbxContent>
                  </v:textbox>
                </v:shape>
                <v:shape id="Text Box 701" o:spid="_x0000_s1113" type="#_x0000_t202" style="position:absolute;left:35140;top:20618;width:7379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" filled="f" stroked="f">
                  <v:textbox inset="0,0,0,0">
                    <w:txbxContent>
                      <w:p w14:paraId="7B1383C3" w14:textId="77777777" w:rsidR="00CD1AEC" w:rsidRPr="00CD1AEC" w:rsidRDefault="00CD1AEC" w:rsidP="00CD1AEC">
                        <w:pPr>
                          <w:jc w:val="center"/>
                          <w:rPr>
                            <w:b/>
                            <w:color w:val="FFFFFF"/>
                            <w:sz w:val="14"/>
                            <w:szCs w:val="14"/>
                            <w:lang w:val="de-AT"/>
                          </w:rPr>
                        </w:pPr>
                        <w:r w:rsidRPr="00CD1AEC">
                          <w:rPr>
                            <w:b/>
                            <w:color w:val="FFFFFF"/>
                            <w:sz w:val="14"/>
                            <w:szCs w:val="14"/>
                            <w:lang w:val="de-AT"/>
                          </w:rPr>
                          <w:t>Durchführungs-verantwortlicher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04B48E" w14:textId="77777777" w:rsidR="005C51A4" w:rsidRPr="00CD1AEC" w:rsidRDefault="005C51A4">
      <w:pPr>
        <w:jc w:val="center"/>
        <w:rPr>
          <w:rFonts w:cs="Arial"/>
        </w:rPr>
      </w:pPr>
    </w:p>
    <w:tbl>
      <w:tblPr>
        <w:tblW w:w="1020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844"/>
        <w:gridCol w:w="2788"/>
        <w:gridCol w:w="2788"/>
        <w:gridCol w:w="2788"/>
      </w:tblGrid>
      <w:tr w:rsidR="00CD1AEC" w:rsidRPr="00CD1AEC" w14:paraId="1EC1EF7A" w14:textId="77777777" w:rsidTr="002822E4">
        <w:trPr>
          <w:cantSplit/>
        </w:trPr>
        <w:tc>
          <w:tcPr>
            <w:tcW w:w="10208" w:type="dxa"/>
            <w:gridSpan w:val="4"/>
            <w:shd w:val="clear" w:color="auto" w:fill="D0CECE"/>
          </w:tcPr>
          <w:p w14:paraId="758F8A84" w14:textId="77777777" w:rsidR="00784F62" w:rsidRPr="00CD1AEC" w:rsidRDefault="00784F62" w:rsidP="005527F5">
            <w:pPr>
              <w:spacing w:before="120" w:after="120"/>
              <w:jc w:val="center"/>
              <w:rPr>
                <w:rFonts w:ascii="Arial Black" w:hAnsi="Arial Black" w:cs="Arial"/>
                <w:sz w:val="32"/>
              </w:rPr>
            </w:pPr>
            <w:r w:rsidRPr="00CD1AEC">
              <w:rPr>
                <w:rFonts w:ascii="Arial Black" w:hAnsi="Arial Black" w:cs="Arial"/>
                <w:sz w:val="32"/>
              </w:rPr>
              <w:t>PRO</w:t>
            </w:r>
            <w:r w:rsidR="00FB49A3" w:rsidRPr="00CD1AEC">
              <w:rPr>
                <w:rFonts w:ascii="Arial Black" w:hAnsi="Arial Black" w:cs="Arial"/>
                <w:sz w:val="32"/>
              </w:rPr>
              <w:t>ZESS</w:t>
            </w:r>
            <w:r w:rsidRPr="00CD1AEC">
              <w:rPr>
                <w:rFonts w:ascii="Arial Black" w:hAnsi="Arial Black" w:cs="Arial"/>
                <w:sz w:val="32"/>
              </w:rPr>
              <w:t>ORGANISATION</w:t>
            </w:r>
          </w:p>
        </w:tc>
      </w:tr>
      <w:tr w:rsidR="00CD1AEC" w:rsidRPr="00CD1AEC" w14:paraId="2FA55922" w14:textId="77777777" w:rsidTr="002822E4">
        <w:tc>
          <w:tcPr>
            <w:tcW w:w="1844" w:type="dxa"/>
            <w:shd w:val="clear" w:color="auto" w:fill="D0CECE"/>
            <w:vAlign w:val="bottom"/>
          </w:tcPr>
          <w:p w14:paraId="110CE92D" w14:textId="77777777" w:rsidR="00FB49A3" w:rsidRPr="00CD1AEC" w:rsidRDefault="00C74456" w:rsidP="005527F5">
            <w:pPr>
              <w:spacing w:before="120" w:after="12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Prozess</w:t>
            </w:r>
            <w:r w:rsidR="00FB49A3" w:rsidRPr="00CD1AEC">
              <w:rPr>
                <w:rFonts w:cs="Arial"/>
                <w:b/>
                <w:bCs/>
                <w:sz w:val="18"/>
                <w:szCs w:val="18"/>
              </w:rPr>
              <w:t>rolle</w:t>
            </w:r>
          </w:p>
        </w:tc>
        <w:tc>
          <w:tcPr>
            <w:tcW w:w="2788" w:type="dxa"/>
            <w:shd w:val="clear" w:color="auto" w:fill="D0CECE"/>
            <w:vAlign w:val="bottom"/>
          </w:tcPr>
          <w:p w14:paraId="375A0C42" w14:textId="77777777" w:rsidR="00FB49A3" w:rsidRPr="00CD1AEC" w:rsidRDefault="00FB49A3" w:rsidP="005527F5">
            <w:pPr>
              <w:spacing w:before="120" w:after="12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788" w:type="dxa"/>
            <w:shd w:val="clear" w:color="auto" w:fill="D0CECE"/>
            <w:vAlign w:val="bottom"/>
          </w:tcPr>
          <w:p w14:paraId="14952090" w14:textId="77777777" w:rsidR="00FB49A3" w:rsidRPr="00CD1AEC" w:rsidRDefault="00FB49A3" w:rsidP="005527F5">
            <w:pPr>
              <w:spacing w:before="120"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Org.einheit</w:t>
            </w:r>
          </w:p>
        </w:tc>
        <w:tc>
          <w:tcPr>
            <w:tcW w:w="2788" w:type="dxa"/>
            <w:shd w:val="clear" w:color="auto" w:fill="D0CECE"/>
            <w:vAlign w:val="bottom"/>
          </w:tcPr>
          <w:p w14:paraId="380EECF6" w14:textId="77777777" w:rsidR="00FB49A3" w:rsidRPr="00CD1AEC" w:rsidRDefault="00FB49A3" w:rsidP="005527F5">
            <w:pPr>
              <w:spacing w:before="120"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Aufgabenbereich</w:t>
            </w:r>
          </w:p>
        </w:tc>
      </w:tr>
      <w:tr w:rsidR="00CD1AEC" w:rsidRPr="00CD1AEC" w14:paraId="406EDF77" w14:textId="77777777" w:rsidTr="002822E4">
        <w:trPr>
          <w:trHeight w:val="567"/>
        </w:trPr>
        <w:tc>
          <w:tcPr>
            <w:tcW w:w="1844" w:type="dxa"/>
            <w:shd w:val="clear" w:color="auto" w:fill="D0CECE"/>
          </w:tcPr>
          <w:p w14:paraId="755936EE" w14:textId="77777777" w:rsidR="00FB49A3" w:rsidRPr="00CD1AEC" w:rsidRDefault="00FB49A3" w:rsidP="005527F5">
            <w:pPr>
              <w:pStyle w:val="Kopfzeile"/>
              <w:spacing w:before="60" w:after="60"/>
              <w:jc w:val="left"/>
              <w:rPr>
                <w:rFonts w:cs="Arial"/>
                <w:szCs w:val="18"/>
              </w:rPr>
            </w:pPr>
            <w:r w:rsidRPr="00CD1AEC">
              <w:rPr>
                <w:rFonts w:cs="Arial"/>
                <w:szCs w:val="18"/>
              </w:rPr>
              <w:t>Prozesseigner</w:t>
            </w:r>
          </w:p>
        </w:tc>
        <w:tc>
          <w:tcPr>
            <w:tcW w:w="2788" w:type="dxa"/>
          </w:tcPr>
          <w:p w14:paraId="7A9D3088" w14:textId="77777777" w:rsidR="00FB49A3" w:rsidRPr="00CD1AEC" w:rsidRDefault="00DB0705" w:rsidP="00FB49A3">
            <w:pPr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fldChar w:fldCharType="begin"/>
            </w:r>
            <w:r w:rsidRPr="00CD1AEC">
              <w:rPr>
                <w:rFonts w:cs="Arial"/>
                <w:sz w:val="20"/>
              </w:rPr>
              <w:instrText xml:space="preserve"> DOCPROPERTY "prozesseigner"  \* MERGEFORMAT </w:instrText>
            </w:r>
            <w:r w:rsidRPr="00CD1AEC">
              <w:rPr>
                <w:rFonts w:cs="Arial"/>
                <w:sz w:val="20"/>
              </w:rPr>
              <w:fldChar w:fldCharType="separate"/>
            </w:r>
            <w:r w:rsidR="00CD1AEC" w:rsidRPr="00CD1AEC">
              <w:rPr>
                <w:rFonts w:cs="Arial"/>
                <w:sz w:val="20"/>
              </w:rPr>
              <w:t>Vorname Nachname</w:t>
            </w:r>
            <w:r w:rsidRPr="00CD1AE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88" w:type="dxa"/>
            <w:shd w:val="clear" w:color="auto" w:fill="auto"/>
          </w:tcPr>
          <w:p w14:paraId="7B5BDD25" w14:textId="77777777" w:rsidR="00FB49A3" w:rsidRPr="00CD1AEC" w:rsidRDefault="00FB49A3" w:rsidP="00FB49A3">
            <w:pPr>
              <w:numPr>
                <w:ilvl w:val="12"/>
                <w:numId w:val="0"/>
              </w:numPr>
              <w:tabs>
                <w:tab w:val="num" w:pos="216"/>
              </w:tabs>
              <w:ind w:hanging="216"/>
              <w:jc w:val="left"/>
              <w:rPr>
                <w:rFonts w:cs="Arial"/>
                <w:sz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0E3FCB81" w14:textId="77777777" w:rsidR="00FB49A3" w:rsidRPr="00CD1AEC" w:rsidRDefault="00FB49A3" w:rsidP="00FB49A3">
            <w:pPr>
              <w:numPr>
                <w:ilvl w:val="12"/>
                <w:numId w:val="0"/>
              </w:numPr>
              <w:tabs>
                <w:tab w:val="num" w:pos="216"/>
              </w:tabs>
              <w:ind w:hanging="216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7156F64F" w14:textId="77777777" w:rsidTr="002822E4">
        <w:trPr>
          <w:trHeight w:val="567"/>
        </w:trPr>
        <w:tc>
          <w:tcPr>
            <w:tcW w:w="1844" w:type="dxa"/>
            <w:shd w:val="clear" w:color="auto" w:fill="D0CECE"/>
          </w:tcPr>
          <w:p w14:paraId="787FBCA2" w14:textId="77777777" w:rsidR="00FB49A3" w:rsidRPr="00CD1AEC" w:rsidRDefault="00FB49A3" w:rsidP="005527F5">
            <w:pPr>
              <w:pStyle w:val="Kopfzeile"/>
              <w:spacing w:before="60" w:after="60"/>
              <w:jc w:val="left"/>
              <w:rPr>
                <w:rFonts w:cs="Arial"/>
                <w:szCs w:val="18"/>
              </w:rPr>
            </w:pPr>
            <w:r w:rsidRPr="00CD1AEC">
              <w:rPr>
                <w:rFonts w:cs="Arial"/>
                <w:szCs w:val="18"/>
              </w:rPr>
              <w:t>Prozess-verantwortlicher</w:t>
            </w:r>
          </w:p>
        </w:tc>
        <w:tc>
          <w:tcPr>
            <w:tcW w:w="2788" w:type="dxa"/>
          </w:tcPr>
          <w:p w14:paraId="57747BFA" w14:textId="77777777" w:rsidR="00FB49A3" w:rsidRPr="00CD1AEC" w:rsidRDefault="00DB0705" w:rsidP="00FB49A3">
            <w:pPr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fldChar w:fldCharType="begin"/>
            </w:r>
            <w:r w:rsidRPr="00CD1AEC">
              <w:rPr>
                <w:rFonts w:cs="Arial"/>
                <w:sz w:val="20"/>
              </w:rPr>
              <w:instrText xml:space="preserve"> DOCPROPERTY "prozessverantwortlicher"  \* MERGEFORMAT </w:instrText>
            </w:r>
            <w:r w:rsidRPr="00CD1AEC">
              <w:rPr>
                <w:rFonts w:cs="Arial"/>
                <w:sz w:val="20"/>
              </w:rPr>
              <w:fldChar w:fldCharType="separate"/>
            </w:r>
            <w:r w:rsidR="00CD1AEC" w:rsidRPr="00CD1AEC">
              <w:rPr>
                <w:rFonts w:cs="Arial"/>
                <w:sz w:val="20"/>
              </w:rPr>
              <w:t>Vorname Nachname</w:t>
            </w:r>
            <w:r w:rsidRPr="00CD1AE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88" w:type="dxa"/>
            <w:shd w:val="clear" w:color="auto" w:fill="auto"/>
          </w:tcPr>
          <w:p w14:paraId="2AC4F9AB" w14:textId="77777777" w:rsidR="00FB49A3" w:rsidRPr="00CD1AEC" w:rsidRDefault="00FB49A3" w:rsidP="00FB49A3">
            <w:pPr>
              <w:numPr>
                <w:ilvl w:val="12"/>
                <w:numId w:val="0"/>
              </w:numPr>
              <w:tabs>
                <w:tab w:val="num" w:pos="216"/>
              </w:tabs>
              <w:ind w:hanging="216"/>
              <w:jc w:val="left"/>
              <w:rPr>
                <w:rFonts w:cs="Arial"/>
                <w:sz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61AAD269" w14:textId="77777777" w:rsidR="00FB49A3" w:rsidRPr="00CD1AEC" w:rsidRDefault="00FB49A3" w:rsidP="00FB49A3">
            <w:pPr>
              <w:numPr>
                <w:ilvl w:val="12"/>
                <w:numId w:val="0"/>
              </w:numPr>
              <w:tabs>
                <w:tab w:val="num" w:pos="216"/>
              </w:tabs>
              <w:ind w:hanging="216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1798436C" w14:textId="77777777" w:rsidTr="002822E4">
        <w:tc>
          <w:tcPr>
            <w:tcW w:w="1844" w:type="dxa"/>
            <w:vMerge w:val="restart"/>
            <w:shd w:val="clear" w:color="auto" w:fill="D0CECE"/>
          </w:tcPr>
          <w:p w14:paraId="303431AE" w14:textId="77777777" w:rsidR="00FB49A3" w:rsidRPr="00CD1AEC" w:rsidRDefault="00FB49A3" w:rsidP="005527F5">
            <w:pPr>
              <w:pStyle w:val="Kopfzeile"/>
              <w:spacing w:before="60" w:after="60"/>
              <w:jc w:val="left"/>
              <w:rPr>
                <w:rFonts w:cs="Arial"/>
                <w:szCs w:val="18"/>
              </w:rPr>
            </w:pPr>
            <w:r w:rsidRPr="00CD1AEC">
              <w:rPr>
                <w:rFonts w:cs="Arial"/>
                <w:szCs w:val="18"/>
              </w:rPr>
              <w:t>Prozessteam</w:t>
            </w:r>
          </w:p>
        </w:tc>
        <w:tc>
          <w:tcPr>
            <w:tcW w:w="2788" w:type="dxa"/>
          </w:tcPr>
          <w:p w14:paraId="5D62B926" w14:textId="77777777" w:rsidR="00FB49A3" w:rsidRPr="00CD1AEC" w:rsidRDefault="00FB49A3" w:rsidP="00FB49A3">
            <w:pPr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2F65D7F3" w14:textId="77777777" w:rsidR="00FB49A3" w:rsidRPr="00CD1AEC" w:rsidRDefault="00FB49A3" w:rsidP="00FB49A3">
            <w:pPr>
              <w:numPr>
                <w:ilvl w:val="12"/>
                <w:numId w:val="0"/>
              </w:numPr>
              <w:tabs>
                <w:tab w:val="num" w:pos="216"/>
              </w:tabs>
              <w:ind w:hanging="216"/>
              <w:jc w:val="left"/>
              <w:rPr>
                <w:rFonts w:cs="Arial"/>
                <w:sz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711A4364" w14:textId="77777777" w:rsidR="00FB49A3" w:rsidRPr="00CD1AEC" w:rsidRDefault="00FB49A3" w:rsidP="00FB49A3">
            <w:pPr>
              <w:numPr>
                <w:ilvl w:val="12"/>
                <w:numId w:val="0"/>
              </w:numPr>
              <w:tabs>
                <w:tab w:val="num" w:pos="216"/>
              </w:tabs>
              <w:ind w:hanging="216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1346F907" w14:textId="77777777" w:rsidTr="002822E4">
        <w:tc>
          <w:tcPr>
            <w:tcW w:w="1844" w:type="dxa"/>
            <w:vMerge/>
            <w:shd w:val="clear" w:color="auto" w:fill="D0CECE"/>
          </w:tcPr>
          <w:p w14:paraId="475F55E2" w14:textId="77777777" w:rsidR="00FB49A3" w:rsidRPr="00CD1AEC" w:rsidRDefault="00FB49A3" w:rsidP="005F18F6">
            <w:pPr>
              <w:pStyle w:val="Kopfzeile"/>
              <w:spacing w:before="60" w:after="60"/>
              <w:jc w:val="left"/>
              <w:rPr>
                <w:rFonts w:cs="Arial"/>
                <w:szCs w:val="18"/>
              </w:rPr>
            </w:pPr>
          </w:p>
        </w:tc>
        <w:tc>
          <w:tcPr>
            <w:tcW w:w="2788" w:type="dxa"/>
          </w:tcPr>
          <w:p w14:paraId="2F6E9C2A" w14:textId="77777777" w:rsidR="00FB49A3" w:rsidRPr="00CD1AEC" w:rsidRDefault="00FB49A3" w:rsidP="005F18F6">
            <w:pPr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4169C1A9" w14:textId="77777777" w:rsidR="00FB49A3" w:rsidRPr="00CD1AEC" w:rsidRDefault="00FB49A3" w:rsidP="005F18F6">
            <w:pPr>
              <w:numPr>
                <w:ilvl w:val="12"/>
                <w:numId w:val="0"/>
              </w:numPr>
              <w:tabs>
                <w:tab w:val="num" w:pos="216"/>
              </w:tabs>
              <w:ind w:hanging="216"/>
              <w:jc w:val="left"/>
              <w:rPr>
                <w:rFonts w:cs="Arial"/>
                <w:sz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11375866" w14:textId="77777777" w:rsidR="00FB49A3" w:rsidRPr="00CD1AEC" w:rsidRDefault="00FB49A3" w:rsidP="005F18F6">
            <w:pPr>
              <w:numPr>
                <w:ilvl w:val="12"/>
                <w:numId w:val="0"/>
              </w:numPr>
              <w:tabs>
                <w:tab w:val="num" w:pos="216"/>
              </w:tabs>
              <w:ind w:hanging="216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0607E54D" w14:textId="77777777" w:rsidTr="002822E4">
        <w:tc>
          <w:tcPr>
            <w:tcW w:w="1844" w:type="dxa"/>
            <w:vMerge/>
            <w:shd w:val="clear" w:color="auto" w:fill="D0CECE"/>
          </w:tcPr>
          <w:p w14:paraId="24CC4F52" w14:textId="77777777" w:rsidR="00FB49A3" w:rsidRPr="00CD1AEC" w:rsidRDefault="00FB49A3" w:rsidP="005F18F6">
            <w:pPr>
              <w:pStyle w:val="Kopfzeile"/>
              <w:spacing w:before="60" w:after="60"/>
              <w:jc w:val="left"/>
              <w:rPr>
                <w:rFonts w:cs="Arial"/>
                <w:szCs w:val="18"/>
              </w:rPr>
            </w:pPr>
          </w:p>
        </w:tc>
        <w:tc>
          <w:tcPr>
            <w:tcW w:w="2788" w:type="dxa"/>
          </w:tcPr>
          <w:p w14:paraId="4D0BC518" w14:textId="77777777" w:rsidR="00FB49A3" w:rsidRPr="00CD1AEC" w:rsidRDefault="00FB49A3" w:rsidP="005F18F6">
            <w:pPr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57950E6C" w14:textId="77777777" w:rsidR="00FB49A3" w:rsidRPr="00CD1AEC" w:rsidRDefault="00FB49A3" w:rsidP="005F18F6">
            <w:pPr>
              <w:numPr>
                <w:ilvl w:val="12"/>
                <w:numId w:val="0"/>
              </w:numPr>
              <w:tabs>
                <w:tab w:val="num" w:pos="216"/>
              </w:tabs>
              <w:ind w:hanging="216"/>
              <w:jc w:val="left"/>
              <w:rPr>
                <w:rFonts w:cs="Arial"/>
                <w:sz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0C5723DF" w14:textId="77777777" w:rsidR="00FB49A3" w:rsidRPr="00CD1AEC" w:rsidRDefault="00FB49A3" w:rsidP="005F18F6">
            <w:pPr>
              <w:numPr>
                <w:ilvl w:val="12"/>
                <w:numId w:val="0"/>
              </w:numPr>
              <w:tabs>
                <w:tab w:val="num" w:pos="216"/>
              </w:tabs>
              <w:ind w:hanging="216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37A66ADC" w14:textId="77777777" w:rsidTr="002822E4">
        <w:tc>
          <w:tcPr>
            <w:tcW w:w="1844" w:type="dxa"/>
            <w:vMerge/>
            <w:shd w:val="clear" w:color="auto" w:fill="D0CECE"/>
          </w:tcPr>
          <w:p w14:paraId="77F472CB" w14:textId="77777777" w:rsidR="00FB49A3" w:rsidRPr="00CD1AEC" w:rsidRDefault="00FB49A3" w:rsidP="005F18F6">
            <w:pPr>
              <w:pStyle w:val="Kopfzeile"/>
              <w:spacing w:before="60" w:after="60"/>
              <w:jc w:val="left"/>
              <w:rPr>
                <w:rFonts w:cs="Arial"/>
                <w:szCs w:val="18"/>
              </w:rPr>
            </w:pPr>
          </w:p>
        </w:tc>
        <w:tc>
          <w:tcPr>
            <w:tcW w:w="2788" w:type="dxa"/>
          </w:tcPr>
          <w:p w14:paraId="77E4BBF2" w14:textId="77777777" w:rsidR="00FB49A3" w:rsidRPr="00CD1AEC" w:rsidRDefault="00FB49A3" w:rsidP="00FB49A3">
            <w:pPr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1D0B29D4" w14:textId="77777777" w:rsidR="00FB49A3" w:rsidRPr="00CD1AEC" w:rsidRDefault="00FB49A3" w:rsidP="00FB49A3">
            <w:pPr>
              <w:numPr>
                <w:ilvl w:val="12"/>
                <w:numId w:val="0"/>
              </w:numPr>
              <w:tabs>
                <w:tab w:val="num" w:pos="216"/>
              </w:tabs>
              <w:ind w:hanging="216"/>
              <w:jc w:val="left"/>
              <w:rPr>
                <w:rFonts w:cs="Arial"/>
                <w:sz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505067AE" w14:textId="77777777" w:rsidR="00FB49A3" w:rsidRPr="00CD1AEC" w:rsidRDefault="00FB49A3" w:rsidP="00FB49A3">
            <w:pPr>
              <w:numPr>
                <w:ilvl w:val="12"/>
                <w:numId w:val="0"/>
              </w:numPr>
              <w:tabs>
                <w:tab w:val="num" w:pos="216"/>
              </w:tabs>
              <w:ind w:hanging="216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2D1E9E8F" w14:textId="77777777" w:rsidTr="002822E4">
        <w:tc>
          <w:tcPr>
            <w:tcW w:w="1844" w:type="dxa"/>
            <w:vMerge/>
            <w:shd w:val="clear" w:color="auto" w:fill="D0CECE"/>
          </w:tcPr>
          <w:p w14:paraId="065E3BF0" w14:textId="77777777" w:rsidR="00FB49A3" w:rsidRPr="00CD1AEC" w:rsidRDefault="00FB49A3" w:rsidP="005F18F6">
            <w:pPr>
              <w:pStyle w:val="Kopfzeile"/>
              <w:spacing w:before="60" w:after="60"/>
              <w:jc w:val="left"/>
              <w:rPr>
                <w:rFonts w:cs="Arial"/>
                <w:szCs w:val="18"/>
              </w:rPr>
            </w:pPr>
          </w:p>
        </w:tc>
        <w:tc>
          <w:tcPr>
            <w:tcW w:w="2788" w:type="dxa"/>
          </w:tcPr>
          <w:p w14:paraId="682E1AA3" w14:textId="77777777" w:rsidR="00FB49A3" w:rsidRPr="00CD1AEC" w:rsidRDefault="00FB49A3" w:rsidP="00FB49A3">
            <w:pPr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4BC0BEBF" w14:textId="77777777" w:rsidR="00FB49A3" w:rsidRPr="00CD1AEC" w:rsidRDefault="00FB49A3" w:rsidP="00FB49A3">
            <w:pPr>
              <w:numPr>
                <w:ilvl w:val="12"/>
                <w:numId w:val="0"/>
              </w:numPr>
              <w:tabs>
                <w:tab w:val="num" w:pos="216"/>
              </w:tabs>
              <w:ind w:hanging="216"/>
              <w:jc w:val="left"/>
              <w:rPr>
                <w:rFonts w:cs="Arial"/>
                <w:sz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3C6295EE" w14:textId="77777777" w:rsidR="00FB49A3" w:rsidRPr="00CD1AEC" w:rsidRDefault="00FB49A3" w:rsidP="00FB49A3">
            <w:pPr>
              <w:numPr>
                <w:ilvl w:val="12"/>
                <w:numId w:val="0"/>
              </w:numPr>
              <w:tabs>
                <w:tab w:val="num" w:pos="216"/>
              </w:tabs>
              <w:ind w:hanging="216"/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1787C374" w14:textId="77777777" w:rsidTr="002822E4">
        <w:trPr>
          <w:trHeight w:val="567"/>
        </w:trPr>
        <w:tc>
          <w:tcPr>
            <w:tcW w:w="1844" w:type="dxa"/>
            <w:shd w:val="clear" w:color="auto" w:fill="D0CECE"/>
          </w:tcPr>
          <w:p w14:paraId="0AB5984A" w14:textId="77777777" w:rsidR="00FB49A3" w:rsidRPr="00CD1AEC" w:rsidRDefault="00FB49A3" w:rsidP="005527F5">
            <w:pPr>
              <w:pStyle w:val="Kopfzeile"/>
              <w:spacing w:before="60" w:after="60"/>
              <w:jc w:val="left"/>
              <w:rPr>
                <w:rFonts w:cs="Arial"/>
                <w:szCs w:val="18"/>
              </w:rPr>
            </w:pPr>
            <w:r w:rsidRPr="00CD1AEC">
              <w:rPr>
                <w:rFonts w:cs="Arial"/>
                <w:szCs w:val="18"/>
              </w:rPr>
              <w:t>Prozesscoach</w:t>
            </w:r>
          </w:p>
        </w:tc>
        <w:tc>
          <w:tcPr>
            <w:tcW w:w="2788" w:type="dxa"/>
          </w:tcPr>
          <w:p w14:paraId="739FF52B" w14:textId="77777777" w:rsidR="00FB49A3" w:rsidRPr="00CD1AEC" w:rsidRDefault="00FB49A3" w:rsidP="00FB49A3">
            <w:pPr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5A8D6BDB" w14:textId="77777777" w:rsidR="00FB49A3" w:rsidRPr="00CD1AEC" w:rsidRDefault="00FB49A3" w:rsidP="00FB49A3">
            <w:pPr>
              <w:numPr>
                <w:ilvl w:val="12"/>
                <w:numId w:val="0"/>
              </w:numPr>
              <w:tabs>
                <w:tab w:val="num" w:pos="216"/>
              </w:tabs>
              <w:ind w:hanging="216"/>
              <w:jc w:val="left"/>
              <w:rPr>
                <w:rFonts w:cs="Arial"/>
                <w:sz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7E6F867F" w14:textId="77777777" w:rsidR="00FB49A3" w:rsidRPr="00CD1AEC" w:rsidRDefault="00FB49A3" w:rsidP="00FB49A3">
            <w:pPr>
              <w:numPr>
                <w:ilvl w:val="12"/>
                <w:numId w:val="0"/>
              </w:numPr>
              <w:tabs>
                <w:tab w:val="num" w:pos="216"/>
              </w:tabs>
              <w:ind w:hanging="216"/>
              <w:jc w:val="left"/>
              <w:rPr>
                <w:rFonts w:cs="Arial"/>
                <w:sz w:val="20"/>
              </w:rPr>
            </w:pPr>
          </w:p>
        </w:tc>
      </w:tr>
    </w:tbl>
    <w:p w14:paraId="4E6202CB" w14:textId="77777777" w:rsidR="00377979" w:rsidRPr="00CD1AEC" w:rsidRDefault="00377979" w:rsidP="0020472C">
      <w:pPr>
        <w:pStyle w:val="berschrift2"/>
      </w:pPr>
      <w:bookmarkStart w:id="29" w:name="_Toc397426733"/>
      <w:r w:rsidRPr="00CD1AEC">
        <w:lastRenderedPageBreak/>
        <w:t>Sachlicher Kontext</w:t>
      </w:r>
      <w:bookmarkEnd w:id="29"/>
    </w:p>
    <w:tbl>
      <w:tblPr>
        <w:tblW w:w="1020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0208"/>
      </w:tblGrid>
      <w:tr w:rsidR="00CD1AEC" w:rsidRPr="00CD1AEC" w14:paraId="4DB46A90" w14:textId="77777777" w:rsidTr="002822E4">
        <w:trPr>
          <w:cantSplit/>
        </w:trPr>
        <w:tc>
          <w:tcPr>
            <w:tcW w:w="10208" w:type="dxa"/>
            <w:shd w:val="clear" w:color="auto" w:fill="D0CECE"/>
          </w:tcPr>
          <w:p w14:paraId="211214CB" w14:textId="77777777" w:rsidR="0001055A" w:rsidRPr="00CD1AEC" w:rsidRDefault="0001055A" w:rsidP="005F18F6">
            <w:pPr>
              <w:spacing w:before="120" w:after="120"/>
              <w:jc w:val="center"/>
              <w:rPr>
                <w:rFonts w:cs="Arial"/>
              </w:rPr>
            </w:pPr>
            <w:r w:rsidRPr="00CD1AEC">
              <w:rPr>
                <w:rFonts w:ascii="Arial Black" w:hAnsi="Arial Black" w:cs="Arial"/>
                <w:sz w:val="32"/>
              </w:rPr>
              <w:t>EINORDNUNG EBENENMODELL</w:t>
            </w:r>
          </w:p>
        </w:tc>
      </w:tr>
      <w:tr w:rsidR="00CD1AEC" w:rsidRPr="00CD1AEC" w14:paraId="613312E9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2835"/>
        </w:trPr>
        <w:tc>
          <w:tcPr>
            <w:tcW w:w="10208" w:type="dxa"/>
            <w:vAlign w:val="center"/>
          </w:tcPr>
          <w:p w14:paraId="1D6906B5" w14:textId="77777777" w:rsidR="0001055A" w:rsidRPr="00CD1AEC" w:rsidRDefault="007B01E1" w:rsidP="0001055A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5EA9AF9C" wp14:editId="2EC2DE99">
                      <wp:extent cx="3599815" cy="2082165"/>
                      <wp:effectExtent l="12065" t="9525" r="0" b="3810"/>
                      <wp:docPr id="663" name="Zeichenbereich 6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Rectangle 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2675" y="995680"/>
                                  <a:ext cx="2330450" cy="4946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" y="6350"/>
                                  <a:ext cx="2126615" cy="1978660"/>
                                </a:xfrm>
                                <a:custGeom>
                                  <a:avLst/>
                                  <a:gdLst>
                                    <a:gd name="T0" fmla="*/ 3349 w 6698"/>
                                    <a:gd name="T1" fmla="*/ 0 h 6232"/>
                                    <a:gd name="T2" fmla="*/ 0 w 6698"/>
                                    <a:gd name="T3" fmla="*/ 6232 h 6232"/>
                                    <a:gd name="T4" fmla="*/ 6698 w 6698"/>
                                    <a:gd name="T5" fmla="*/ 6232 h 6232"/>
                                    <a:gd name="T6" fmla="*/ 3349 w 6698"/>
                                    <a:gd name="T7" fmla="*/ 0 h 62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98" h="6232">
                                      <a:moveTo>
                                        <a:pt x="3349" y="0"/>
                                      </a:moveTo>
                                      <a:lnTo>
                                        <a:pt x="0" y="6232"/>
                                      </a:lnTo>
                                      <a:lnTo>
                                        <a:pt x="6698" y="6232"/>
                                      </a:lnTo>
                                      <a:lnTo>
                                        <a:pt x="33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6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" y="6350"/>
                                  <a:ext cx="2126615" cy="1978660"/>
                                </a:xfrm>
                                <a:custGeom>
                                  <a:avLst/>
                                  <a:gdLst>
                                    <a:gd name="T0" fmla="*/ 3349 w 6698"/>
                                    <a:gd name="T1" fmla="*/ 0 h 6232"/>
                                    <a:gd name="T2" fmla="*/ 0 w 6698"/>
                                    <a:gd name="T3" fmla="*/ 6232 h 6232"/>
                                    <a:gd name="T4" fmla="*/ 6698 w 6698"/>
                                    <a:gd name="T5" fmla="*/ 6232 h 6232"/>
                                    <a:gd name="T6" fmla="*/ 3349 w 6698"/>
                                    <a:gd name="T7" fmla="*/ 0 h 62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98" h="6232">
                                      <a:moveTo>
                                        <a:pt x="3349" y="0"/>
                                      </a:moveTo>
                                      <a:lnTo>
                                        <a:pt x="0" y="6232"/>
                                      </a:lnTo>
                                      <a:lnTo>
                                        <a:pt x="6698" y="6232"/>
                                      </a:lnTo>
                                      <a:lnTo>
                                        <a:pt x="33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6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31695" y="1985010"/>
                                  <a:ext cx="1281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9440" y="1490345"/>
                                  <a:ext cx="15436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21A6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7185" y="995680"/>
                                  <a:ext cx="18059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5565" y="500380"/>
                                  <a:ext cx="20675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Freeform 6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7335" y="6350"/>
                                  <a:ext cx="1602740" cy="1483995"/>
                                </a:xfrm>
                                <a:custGeom>
                                  <a:avLst/>
                                  <a:gdLst>
                                    <a:gd name="T0" fmla="*/ 2523 w 5047"/>
                                    <a:gd name="T1" fmla="*/ 0 h 4675"/>
                                    <a:gd name="T2" fmla="*/ 0 w 5047"/>
                                    <a:gd name="T3" fmla="*/ 4675 h 4675"/>
                                    <a:gd name="T4" fmla="*/ 5047 w 5047"/>
                                    <a:gd name="T5" fmla="*/ 4675 h 4675"/>
                                    <a:gd name="T6" fmla="*/ 2523 w 5047"/>
                                    <a:gd name="T7" fmla="*/ 0 h 46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047" h="4675">
                                      <a:moveTo>
                                        <a:pt x="2523" y="0"/>
                                      </a:moveTo>
                                      <a:lnTo>
                                        <a:pt x="0" y="4675"/>
                                      </a:lnTo>
                                      <a:lnTo>
                                        <a:pt x="5047" y="4675"/>
                                      </a:lnTo>
                                      <a:lnTo>
                                        <a:pt x="2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EAAAA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6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7335" y="6350"/>
                                  <a:ext cx="1602740" cy="1483995"/>
                                </a:xfrm>
                                <a:custGeom>
                                  <a:avLst/>
                                  <a:gdLst>
                                    <a:gd name="T0" fmla="*/ 2523 w 5047"/>
                                    <a:gd name="T1" fmla="*/ 0 h 4675"/>
                                    <a:gd name="T2" fmla="*/ 0 w 5047"/>
                                    <a:gd name="T3" fmla="*/ 4675 h 4675"/>
                                    <a:gd name="T4" fmla="*/ 5047 w 5047"/>
                                    <a:gd name="T5" fmla="*/ 4675 h 4675"/>
                                    <a:gd name="T6" fmla="*/ 2523 w 5047"/>
                                    <a:gd name="T7" fmla="*/ 0 h 46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047" h="4675">
                                      <a:moveTo>
                                        <a:pt x="2523" y="0"/>
                                      </a:moveTo>
                                      <a:lnTo>
                                        <a:pt x="0" y="4675"/>
                                      </a:lnTo>
                                      <a:lnTo>
                                        <a:pt x="5047" y="4675"/>
                                      </a:lnTo>
                                      <a:lnTo>
                                        <a:pt x="2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6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0225" y="6350"/>
                                  <a:ext cx="1076960" cy="989330"/>
                                </a:xfrm>
                                <a:custGeom>
                                  <a:avLst/>
                                  <a:gdLst>
                                    <a:gd name="T0" fmla="*/ 1696 w 3393"/>
                                    <a:gd name="T1" fmla="*/ 0 h 3117"/>
                                    <a:gd name="T2" fmla="*/ 0 w 3393"/>
                                    <a:gd name="T3" fmla="*/ 3117 h 3117"/>
                                    <a:gd name="T4" fmla="*/ 3393 w 3393"/>
                                    <a:gd name="T5" fmla="*/ 3117 h 3117"/>
                                    <a:gd name="T6" fmla="*/ 1696 w 3393"/>
                                    <a:gd name="T7" fmla="*/ 0 h 3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393" h="3117">
                                      <a:moveTo>
                                        <a:pt x="1696" y="0"/>
                                      </a:moveTo>
                                      <a:lnTo>
                                        <a:pt x="0" y="3117"/>
                                      </a:lnTo>
                                      <a:lnTo>
                                        <a:pt x="3393" y="3117"/>
                                      </a:lnTo>
                                      <a:lnTo>
                                        <a:pt x="1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7070"/>
                                </a:solidFill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6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1845" y="6350"/>
                                  <a:ext cx="553720" cy="494030"/>
                                </a:xfrm>
                                <a:custGeom>
                                  <a:avLst/>
                                  <a:gdLst>
                                    <a:gd name="T0" fmla="*/ 871 w 1743"/>
                                    <a:gd name="T1" fmla="*/ 0 h 1558"/>
                                    <a:gd name="T2" fmla="*/ 0 w 1743"/>
                                    <a:gd name="T3" fmla="*/ 1558 h 1558"/>
                                    <a:gd name="T4" fmla="*/ 1743 w 1743"/>
                                    <a:gd name="T5" fmla="*/ 1558 h 1558"/>
                                    <a:gd name="T6" fmla="*/ 871 w 1743"/>
                                    <a:gd name="T7" fmla="*/ 0 h 1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43" h="1558">
                                      <a:moveTo>
                                        <a:pt x="871" y="0"/>
                                      </a:moveTo>
                                      <a:lnTo>
                                        <a:pt x="0" y="1558"/>
                                      </a:lnTo>
                                      <a:lnTo>
                                        <a:pt x="1743" y="1558"/>
                                      </a:lnTo>
                                      <a:lnTo>
                                        <a:pt x="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3737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6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1845" y="6350"/>
                                  <a:ext cx="553720" cy="494030"/>
                                </a:xfrm>
                                <a:custGeom>
                                  <a:avLst/>
                                  <a:gdLst>
                                    <a:gd name="T0" fmla="*/ 871 w 1743"/>
                                    <a:gd name="T1" fmla="*/ 0 h 1558"/>
                                    <a:gd name="T2" fmla="*/ 0 w 1743"/>
                                    <a:gd name="T3" fmla="*/ 1558 h 1558"/>
                                    <a:gd name="T4" fmla="*/ 1743 w 1743"/>
                                    <a:gd name="T5" fmla="*/ 1558 h 1558"/>
                                    <a:gd name="T6" fmla="*/ 871 w 1743"/>
                                    <a:gd name="T7" fmla="*/ 0 h 1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43" h="1558">
                                      <a:moveTo>
                                        <a:pt x="871" y="0"/>
                                      </a:moveTo>
                                      <a:lnTo>
                                        <a:pt x="0" y="1558"/>
                                      </a:lnTo>
                                      <a:lnTo>
                                        <a:pt x="1743" y="1558"/>
                                      </a:lnTo>
                                      <a:lnTo>
                                        <a:pt x="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300" y="1838960"/>
                                  <a:ext cx="3898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4645F4" w14:textId="77777777" w:rsidR="008E7FBA" w:rsidRPr="00CD1AEC" w:rsidRDefault="008E7FBA">
                                    <w:r w:rsidRPr="00CD1AEC">
                                      <w:rPr>
                                        <w:rFonts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  <w:t>Ebene 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Rectangle 6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665" y="1343660"/>
                                  <a:ext cx="3898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5CB85A" w14:textId="77777777" w:rsidR="008E7FBA" w:rsidRPr="00CD1AEC" w:rsidRDefault="008E7FBA">
                                    <w:r w:rsidRPr="00CD1AEC">
                                      <w:rPr>
                                        <w:rFonts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  <w:t>Ebene 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Rectangle 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665" y="849630"/>
                                  <a:ext cx="3898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C9E519" w14:textId="77777777" w:rsidR="008E7FBA" w:rsidRPr="002822E4" w:rsidRDefault="008E7FBA">
                                    <w:pPr>
                                      <w:rPr>
                                        <w:color w:val="FFFFFF"/>
                                      </w:rPr>
                                    </w:pPr>
                                    <w:r w:rsidRPr="002822E4">
                                      <w:rPr>
                                        <w:rFonts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en-US"/>
                                      </w:rPr>
                                      <w:t>Ebene 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Rectangle 6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665" y="354965"/>
                                  <a:ext cx="3898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FE58AC" w14:textId="77777777" w:rsidR="008E7FBA" w:rsidRPr="002822E4" w:rsidRDefault="008E7FBA">
                                    <w:pPr>
                                      <w:rPr>
                                        <w:color w:val="FFFFFF"/>
                                      </w:rPr>
                                    </w:pPr>
                                    <w:r w:rsidRPr="002822E4">
                                      <w:rPr>
                                        <w:rFonts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en-US"/>
                                      </w:rPr>
                                      <w:t>Ebene 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" name="Rectangle 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6045" y="254635"/>
                                  <a:ext cx="73660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A01663" w14:textId="77777777" w:rsidR="008E7FBA" w:rsidRPr="00CD1AEC" w:rsidRDefault="008E7FBA">
                                    <w:r w:rsidRPr="00CD1AEC">
                                      <w:rPr>
                                        <w:rFonts w:cs="Arial"/>
                                        <w:sz w:val="14"/>
                                        <w:szCs w:val="14"/>
                                        <w:lang w:val="en-US"/>
                                      </w:rPr>
                                      <w:t>Gesch</w:t>
                                    </w:r>
                                    <w:r w:rsidR="00CD1AEC" w:rsidRPr="00CD1AEC">
                                      <w:rPr>
                                        <w:rFonts w:cs="Arial"/>
                                        <w:sz w:val="14"/>
                                        <w:szCs w:val="14"/>
                                        <w:lang w:val="en-US"/>
                                      </w:rPr>
                                      <w:t>äftsprozess: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" name="Rectangle 6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6215" y="363855"/>
                                  <a:ext cx="632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53E4C7" w14:textId="77777777" w:rsidR="008E7FBA" w:rsidRDefault="008E7FBA">
                                    <w:r w:rsidRPr="00CD1AEC">
                                      <w:rPr>
                                        <w:rFonts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  <w:t>Bezeichnung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Rectangle 6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46070" y="749935"/>
                                  <a:ext cx="57340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0F8A36" w14:textId="77777777" w:rsidR="008E7FBA" w:rsidRDefault="008E7FBA">
                                    <w:r w:rsidRPr="00CD1AEC">
                                      <w:rPr>
                                        <w:rFonts w:cs="Arial"/>
                                        <w:sz w:val="14"/>
                                        <w:szCs w:val="14"/>
                                        <w:lang w:val="en-US"/>
                                      </w:rPr>
                                      <w:t>Hauptprozess</w:t>
                                    </w:r>
                                    <w:r>
                                      <w:rPr>
                                        <w:rFonts w:cs="Arial"/>
                                        <w:color w:val="21A640"/>
                                        <w:sz w:val="14"/>
                                        <w:szCs w:val="14"/>
                                        <w:lang w:val="en-US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Rectangle 6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6215" y="859155"/>
                                  <a:ext cx="632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115E24" w14:textId="77777777" w:rsidR="008E7FBA" w:rsidRDefault="008E7FBA">
                                    <w:r w:rsidRPr="00CD1AEC">
                                      <w:rPr>
                                        <w:rFonts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  <w:t>Bezeichnung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Rectangle 6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7820" y="1244600"/>
                                  <a:ext cx="47942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17D78A" w14:textId="77777777" w:rsidR="008E7FBA" w:rsidRDefault="008E7FBA">
                                    <w:r w:rsidRPr="00CD1AEC">
                                      <w:rPr>
                                        <w:rFonts w:cs="Arial"/>
                                        <w:sz w:val="14"/>
                                        <w:szCs w:val="14"/>
                                        <w:lang w:val="en-US"/>
                                      </w:rPr>
                                      <w:t>Teilprozess</w:t>
                                    </w:r>
                                    <w:r>
                                      <w:rPr>
                                        <w:rFonts w:cs="Arial"/>
                                        <w:color w:val="21A640"/>
                                        <w:sz w:val="14"/>
                                        <w:szCs w:val="14"/>
                                        <w:lang w:val="en-US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Rectangle 6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6215" y="1353820"/>
                                  <a:ext cx="632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07C32B" w14:textId="77777777" w:rsidR="008E7FBA" w:rsidRDefault="008E7FBA">
                                    <w:r w:rsidRPr="00CD1AEC">
                                      <w:rPr>
                                        <w:rFonts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  <w:t>Bezeichnung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" name="Line 6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9440" y="1490345"/>
                                  <a:ext cx="154368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0985" y="1739265"/>
                                  <a:ext cx="55372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CA6998" w14:textId="77777777" w:rsidR="008E7FBA" w:rsidRDefault="008E7FBA">
                                    <w:r w:rsidRPr="00CD1AEC">
                                      <w:rPr>
                                        <w:rFonts w:cs="Arial"/>
                                        <w:sz w:val="14"/>
                                        <w:szCs w:val="14"/>
                                        <w:lang w:val="en-US"/>
                                      </w:rPr>
                                      <w:t>Unterprozess</w:t>
                                    </w:r>
                                    <w:r>
                                      <w:rPr>
                                        <w:rFonts w:cs="Arial"/>
                                        <w:color w:val="21A640"/>
                                        <w:sz w:val="14"/>
                                        <w:szCs w:val="14"/>
                                        <w:lang w:val="en-US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" name="Rectangle 6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6215" y="1848485"/>
                                  <a:ext cx="6324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9C2277" w14:textId="77777777" w:rsidR="008E7FBA" w:rsidRDefault="008E7FBA">
                                    <w:r w:rsidRPr="00CD1AEC">
                                      <w:rPr>
                                        <w:rFonts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  <w:t>Bezeichnung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EA9AF9C" id="Zeichenbereich 663" o:spid="_x0000_s1114" editas="canvas" style="width:283.45pt;height:163.95pt;mso-position-horizontal-relative:char;mso-position-vertical-relative:line" coordsize="35998,20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">
                      <v:shape id="_x0000_s1115" type="#_x0000_t75" style="position:absolute;width:35998;height:20821;visibility:visible;mso-wrap-style:square">
                        <v:fill o:detectmouseclick="t"/>
                        <v:path o:connecttype="none"/>
                      </v:shape>
                      <v:rect id="Rectangle 664" o:spid="_x0000_s1116" style="position:absolute;left:10826;top:9956;width:23305;height:4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" fillcolor="#d8d8d8" stroked="f"/>
                      <v:shape id="Freeform 665" o:spid="_x0000_s1117" style="position:absolute;left:57;top:63;width:21266;height:19787;visibility:visible;mso-wrap-style:square;v-text-anchor:top" coordsize="6698,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" path="m3349,l,6232r6698,l3349,xe" fillcolor="#d8d8d8" strokeweight=".25pt">
                        <v:path arrowok="t" o:connecttype="custom" o:connectlocs="1063308,0;0,1978660;2126615,1978660;1063308,0" o:connectangles="0,0,0,0"/>
                      </v:shape>
                      <v:shape id="Freeform 666" o:spid="_x0000_s1118" style="position:absolute;left:57;top:63;width:21266;height:19787;visibility:visible;mso-wrap-style:square;v-text-anchor:top" coordsize="6698,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" path="m3349,l,6232r6698,l3349,xe" filled="f" strokeweight=".3pt">
                        <v:path arrowok="t" o:connecttype="custom" o:connectlocs="1063308,0;0,1978660;2126615,1978660;1063308,0" o:connectangles="0,0,0,0"/>
                      </v:shape>
                      <v:line id="Line 667" o:spid="_x0000_s1119" style="position:absolute;visibility:visible;mso-wrap-style:square" from="21316,19850" to="34131,19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" strokeweight=".9pt"/>
                      <v:line id="Line 668" o:spid="_x0000_s1120" style="position:absolute;visibility:visible;mso-wrap-style:square" from="18694,14903" to="34131,14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" strokecolor="#21a640" strokeweight=".9pt"/>
                      <v:line id="Line 669" o:spid="_x0000_s1121" style="position:absolute;visibility:visible;mso-wrap-style:square" from="16071,9956" to="34131,9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" strokeweight=".9pt"/>
                      <v:line id="Line 670" o:spid="_x0000_s1122" style="position:absolute;visibility:visible;mso-wrap-style:square" from="13455,5003" to="34131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" strokeweight=".9pt"/>
                      <v:shape id="Freeform 671" o:spid="_x0000_s1123" style="position:absolute;left:2673;top:63;width:16027;height:14840;visibility:visible;mso-wrap-style:square;v-text-anchor:top" coordsize="5047,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" path="m2523,l,4675r5047,l2523,xe" fillcolor="#aeaaaa" strokeweight=".25pt">
                        <v:path arrowok="t" o:connecttype="custom" o:connectlocs="801211,0;0,1483995;1602740,1483995;801211,0" o:connectangles="0,0,0,0"/>
                      </v:shape>
                      <v:shape id="Freeform 672" o:spid="_x0000_s1124" style="position:absolute;left:2673;top:63;width:16027;height:14840;visibility:visible;mso-wrap-style:square;v-text-anchor:top" coordsize="5047,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" path="m2523,l,4675r5047,l2523,xe" filled="f" strokeweight=".25pt">
                        <v:path arrowok="t" o:connecttype="custom" o:connectlocs="801211,0;0,1483995;1602740,1483995;801211,0" o:connectangles="0,0,0,0"/>
                      </v:shape>
                      <v:shape id="Freeform 674" o:spid="_x0000_s1125" style="position:absolute;left:5302;top:63;width:10769;height:9893;visibility:visible;mso-wrap-style:square;v-text-anchor:top" coordsize="3393,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" path="m1696,l,3117r3393,l1696,xe" fillcolor="#747070" strokeweight=".3pt">
                        <v:path arrowok="t" o:connecttype="custom" o:connectlocs="538321,0;0,989330;1076960,989330;538321,0" o:connectangles="0,0,0,0"/>
                      </v:shape>
                      <v:shape id="Freeform 675" o:spid="_x0000_s1126" style="position:absolute;left:7918;top:63;width:5537;height:4940;visibility:visible;mso-wrap-style:square;v-text-anchor:top" coordsize="1743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" path="m871,l,1558r1743,l871,xe" fillcolor="#393737" strokeweight=".25pt">
                        <v:path arrowok="t" o:connecttype="custom" o:connectlocs="276701,0;0,494030;553720,494030;276701,0" o:connectangles="0,0,0,0"/>
                      </v:shape>
                      <v:shape id="Freeform 676" o:spid="_x0000_s1127" style="position:absolute;left:7918;top:63;width:5537;height:4940;visibility:visible;mso-wrap-style:square;v-text-anchor:top" coordsize="1743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" path="m871,l,1558r1743,l871,xe" filled="f" strokeweight=".3pt">
                        <v:path arrowok="t" o:connecttype="custom" o:connectlocs="276701,0;0,494030;553720,494030;276701,0" o:connectangles="0,0,0,0"/>
                      </v:shape>
                      <v:rect id="Rectangle 677" o:spid="_x0000_s1128" style="position:absolute;left:8763;top:18389;width:3898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024645F4" w14:textId="77777777" w:rsidR="008E7FBA" w:rsidRPr="00CD1AEC" w:rsidRDefault="008E7FBA">
                              <w:r w:rsidRPr="00CD1AEC"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Ebene 4</w:t>
                              </w:r>
                            </w:p>
                          </w:txbxContent>
                        </v:textbox>
                      </v:rect>
                      <v:rect id="Rectangle 679" o:spid="_x0000_s1129" style="position:absolute;left:8756;top:13436;width:3899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735CB85A" w14:textId="77777777" w:rsidR="008E7FBA" w:rsidRPr="00CD1AEC" w:rsidRDefault="008E7FBA">
                              <w:r w:rsidRPr="00CD1AEC"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Ebene 3</w:t>
                              </w:r>
                            </w:p>
                          </w:txbxContent>
                        </v:textbox>
                      </v:rect>
                      <v:rect id="Rectangle 681" o:spid="_x0000_s1130" style="position:absolute;left:8756;top:8496;width:389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2FC9E519" w14:textId="77777777" w:rsidR="008E7FBA" w:rsidRPr="002822E4" w:rsidRDefault="008E7FBA">
                              <w:pPr>
                                <w:rPr>
                                  <w:color w:val="FFFFFF"/>
                                </w:rPr>
                              </w:pPr>
                              <w:r w:rsidRPr="002822E4"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lang w:val="en-US"/>
                                </w:rPr>
                                <w:t>Ebene 2</w:t>
                              </w:r>
                            </w:p>
                          </w:txbxContent>
                        </v:textbox>
                      </v:rect>
                      <v:rect id="Rectangle 683" o:spid="_x0000_s1131" style="position:absolute;left:8756;top:3549;width:3899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54FE58AC" w14:textId="77777777" w:rsidR="008E7FBA" w:rsidRPr="002822E4" w:rsidRDefault="008E7FBA">
                              <w:pPr>
                                <w:rPr>
                                  <w:color w:val="FFFFFF"/>
                                </w:rPr>
                              </w:pPr>
                              <w:r w:rsidRPr="002822E4"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lang w:val="en-US"/>
                                </w:rPr>
                                <w:t>Ebene 1</w:t>
                              </w:r>
                            </w:p>
                          </w:txbxContent>
                        </v:textbox>
                      </v:rect>
                      <v:rect id="Rectangle 685" o:spid="_x0000_s1132" style="position:absolute;left:26460;top:2546;width:7366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61A01663" w14:textId="77777777" w:rsidR="008E7FBA" w:rsidRPr="00CD1AEC" w:rsidRDefault="008E7FBA">
                              <w:r w:rsidRPr="00CD1AEC">
                                <w:rPr>
                                  <w:rFonts w:cs="Arial"/>
                                  <w:sz w:val="14"/>
                                  <w:szCs w:val="14"/>
                                  <w:lang w:val="en-US"/>
                                </w:rPr>
                                <w:t>Gesch</w:t>
                              </w:r>
                              <w:r w:rsidR="00CD1AEC" w:rsidRPr="00CD1AEC">
                                <w:rPr>
                                  <w:rFonts w:cs="Arial"/>
                                  <w:sz w:val="14"/>
                                  <w:szCs w:val="14"/>
                                  <w:lang w:val="en-US"/>
                                </w:rPr>
                                <w:t>äftsprozess:</w:t>
                              </w:r>
                            </w:p>
                          </w:txbxContent>
                        </v:textbox>
                      </v:rect>
                      <v:rect id="Rectangle 688" o:spid="_x0000_s1133" style="position:absolute;left:27362;top:3638;width:632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5453E4C7" w14:textId="77777777" w:rsidR="008E7FBA" w:rsidRDefault="008E7FBA">
                              <w:r w:rsidRPr="00CD1AEC"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Bezeichnung</w:t>
                              </w:r>
                            </w:p>
                          </w:txbxContent>
                        </v:textbox>
                      </v:rect>
                      <v:rect id="Rectangle 689" o:spid="_x0000_s1134" style="position:absolute;left:28460;top:7499;width:573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130F8A36" w14:textId="77777777" w:rsidR="008E7FBA" w:rsidRDefault="008E7FBA">
                              <w:r w:rsidRPr="00CD1AEC">
                                <w:rPr>
                                  <w:rFonts w:cs="Arial"/>
                                  <w:sz w:val="14"/>
                                  <w:szCs w:val="14"/>
                                  <w:lang w:val="en-US"/>
                                </w:rPr>
                                <w:t>Hauptprozess</w:t>
                              </w:r>
                              <w:r>
                                <w:rPr>
                                  <w:rFonts w:cs="Arial"/>
                                  <w:color w:val="21A64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690" o:spid="_x0000_s1135" style="position:absolute;left:27362;top:8591;width:632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71115E24" w14:textId="77777777" w:rsidR="008E7FBA" w:rsidRDefault="008E7FBA">
                              <w:r w:rsidRPr="00CD1AEC"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Bezeichnung</w:t>
                              </w:r>
                            </w:p>
                          </w:txbxContent>
                        </v:textbox>
                      </v:rect>
                      <v:rect id="Rectangle 691" o:spid="_x0000_s1136" style="position:absolute;left:28778;top:12446;width:479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6717D78A" w14:textId="77777777" w:rsidR="008E7FBA" w:rsidRDefault="008E7FBA">
                              <w:r w:rsidRPr="00CD1AEC">
                                <w:rPr>
                                  <w:rFonts w:cs="Arial"/>
                                  <w:sz w:val="14"/>
                                  <w:szCs w:val="14"/>
                                  <w:lang w:val="en-US"/>
                                </w:rPr>
                                <w:t>Teilprozess</w:t>
                              </w:r>
                              <w:r>
                                <w:rPr>
                                  <w:rFonts w:cs="Arial"/>
                                  <w:color w:val="21A64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692" o:spid="_x0000_s1137" style="position:absolute;left:27362;top:13538;width:632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6707C32B" w14:textId="77777777" w:rsidR="008E7FBA" w:rsidRDefault="008E7FBA">
                              <w:r w:rsidRPr="00CD1AEC"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Bezeichnung</w:t>
                              </w:r>
                            </w:p>
                          </w:txbxContent>
                        </v:textbox>
                      </v:rect>
                      <v:line id="Line 693" o:spid="_x0000_s1138" style="position:absolute;visibility:visible;mso-wrap-style:square" from="18694,14903" to="34131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" strokeweight=".9pt"/>
                      <v:rect id="Rectangle 694" o:spid="_x0000_s1139" style="position:absolute;left:28009;top:17392;width:553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6CCA6998" w14:textId="77777777" w:rsidR="008E7FBA" w:rsidRDefault="008E7FBA">
                              <w:r w:rsidRPr="00CD1AEC">
                                <w:rPr>
                                  <w:rFonts w:cs="Arial"/>
                                  <w:sz w:val="14"/>
                                  <w:szCs w:val="14"/>
                                  <w:lang w:val="en-US"/>
                                </w:rPr>
                                <w:t>Unterprozess</w:t>
                              </w:r>
                              <w:r>
                                <w:rPr>
                                  <w:rFonts w:cs="Arial"/>
                                  <w:color w:val="21A64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695" o:spid="_x0000_s1140" style="position:absolute;left:27362;top:18484;width:632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779C2277" w14:textId="77777777" w:rsidR="008E7FBA" w:rsidRDefault="008E7FBA">
                              <w:r w:rsidRPr="00CD1AEC"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Bezeichnung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7F696795" w14:textId="77777777" w:rsidR="00377979" w:rsidRPr="00CD1AEC" w:rsidRDefault="00377979" w:rsidP="00377979"/>
    <w:tbl>
      <w:tblPr>
        <w:tblW w:w="1020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403"/>
        <w:gridCol w:w="6805"/>
      </w:tblGrid>
      <w:tr w:rsidR="00CD1AEC" w:rsidRPr="00CD1AEC" w14:paraId="671D49AE" w14:textId="77777777" w:rsidTr="002822E4">
        <w:trPr>
          <w:cantSplit/>
        </w:trPr>
        <w:tc>
          <w:tcPr>
            <w:tcW w:w="10208" w:type="dxa"/>
            <w:gridSpan w:val="2"/>
            <w:shd w:val="clear" w:color="auto" w:fill="D0CECE"/>
          </w:tcPr>
          <w:p w14:paraId="09B7B166" w14:textId="77777777" w:rsidR="004C0CEB" w:rsidRPr="00CD1AEC" w:rsidRDefault="004C0CEB" w:rsidP="005F18F6">
            <w:pPr>
              <w:spacing w:before="120" w:after="120"/>
              <w:jc w:val="center"/>
              <w:rPr>
                <w:rFonts w:cs="Arial"/>
              </w:rPr>
            </w:pPr>
            <w:r w:rsidRPr="00CD1AEC">
              <w:rPr>
                <w:rFonts w:ascii="Arial Black" w:hAnsi="Arial Black" w:cs="Arial"/>
                <w:sz w:val="32"/>
              </w:rPr>
              <w:t>ZUSAMMENHANG ZU ANDEREN PROZESSEN</w:t>
            </w:r>
          </w:p>
        </w:tc>
      </w:tr>
      <w:tr w:rsidR="00CD1AEC" w:rsidRPr="00CD1AEC" w14:paraId="3CE28BAA" w14:textId="77777777" w:rsidTr="002822E4">
        <w:trPr>
          <w:cantSplit/>
        </w:trPr>
        <w:tc>
          <w:tcPr>
            <w:tcW w:w="3403" w:type="dxa"/>
            <w:shd w:val="clear" w:color="auto" w:fill="D0CECE"/>
            <w:vAlign w:val="bottom"/>
          </w:tcPr>
          <w:p w14:paraId="69A077D1" w14:textId="77777777" w:rsidR="004C0CEB" w:rsidRPr="00CD1AEC" w:rsidRDefault="004C0CEB" w:rsidP="005F18F6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Prozessbezeichnung</w:t>
            </w:r>
          </w:p>
        </w:tc>
        <w:tc>
          <w:tcPr>
            <w:tcW w:w="6805" w:type="dxa"/>
            <w:shd w:val="clear" w:color="auto" w:fill="D0CECE"/>
            <w:vAlign w:val="bottom"/>
          </w:tcPr>
          <w:p w14:paraId="4C218470" w14:textId="77777777" w:rsidR="004C0CEB" w:rsidRPr="00CD1AEC" w:rsidRDefault="004C0CEB" w:rsidP="005F18F6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Bezug</w:t>
            </w:r>
            <w:r w:rsidRPr="00CD1AEC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CD1AEC">
              <w:rPr>
                <w:rFonts w:cs="Arial"/>
                <w:bCs/>
                <w:i/>
                <w:sz w:val="18"/>
                <w:szCs w:val="18"/>
              </w:rPr>
              <w:t>(inhaltlich, ressourcenmässig, etc.)</w:t>
            </w:r>
          </w:p>
        </w:tc>
      </w:tr>
      <w:tr w:rsidR="00CD1AEC" w:rsidRPr="00CD1AEC" w14:paraId="133F36D7" w14:textId="77777777" w:rsidTr="00CD1AEC">
        <w:trPr>
          <w:cantSplit/>
          <w:trHeight w:val="284"/>
        </w:trPr>
        <w:tc>
          <w:tcPr>
            <w:tcW w:w="3403" w:type="dxa"/>
            <w:shd w:val="clear" w:color="auto" w:fill="auto"/>
          </w:tcPr>
          <w:p w14:paraId="5A14BD77" w14:textId="77777777" w:rsidR="004C0CEB" w:rsidRPr="00CD1AEC" w:rsidRDefault="004C0CEB" w:rsidP="004C0CEB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805" w:type="dxa"/>
            <w:shd w:val="clear" w:color="auto" w:fill="auto"/>
          </w:tcPr>
          <w:p w14:paraId="68B56DB9" w14:textId="77777777" w:rsidR="004C0CEB" w:rsidRPr="00CD1AEC" w:rsidRDefault="004C0CEB" w:rsidP="004C0CEB">
            <w:pPr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49A3951C" w14:textId="77777777" w:rsidTr="00CD1AEC">
        <w:trPr>
          <w:cantSplit/>
          <w:trHeight w:val="284"/>
        </w:trPr>
        <w:tc>
          <w:tcPr>
            <w:tcW w:w="3403" w:type="dxa"/>
            <w:shd w:val="clear" w:color="auto" w:fill="auto"/>
          </w:tcPr>
          <w:p w14:paraId="7B278768" w14:textId="77777777" w:rsidR="004C0CEB" w:rsidRPr="00CD1AEC" w:rsidRDefault="004C0CEB" w:rsidP="005F18F6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805" w:type="dxa"/>
            <w:shd w:val="clear" w:color="auto" w:fill="auto"/>
          </w:tcPr>
          <w:p w14:paraId="36828E8D" w14:textId="77777777" w:rsidR="004C0CEB" w:rsidRPr="00CD1AEC" w:rsidRDefault="004C0CEB" w:rsidP="005F18F6">
            <w:pPr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11FC7BDD" w14:textId="77777777" w:rsidTr="00CD1AEC">
        <w:trPr>
          <w:cantSplit/>
          <w:trHeight w:val="284"/>
        </w:trPr>
        <w:tc>
          <w:tcPr>
            <w:tcW w:w="3403" w:type="dxa"/>
            <w:shd w:val="clear" w:color="auto" w:fill="auto"/>
          </w:tcPr>
          <w:p w14:paraId="239C1D81" w14:textId="77777777" w:rsidR="004C0CEB" w:rsidRPr="00CD1AEC" w:rsidRDefault="004C0CEB" w:rsidP="005F18F6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805" w:type="dxa"/>
            <w:shd w:val="clear" w:color="auto" w:fill="auto"/>
          </w:tcPr>
          <w:p w14:paraId="37249888" w14:textId="77777777" w:rsidR="004C0CEB" w:rsidRPr="00CD1AEC" w:rsidRDefault="004C0CEB" w:rsidP="005F18F6">
            <w:pPr>
              <w:jc w:val="left"/>
              <w:rPr>
                <w:rFonts w:cs="Arial"/>
                <w:sz w:val="20"/>
              </w:rPr>
            </w:pPr>
          </w:p>
        </w:tc>
      </w:tr>
    </w:tbl>
    <w:p w14:paraId="1E289AB0" w14:textId="77777777" w:rsidR="004C0CEB" w:rsidRPr="00CD1AEC" w:rsidRDefault="004C0CEB" w:rsidP="00377979"/>
    <w:tbl>
      <w:tblPr>
        <w:tblW w:w="1020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403"/>
        <w:gridCol w:w="6805"/>
      </w:tblGrid>
      <w:tr w:rsidR="00CD1AEC" w:rsidRPr="00CD1AEC" w14:paraId="5659BB26" w14:textId="77777777" w:rsidTr="002822E4">
        <w:trPr>
          <w:cantSplit/>
        </w:trPr>
        <w:tc>
          <w:tcPr>
            <w:tcW w:w="10208" w:type="dxa"/>
            <w:gridSpan w:val="2"/>
            <w:shd w:val="clear" w:color="auto" w:fill="D0CECE"/>
          </w:tcPr>
          <w:p w14:paraId="16C31DC5" w14:textId="77777777" w:rsidR="004C0CEB" w:rsidRPr="00CD1AEC" w:rsidRDefault="004C0CEB" w:rsidP="005F18F6">
            <w:pPr>
              <w:spacing w:before="120" w:after="120"/>
              <w:jc w:val="center"/>
              <w:rPr>
                <w:rFonts w:cs="Arial"/>
              </w:rPr>
            </w:pPr>
            <w:r w:rsidRPr="00CD1AEC">
              <w:rPr>
                <w:rFonts w:ascii="Arial Black" w:hAnsi="Arial Black" w:cs="Arial"/>
                <w:sz w:val="32"/>
              </w:rPr>
              <w:t>ZUSAMMENHANG ZU UNTERNEHMENSSTRATEGIEN</w:t>
            </w:r>
          </w:p>
        </w:tc>
      </w:tr>
      <w:tr w:rsidR="00CD1AEC" w:rsidRPr="00CD1AEC" w14:paraId="692ACB29" w14:textId="77777777" w:rsidTr="002822E4">
        <w:trPr>
          <w:cantSplit/>
        </w:trPr>
        <w:tc>
          <w:tcPr>
            <w:tcW w:w="3403" w:type="dxa"/>
            <w:shd w:val="clear" w:color="auto" w:fill="D0CECE"/>
            <w:vAlign w:val="bottom"/>
          </w:tcPr>
          <w:p w14:paraId="4B6D7D91" w14:textId="77777777" w:rsidR="004C0CEB" w:rsidRPr="00CD1AEC" w:rsidRDefault="004C0CEB" w:rsidP="005F18F6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Unternehmensstrategie</w:t>
            </w:r>
          </w:p>
        </w:tc>
        <w:tc>
          <w:tcPr>
            <w:tcW w:w="6805" w:type="dxa"/>
            <w:shd w:val="clear" w:color="auto" w:fill="D0CECE"/>
            <w:vAlign w:val="bottom"/>
          </w:tcPr>
          <w:p w14:paraId="4276F892" w14:textId="77777777" w:rsidR="004C0CEB" w:rsidRPr="00CD1AEC" w:rsidRDefault="004C0CEB" w:rsidP="005F18F6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Bezug</w:t>
            </w:r>
            <w:r w:rsidRPr="00CD1AEC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CD1AEC">
              <w:rPr>
                <w:rFonts w:cs="Arial"/>
                <w:bCs/>
                <w:i/>
                <w:sz w:val="18"/>
                <w:szCs w:val="18"/>
              </w:rPr>
              <w:t>(Förderung von Strategien, Zielkonflikte, etc..)</w:t>
            </w:r>
          </w:p>
        </w:tc>
      </w:tr>
      <w:tr w:rsidR="00CD1AEC" w:rsidRPr="00CD1AEC" w14:paraId="6081DD1C" w14:textId="77777777" w:rsidTr="00CD1AEC">
        <w:trPr>
          <w:cantSplit/>
          <w:trHeight w:val="284"/>
        </w:trPr>
        <w:tc>
          <w:tcPr>
            <w:tcW w:w="3403" w:type="dxa"/>
            <w:shd w:val="clear" w:color="auto" w:fill="auto"/>
          </w:tcPr>
          <w:p w14:paraId="29C0C0BB" w14:textId="77777777" w:rsidR="004C0CEB" w:rsidRPr="00CD1AEC" w:rsidRDefault="004C0CEB" w:rsidP="005F18F6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805" w:type="dxa"/>
            <w:shd w:val="clear" w:color="auto" w:fill="auto"/>
          </w:tcPr>
          <w:p w14:paraId="62AEA1CB" w14:textId="77777777" w:rsidR="004C0CEB" w:rsidRPr="00CD1AEC" w:rsidRDefault="004C0CEB" w:rsidP="005F18F6">
            <w:pPr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11E42063" w14:textId="77777777" w:rsidTr="00CD1AEC">
        <w:trPr>
          <w:cantSplit/>
          <w:trHeight w:val="284"/>
        </w:trPr>
        <w:tc>
          <w:tcPr>
            <w:tcW w:w="3403" w:type="dxa"/>
            <w:shd w:val="clear" w:color="auto" w:fill="auto"/>
          </w:tcPr>
          <w:p w14:paraId="710C5861" w14:textId="77777777" w:rsidR="004C0CEB" w:rsidRPr="00CD1AEC" w:rsidRDefault="004C0CEB" w:rsidP="005F18F6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805" w:type="dxa"/>
            <w:shd w:val="clear" w:color="auto" w:fill="auto"/>
          </w:tcPr>
          <w:p w14:paraId="01A77FF2" w14:textId="77777777" w:rsidR="004C0CEB" w:rsidRPr="00CD1AEC" w:rsidRDefault="004C0CEB" w:rsidP="005F18F6">
            <w:pPr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5E3E2C09" w14:textId="77777777" w:rsidTr="00CD1AEC">
        <w:trPr>
          <w:cantSplit/>
          <w:trHeight w:val="284"/>
        </w:trPr>
        <w:tc>
          <w:tcPr>
            <w:tcW w:w="3403" w:type="dxa"/>
            <w:shd w:val="clear" w:color="auto" w:fill="auto"/>
          </w:tcPr>
          <w:p w14:paraId="77BB35A7" w14:textId="77777777" w:rsidR="004C0CEB" w:rsidRPr="00CD1AEC" w:rsidRDefault="004C0CEB" w:rsidP="005F18F6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805" w:type="dxa"/>
            <w:shd w:val="clear" w:color="auto" w:fill="auto"/>
          </w:tcPr>
          <w:p w14:paraId="64063C24" w14:textId="77777777" w:rsidR="004C0CEB" w:rsidRPr="00CD1AEC" w:rsidRDefault="004C0CEB" w:rsidP="005F18F6">
            <w:pPr>
              <w:jc w:val="left"/>
              <w:rPr>
                <w:rFonts w:cs="Arial"/>
                <w:sz w:val="20"/>
              </w:rPr>
            </w:pPr>
          </w:p>
        </w:tc>
      </w:tr>
    </w:tbl>
    <w:p w14:paraId="122C31E2" w14:textId="77777777" w:rsidR="00165590" w:rsidRPr="00CD1AEC" w:rsidRDefault="00165590" w:rsidP="00165590"/>
    <w:tbl>
      <w:tblPr>
        <w:tblW w:w="1020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403"/>
        <w:gridCol w:w="6805"/>
      </w:tblGrid>
      <w:tr w:rsidR="00CD1AEC" w:rsidRPr="00CD1AEC" w14:paraId="5B5E83D0" w14:textId="77777777" w:rsidTr="002822E4">
        <w:trPr>
          <w:cantSplit/>
        </w:trPr>
        <w:tc>
          <w:tcPr>
            <w:tcW w:w="10208" w:type="dxa"/>
            <w:gridSpan w:val="2"/>
            <w:shd w:val="clear" w:color="auto" w:fill="D0CECE"/>
          </w:tcPr>
          <w:p w14:paraId="4482720F" w14:textId="77777777" w:rsidR="00165590" w:rsidRPr="00CD1AEC" w:rsidRDefault="00165590" w:rsidP="0093104A">
            <w:pPr>
              <w:spacing w:before="120" w:after="120"/>
              <w:jc w:val="center"/>
              <w:rPr>
                <w:rFonts w:cs="Arial"/>
              </w:rPr>
            </w:pPr>
            <w:r w:rsidRPr="00CD1AEC">
              <w:rPr>
                <w:rFonts w:ascii="Arial Black" w:hAnsi="Arial Black" w:cs="Arial"/>
                <w:sz w:val="32"/>
              </w:rPr>
              <w:t>SONSTIGE RAHMENBEDINGUNGEN</w:t>
            </w:r>
          </w:p>
        </w:tc>
      </w:tr>
      <w:tr w:rsidR="00CD1AEC" w:rsidRPr="00CD1AEC" w14:paraId="3AABCD77" w14:textId="77777777" w:rsidTr="002822E4">
        <w:trPr>
          <w:cantSplit/>
        </w:trPr>
        <w:tc>
          <w:tcPr>
            <w:tcW w:w="3403" w:type="dxa"/>
            <w:shd w:val="clear" w:color="auto" w:fill="D0CECE"/>
            <w:vAlign w:val="bottom"/>
          </w:tcPr>
          <w:p w14:paraId="53F39EA6" w14:textId="77777777" w:rsidR="00165590" w:rsidRPr="00CD1AEC" w:rsidRDefault="00165590" w:rsidP="0093104A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Rahmenbedingung</w:t>
            </w:r>
          </w:p>
        </w:tc>
        <w:tc>
          <w:tcPr>
            <w:tcW w:w="6805" w:type="dxa"/>
            <w:shd w:val="clear" w:color="auto" w:fill="D0CECE"/>
            <w:vAlign w:val="bottom"/>
          </w:tcPr>
          <w:p w14:paraId="441A2936" w14:textId="77777777" w:rsidR="00165590" w:rsidRPr="00CD1AEC" w:rsidRDefault="00165590" w:rsidP="0093104A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Konsequenz auf den Prozess</w:t>
            </w:r>
            <w:r w:rsidRPr="00CD1AEC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CD1AEC">
              <w:rPr>
                <w:rFonts w:cs="Arial"/>
                <w:bCs/>
                <w:i/>
                <w:sz w:val="18"/>
                <w:szCs w:val="18"/>
              </w:rPr>
              <w:t>(Einschränkungen, spezielle Anforderungen, etc.)</w:t>
            </w:r>
          </w:p>
        </w:tc>
      </w:tr>
      <w:tr w:rsidR="00CD1AEC" w:rsidRPr="00CD1AEC" w14:paraId="6DBD3BA0" w14:textId="77777777" w:rsidTr="00CD1AEC">
        <w:trPr>
          <w:cantSplit/>
          <w:trHeight w:val="284"/>
        </w:trPr>
        <w:tc>
          <w:tcPr>
            <w:tcW w:w="3403" w:type="dxa"/>
            <w:shd w:val="clear" w:color="auto" w:fill="auto"/>
          </w:tcPr>
          <w:p w14:paraId="6BF627B1" w14:textId="77777777" w:rsidR="00165590" w:rsidRPr="00CD1AEC" w:rsidRDefault="00165590" w:rsidP="0093104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805" w:type="dxa"/>
            <w:shd w:val="clear" w:color="auto" w:fill="auto"/>
          </w:tcPr>
          <w:p w14:paraId="5D5DACDB" w14:textId="77777777" w:rsidR="00165590" w:rsidRPr="00CD1AEC" w:rsidRDefault="00165590" w:rsidP="0093104A">
            <w:pPr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7D354756" w14:textId="77777777" w:rsidTr="00CD1AEC">
        <w:trPr>
          <w:cantSplit/>
          <w:trHeight w:val="284"/>
        </w:trPr>
        <w:tc>
          <w:tcPr>
            <w:tcW w:w="3403" w:type="dxa"/>
            <w:shd w:val="clear" w:color="auto" w:fill="auto"/>
          </w:tcPr>
          <w:p w14:paraId="0FA562D0" w14:textId="77777777" w:rsidR="00165590" w:rsidRPr="00CD1AEC" w:rsidRDefault="00165590" w:rsidP="0093104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805" w:type="dxa"/>
            <w:shd w:val="clear" w:color="auto" w:fill="auto"/>
          </w:tcPr>
          <w:p w14:paraId="56CC7870" w14:textId="77777777" w:rsidR="00165590" w:rsidRPr="00CD1AEC" w:rsidRDefault="00165590" w:rsidP="0093104A">
            <w:pPr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23324ADC" w14:textId="77777777" w:rsidTr="00CD1AEC">
        <w:trPr>
          <w:cantSplit/>
          <w:trHeight w:val="284"/>
        </w:trPr>
        <w:tc>
          <w:tcPr>
            <w:tcW w:w="3403" w:type="dxa"/>
            <w:shd w:val="clear" w:color="auto" w:fill="auto"/>
          </w:tcPr>
          <w:p w14:paraId="7FFEA899" w14:textId="77777777" w:rsidR="00165590" w:rsidRPr="00CD1AEC" w:rsidRDefault="00165590" w:rsidP="0093104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805" w:type="dxa"/>
            <w:shd w:val="clear" w:color="auto" w:fill="auto"/>
          </w:tcPr>
          <w:p w14:paraId="6796E73F" w14:textId="77777777" w:rsidR="00165590" w:rsidRPr="00CD1AEC" w:rsidRDefault="00165590" w:rsidP="0093104A">
            <w:pPr>
              <w:jc w:val="left"/>
              <w:rPr>
                <w:rFonts w:cs="Arial"/>
                <w:sz w:val="20"/>
              </w:rPr>
            </w:pPr>
          </w:p>
        </w:tc>
      </w:tr>
    </w:tbl>
    <w:p w14:paraId="5B6E8DC5" w14:textId="77777777" w:rsidR="00307D29" w:rsidRPr="00CD1AEC" w:rsidRDefault="00307D29" w:rsidP="00307D29">
      <w:pPr>
        <w:pStyle w:val="berschrift2"/>
      </w:pPr>
      <w:bookmarkStart w:id="30" w:name="_Toc397426734"/>
      <w:r w:rsidRPr="00CD1AEC">
        <w:lastRenderedPageBreak/>
        <w:t>Sozialer Kontext</w:t>
      </w:r>
      <w:bookmarkEnd w:id="30"/>
    </w:p>
    <w:tbl>
      <w:tblPr>
        <w:tblW w:w="1020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77"/>
        <w:gridCol w:w="1985"/>
        <w:gridCol w:w="2835"/>
        <w:gridCol w:w="2227"/>
        <w:gridCol w:w="1073"/>
        <w:gridCol w:w="811"/>
      </w:tblGrid>
      <w:tr w:rsidR="00CD1AEC" w:rsidRPr="00CD1AEC" w14:paraId="627FF169" w14:textId="77777777" w:rsidTr="002822E4">
        <w:trPr>
          <w:cantSplit/>
        </w:trPr>
        <w:tc>
          <w:tcPr>
            <w:tcW w:w="10208" w:type="dxa"/>
            <w:gridSpan w:val="6"/>
            <w:shd w:val="clear" w:color="auto" w:fill="D0CECE"/>
          </w:tcPr>
          <w:p w14:paraId="3B41B315" w14:textId="77777777" w:rsidR="00307D29" w:rsidRPr="00CD1AEC" w:rsidRDefault="004C0CEB" w:rsidP="00307D29">
            <w:pPr>
              <w:spacing w:before="120" w:after="120"/>
              <w:jc w:val="center"/>
              <w:rPr>
                <w:rFonts w:cs="Arial"/>
              </w:rPr>
            </w:pPr>
            <w:r w:rsidRPr="00CD1AEC">
              <w:rPr>
                <w:rFonts w:ascii="Arial Black" w:hAnsi="Arial Black" w:cs="Arial"/>
                <w:sz w:val="32"/>
              </w:rPr>
              <w:t>STAKEHOLDER ANALYSE</w:t>
            </w:r>
          </w:p>
        </w:tc>
      </w:tr>
      <w:tr w:rsidR="00CD1AEC" w:rsidRPr="00CD1AEC" w14:paraId="11E777FB" w14:textId="77777777" w:rsidTr="00CD1AEC">
        <w:trPr>
          <w:cantSplit/>
        </w:trPr>
        <w:tc>
          <w:tcPr>
            <w:tcW w:w="10208" w:type="dxa"/>
            <w:gridSpan w:val="6"/>
          </w:tcPr>
          <w:p w14:paraId="615D3F9B" w14:textId="77777777" w:rsidR="00307D29" w:rsidRPr="00CD1AEC" w:rsidRDefault="00307D29" w:rsidP="00307D29">
            <w:pPr>
              <w:rPr>
                <w:rFonts w:cs="Arial"/>
                <w:sz w:val="16"/>
              </w:rPr>
            </w:pPr>
          </w:p>
          <w:p w14:paraId="515DFDD1" w14:textId="77777777" w:rsidR="00307D29" w:rsidRPr="00CD1AEC" w:rsidRDefault="007B01E1" w:rsidP="00307D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E24EC8" wp14:editId="78F4EECC">
                  <wp:extent cx="5715000" cy="32194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F12F8" w14:textId="77777777" w:rsidR="00307D29" w:rsidRPr="00CD1AEC" w:rsidRDefault="00307D29" w:rsidP="00307D29">
            <w:pPr>
              <w:rPr>
                <w:rFonts w:cs="Arial"/>
                <w:sz w:val="16"/>
              </w:rPr>
            </w:pPr>
          </w:p>
        </w:tc>
      </w:tr>
      <w:tr w:rsidR="00CD1AEC" w:rsidRPr="00CD1AEC" w14:paraId="1E756F96" w14:textId="77777777" w:rsidTr="002822E4">
        <w:trPr>
          <w:cantSplit/>
        </w:trPr>
        <w:tc>
          <w:tcPr>
            <w:tcW w:w="1277" w:type="dxa"/>
            <w:shd w:val="clear" w:color="auto" w:fill="D0CECE"/>
            <w:vAlign w:val="bottom"/>
          </w:tcPr>
          <w:p w14:paraId="77F2A163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Stakeholder</w:t>
            </w:r>
          </w:p>
        </w:tc>
        <w:tc>
          <w:tcPr>
            <w:tcW w:w="1985" w:type="dxa"/>
            <w:shd w:val="clear" w:color="auto" w:fill="D0CECE"/>
            <w:vAlign w:val="bottom"/>
          </w:tcPr>
          <w:p w14:paraId="32263E90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Bezug zum Prozess</w:t>
            </w:r>
            <w:r w:rsidRPr="00CD1AEC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CD1AEC">
              <w:rPr>
                <w:rFonts w:cs="Arial"/>
                <w:i/>
                <w:sz w:val="18"/>
                <w:szCs w:val="18"/>
              </w:rPr>
              <w:t>(Potential/Konflikt)</w:t>
            </w:r>
          </w:p>
        </w:tc>
        <w:tc>
          <w:tcPr>
            <w:tcW w:w="2835" w:type="dxa"/>
            <w:shd w:val="clear" w:color="auto" w:fill="D0CECE"/>
            <w:vAlign w:val="bottom"/>
          </w:tcPr>
          <w:p w14:paraId="003AEDDD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Risiko</w:t>
            </w:r>
            <w:r w:rsidRPr="00CD1AEC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CD1AEC">
              <w:rPr>
                <w:rFonts w:cs="Arial"/>
                <w:i/>
                <w:sz w:val="18"/>
                <w:szCs w:val="18"/>
              </w:rPr>
              <w:t>(Potential/Gefahr)</w:t>
            </w:r>
          </w:p>
        </w:tc>
        <w:tc>
          <w:tcPr>
            <w:tcW w:w="2227" w:type="dxa"/>
            <w:shd w:val="clear" w:color="auto" w:fill="D0CECE"/>
            <w:vAlign w:val="bottom"/>
          </w:tcPr>
          <w:p w14:paraId="6FC3D8B3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Maßnahmen</w:t>
            </w:r>
          </w:p>
        </w:tc>
        <w:tc>
          <w:tcPr>
            <w:tcW w:w="1073" w:type="dxa"/>
            <w:shd w:val="clear" w:color="auto" w:fill="D0CECE"/>
            <w:vAlign w:val="bottom"/>
          </w:tcPr>
          <w:p w14:paraId="475D4BAE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Wer</w:t>
            </w:r>
          </w:p>
        </w:tc>
        <w:tc>
          <w:tcPr>
            <w:tcW w:w="811" w:type="dxa"/>
            <w:shd w:val="clear" w:color="auto" w:fill="D0CECE"/>
            <w:vAlign w:val="bottom"/>
          </w:tcPr>
          <w:p w14:paraId="612D35CA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Bis</w:t>
            </w:r>
          </w:p>
        </w:tc>
      </w:tr>
      <w:tr w:rsidR="00CD1AEC" w:rsidRPr="00CD1AEC" w14:paraId="6B503952" w14:textId="77777777" w:rsidTr="00CD1AEC">
        <w:trPr>
          <w:cantSplit/>
        </w:trPr>
        <w:tc>
          <w:tcPr>
            <w:tcW w:w="1277" w:type="dxa"/>
          </w:tcPr>
          <w:p w14:paraId="1A4681DF" w14:textId="77777777" w:rsidR="00735143" w:rsidRPr="00CD1AEC" w:rsidRDefault="006443FF" w:rsidP="00307D29">
            <w:pPr>
              <w:spacing w:before="60" w:after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42 Street</w:t>
            </w:r>
          </w:p>
        </w:tc>
        <w:tc>
          <w:tcPr>
            <w:tcW w:w="1985" w:type="dxa"/>
          </w:tcPr>
          <w:p w14:paraId="1DF0FA37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D1AEC">
              <w:rPr>
                <w:rFonts w:cs="Arial"/>
                <w:sz w:val="16"/>
                <w:szCs w:val="16"/>
              </w:rPr>
              <w:t>Leister 3rd Level Support</w:t>
            </w:r>
          </w:p>
        </w:tc>
        <w:tc>
          <w:tcPr>
            <w:tcW w:w="2835" w:type="dxa"/>
          </w:tcPr>
          <w:p w14:paraId="40BBDE48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D1AEC">
              <w:rPr>
                <w:rFonts w:cs="Arial"/>
                <w:sz w:val="16"/>
                <w:szCs w:val="16"/>
              </w:rPr>
              <w:t>Kann bei mangelnder Qualität zur Nichterfüllung des SLAs führen</w:t>
            </w:r>
          </w:p>
        </w:tc>
        <w:tc>
          <w:tcPr>
            <w:tcW w:w="2227" w:type="dxa"/>
          </w:tcPr>
          <w:p w14:paraId="024B42E2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D1AEC">
              <w:rPr>
                <w:rFonts w:cs="Arial"/>
                <w:sz w:val="16"/>
                <w:szCs w:val="16"/>
              </w:rPr>
              <w:t>Direkte Einbindung in den Kommunikationsfluss, Back 2 Back Vertrag</w:t>
            </w:r>
          </w:p>
        </w:tc>
        <w:tc>
          <w:tcPr>
            <w:tcW w:w="1073" w:type="dxa"/>
          </w:tcPr>
          <w:p w14:paraId="1C517999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11" w:type="dxa"/>
          </w:tcPr>
          <w:p w14:paraId="7CB29D7A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D1AEC" w:rsidRPr="00CD1AEC" w14:paraId="207BF74B" w14:textId="77777777" w:rsidTr="00CD1AEC">
        <w:trPr>
          <w:cantSplit/>
        </w:trPr>
        <w:tc>
          <w:tcPr>
            <w:tcW w:w="1277" w:type="dxa"/>
          </w:tcPr>
          <w:p w14:paraId="7FB3DD1F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3236E27A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E9B31AA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227" w:type="dxa"/>
          </w:tcPr>
          <w:p w14:paraId="22CD54AD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73" w:type="dxa"/>
          </w:tcPr>
          <w:p w14:paraId="3A362586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11" w:type="dxa"/>
          </w:tcPr>
          <w:p w14:paraId="4A4A53C1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D1AEC" w:rsidRPr="00CD1AEC" w14:paraId="46AD20E2" w14:textId="77777777" w:rsidTr="00CD1AEC">
        <w:trPr>
          <w:cantSplit/>
        </w:trPr>
        <w:tc>
          <w:tcPr>
            <w:tcW w:w="1277" w:type="dxa"/>
          </w:tcPr>
          <w:p w14:paraId="4ECACC77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5512D15D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DF6B859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227" w:type="dxa"/>
          </w:tcPr>
          <w:p w14:paraId="0D0B06D3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73" w:type="dxa"/>
          </w:tcPr>
          <w:p w14:paraId="7B1193FB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11" w:type="dxa"/>
          </w:tcPr>
          <w:p w14:paraId="6C670163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D1AEC" w:rsidRPr="00CD1AEC" w14:paraId="108D0ECE" w14:textId="77777777" w:rsidTr="00CD1AEC">
        <w:trPr>
          <w:cantSplit/>
        </w:trPr>
        <w:tc>
          <w:tcPr>
            <w:tcW w:w="1277" w:type="dxa"/>
          </w:tcPr>
          <w:p w14:paraId="7AD369EC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1B936B30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183CC02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227" w:type="dxa"/>
          </w:tcPr>
          <w:p w14:paraId="38362BB7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73" w:type="dxa"/>
          </w:tcPr>
          <w:p w14:paraId="1137CDCC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11" w:type="dxa"/>
          </w:tcPr>
          <w:p w14:paraId="24DEC089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D1AEC" w:rsidRPr="00CD1AEC" w14:paraId="74848780" w14:textId="77777777" w:rsidTr="00CD1AEC">
        <w:trPr>
          <w:cantSplit/>
        </w:trPr>
        <w:tc>
          <w:tcPr>
            <w:tcW w:w="1277" w:type="dxa"/>
          </w:tcPr>
          <w:p w14:paraId="0E7DAFCF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06CE49CE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2F220C1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227" w:type="dxa"/>
          </w:tcPr>
          <w:p w14:paraId="0DDF5971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73" w:type="dxa"/>
          </w:tcPr>
          <w:p w14:paraId="4C7708E9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11" w:type="dxa"/>
          </w:tcPr>
          <w:p w14:paraId="0D9DA9B7" w14:textId="77777777" w:rsidR="00735143" w:rsidRPr="00CD1AEC" w:rsidRDefault="00735143" w:rsidP="00307D29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14:paraId="1B4F3848" w14:textId="77777777" w:rsidR="00377979" w:rsidRPr="00CD1AEC" w:rsidRDefault="00377979">
      <w:pPr>
        <w:rPr>
          <w:rFonts w:cs="Arial"/>
        </w:rPr>
      </w:pPr>
    </w:p>
    <w:p w14:paraId="492EE285" w14:textId="77777777" w:rsidR="00307D29" w:rsidRPr="00CD1AEC" w:rsidRDefault="00307D29" w:rsidP="000150FA">
      <w:pPr>
        <w:pStyle w:val="berschrift2"/>
      </w:pPr>
      <w:bookmarkStart w:id="31" w:name="_Toc397426735"/>
      <w:r w:rsidRPr="00CD1AEC">
        <w:lastRenderedPageBreak/>
        <w:t>Schlüsselkennzahlen</w:t>
      </w:r>
      <w:r w:rsidR="00E079C0" w:rsidRPr="00CD1AEC">
        <w:t xml:space="preserve"> und Eskalationsstufen</w:t>
      </w:r>
      <w:bookmarkEnd w:id="31"/>
    </w:p>
    <w:tbl>
      <w:tblPr>
        <w:tblW w:w="1020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1843"/>
        <w:gridCol w:w="1077"/>
        <w:gridCol w:w="1077"/>
        <w:gridCol w:w="539"/>
        <w:gridCol w:w="539"/>
        <w:gridCol w:w="1077"/>
        <w:gridCol w:w="1078"/>
      </w:tblGrid>
      <w:tr w:rsidR="00CD1AEC" w:rsidRPr="00CD1AEC" w14:paraId="04800844" w14:textId="77777777" w:rsidTr="002822E4">
        <w:trPr>
          <w:cantSplit/>
        </w:trPr>
        <w:tc>
          <w:tcPr>
            <w:tcW w:w="10208" w:type="dxa"/>
            <w:gridSpan w:val="9"/>
            <w:shd w:val="clear" w:color="auto" w:fill="D0CECE"/>
          </w:tcPr>
          <w:p w14:paraId="26B4E348" w14:textId="77777777" w:rsidR="006074E1" w:rsidRPr="00CD1AEC" w:rsidRDefault="006074E1" w:rsidP="006074E1">
            <w:pPr>
              <w:spacing w:before="120" w:after="120"/>
              <w:jc w:val="center"/>
              <w:rPr>
                <w:rFonts w:cs="Arial"/>
              </w:rPr>
            </w:pPr>
            <w:r w:rsidRPr="00CD1AEC">
              <w:rPr>
                <w:rFonts w:ascii="Arial Black" w:hAnsi="Arial Black" w:cs="Arial"/>
                <w:sz w:val="32"/>
              </w:rPr>
              <w:t>KENNZAHLEN</w:t>
            </w:r>
          </w:p>
        </w:tc>
      </w:tr>
      <w:tr w:rsidR="00CD1AEC" w:rsidRPr="00CD1AEC" w14:paraId="3A7F1468" w14:textId="77777777" w:rsidTr="002822E4">
        <w:trPr>
          <w:cantSplit/>
        </w:trPr>
        <w:tc>
          <w:tcPr>
            <w:tcW w:w="568" w:type="dxa"/>
            <w:shd w:val="clear" w:color="auto" w:fill="D0CECE"/>
          </w:tcPr>
          <w:p w14:paraId="3EC9DAA4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2410" w:type="dxa"/>
            <w:shd w:val="clear" w:color="auto" w:fill="D0CECE"/>
          </w:tcPr>
          <w:p w14:paraId="60D5996C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Kennzahl</w:t>
            </w:r>
          </w:p>
        </w:tc>
        <w:tc>
          <w:tcPr>
            <w:tcW w:w="1843" w:type="dxa"/>
            <w:shd w:val="clear" w:color="auto" w:fill="D0CECE"/>
          </w:tcPr>
          <w:p w14:paraId="7D6BA7E3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Bezug zum Zweck</w:t>
            </w:r>
          </w:p>
        </w:tc>
        <w:tc>
          <w:tcPr>
            <w:tcW w:w="2693" w:type="dxa"/>
            <w:gridSpan w:val="3"/>
            <w:shd w:val="clear" w:color="auto" w:fill="D0CECE"/>
          </w:tcPr>
          <w:p w14:paraId="26149FA2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Berechnung</w:t>
            </w:r>
          </w:p>
        </w:tc>
        <w:tc>
          <w:tcPr>
            <w:tcW w:w="2694" w:type="dxa"/>
            <w:gridSpan w:val="3"/>
            <w:shd w:val="clear" w:color="auto" w:fill="D0CECE"/>
          </w:tcPr>
          <w:p w14:paraId="003CE08C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Einheit</w:t>
            </w:r>
          </w:p>
        </w:tc>
      </w:tr>
      <w:tr w:rsidR="00CD1AEC" w:rsidRPr="00CD1AEC" w14:paraId="02C1A202" w14:textId="77777777" w:rsidTr="00CD1AEC">
        <w:trPr>
          <w:cantSplit/>
        </w:trPr>
        <w:tc>
          <w:tcPr>
            <w:tcW w:w="568" w:type="dxa"/>
          </w:tcPr>
          <w:p w14:paraId="383EA071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D1AEC">
              <w:rPr>
                <w:rFonts w:cs="Arial"/>
                <w:sz w:val="16"/>
                <w:szCs w:val="16"/>
              </w:rPr>
              <w:t>K01</w:t>
            </w:r>
          </w:p>
        </w:tc>
        <w:tc>
          <w:tcPr>
            <w:tcW w:w="2410" w:type="dxa"/>
          </w:tcPr>
          <w:p w14:paraId="559DDBED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D1AEC">
              <w:rPr>
                <w:rFonts w:cs="Arial"/>
                <w:sz w:val="16"/>
                <w:szCs w:val="16"/>
              </w:rPr>
              <w:t>Verfügbarkeit</w:t>
            </w:r>
          </w:p>
        </w:tc>
        <w:tc>
          <w:tcPr>
            <w:tcW w:w="1843" w:type="dxa"/>
            <w:shd w:val="clear" w:color="auto" w:fill="auto"/>
          </w:tcPr>
          <w:p w14:paraId="240AFAE0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D1AEC">
              <w:rPr>
                <w:rFonts w:cs="Arial"/>
                <w:sz w:val="16"/>
                <w:szCs w:val="16"/>
              </w:rPr>
              <w:t>Permanente Nutzbarkeit für Kunden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4472CCE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D1AEC">
              <w:rPr>
                <w:rFonts w:cs="Arial"/>
                <w:sz w:val="16"/>
                <w:szCs w:val="16"/>
              </w:rPr>
              <w:t>Ist-Verfügbarkeit in h / Plan-Verfügbarkeit in h (laut SLA)</w:t>
            </w:r>
          </w:p>
        </w:tc>
        <w:tc>
          <w:tcPr>
            <w:tcW w:w="2694" w:type="dxa"/>
            <w:gridSpan w:val="3"/>
          </w:tcPr>
          <w:p w14:paraId="498EB4F9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D1AEC">
              <w:rPr>
                <w:rFonts w:cs="Arial"/>
                <w:sz w:val="16"/>
                <w:szCs w:val="16"/>
              </w:rPr>
              <w:t>Prozent (%)</w:t>
            </w:r>
          </w:p>
        </w:tc>
      </w:tr>
      <w:tr w:rsidR="00CD1AEC" w:rsidRPr="00CD1AEC" w14:paraId="18A9448B" w14:textId="77777777" w:rsidTr="00CD1AEC">
        <w:trPr>
          <w:cantSplit/>
        </w:trPr>
        <w:tc>
          <w:tcPr>
            <w:tcW w:w="568" w:type="dxa"/>
          </w:tcPr>
          <w:p w14:paraId="5970C944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6E62BCB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72ADF6A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2C9C917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gridSpan w:val="3"/>
          </w:tcPr>
          <w:p w14:paraId="32343A31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E085F" w:rsidRPr="00CD1AEC" w14:paraId="7977BCA5" w14:textId="77777777" w:rsidTr="002822E4">
        <w:trPr>
          <w:cantSplit/>
        </w:trPr>
        <w:tc>
          <w:tcPr>
            <w:tcW w:w="568" w:type="dxa"/>
            <w:shd w:val="clear" w:color="auto" w:fill="D0CECE"/>
          </w:tcPr>
          <w:p w14:paraId="30B73AB3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2410" w:type="dxa"/>
            <w:shd w:val="clear" w:color="auto" w:fill="D0CECE"/>
          </w:tcPr>
          <w:p w14:paraId="0053B355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Messung</w:t>
            </w:r>
          </w:p>
        </w:tc>
        <w:tc>
          <w:tcPr>
            <w:tcW w:w="1843" w:type="dxa"/>
            <w:shd w:val="clear" w:color="auto" w:fill="D0CECE"/>
          </w:tcPr>
          <w:p w14:paraId="2613703D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Dokumentation</w:t>
            </w:r>
          </w:p>
        </w:tc>
        <w:tc>
          <w:tcPr>
            <w:tcW w:w="1077" w:type="dxa"/>
            <w:shd w:val="clear" w:color="auto" w:fill="D0CECE"/>
          </w:tcPr>
          <w:p w14:paraId="52C59C04" w14:textId="77777777" w:rsidR="006074E1" w:rsidRPr="00CD1AEC" w:rsidRDefault="006074E1" w:rsidP="006074E1">
            <w:pPr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  <w:r w:rsidRPr="00CD1AEC">
              <w:rPr>
                <w:rFonts w:cs="Arial"/>
                <w:b/>
                <w:sz w:val="18"/>
                <w:szCs w:val="18"/>
              </w:rPr>
              <w:t>OTG</w:t>
            </w:r>
          </w:p>
          <w:p w14:paraId="01FF351A" w14:textId="77777777" w:rsidR="006074E1" w:rsidRPr="00CD1AEC" w:rsidRDefault="006074E1" w:rsidP="006074E1">
            <w:pPr>
              <w:spacing w:after="60"/>
              <w:jc w:val="left"/>
              <w:rPr>
                <w:rFonts w:cs="Arial"/>
                <w:sz w:val="16"/>
                <w:szCs w:val="16"/>
              </w:rPr>
            </w:pPr>
            <w:r w:rsidRPr="00CD1AEC">
              <w:rPr>
                <w:rFonts w:cs="Arial"/>
                <w:sz w:val="16"/>
                <w:szCs w:val="16"/>
              </w:rPr>
              <w:t>Obere Toleranz-grenze</w:t>
            </w:r>
          </w:p>
        </w:tc>
        <w:tc>
          <w:tcPr>
            <w:tcW w:w="1077" w:type="dxa"/>
            <w:shd w:val="clear" w:color="auto" w:fill="D0CECE"/>
          </w:tcPr>
          <w:p w14:paraId="36A4CC49" w14:textId="77777777" w:rsidR="006074E1" w:rsidRPr="00CD1AEC" w:rsidRDefault="006074E1" w:rsidP="006074E1">
            <w:pPr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  <w:r w:rsidRPr="00CD1AEC">
              <w:rPr>
                <w:rFonts w:cs="Arial"/>
                <w:b/>
                <w:sz w:val="18"/>
                <w:szCs w:val="18"/>
              </w:rPr>
              <w:t>OEG</w:t>
            </w:r>
          </w:p>
          <w:p w14:paraId="6B3DDBF2" w14:textId="77777777" w:rsidR="006074E1" w:rsidRPr="00CD1AEC" w:rsidRDefault="006074E1" w:rsidP="006074E1">
            <w:pPr>
              <w:spacing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sz w:val="16"/>
                <w:szCs w:val="16"/>
              </w:rPr>
              <w:t>Obere Eingriffs-grenze</w:t>
            </w:r>
          </w:p>
        </w:tc>
        <w:tc>
          <w:tcPr>
            <w:tcW w:w="1078" w:type="dxa"/>
            <w:gridSpan w:val="2"/>
            <w:shd w:val="clear" w:color="auto" w:fill="D0CECE"/>
          </w:tcPr>
          <w:p w14:paraId="3F2BB213" w14:textId="77777777" w:rsidR="006074E1" w:rsidRPr="00CD1AEC" w:rsidRDefault="006074E1" w:rsidP="006074E1">
            <w:pPr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  <w:r w:rsidRPr="00CD1AEC">
              <w:rPr>
                <w:rFonts w:cs="Arial"/>
                <w:b/>
                <w:sz w:val="18"/>
                <w:szCs w:val="18"/>
              </w:rPr>
              <w:t>Zielwert</w:t>
            </w:r>
          </w:p>
        </w:tc>
        <w:tc>
          <w:tcPr>
            <w:tcW w:w="1077" w:type="dxa"/>
            <w:shd w:val="clear" w:color="auto" w:fill="D0CECE"/>
          </w:tcPr>
          <w:p w14:paraId="0A5B50C2" w14:textId="77777777" w:rsidR="006074E1" w:rsidRPr="00CD1AEC" w:rsidRDefault="006074E1" w:rsidP="006074E1">
            <w:pPr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  <w:r w:rsidRPr="00CD1AEC">
              <w:rPr>
                <w:rFonts w:cs="Arial"/>
                <w:b/>
                <w:sz w:val="18"/>
                <w:szCs w:val="18"/>
              </w:rPr>
              <w:t>UEG</w:t>
            </w:r>
          </w:p>
          <w:p w14:paraId="6C35CB63" w14:textId="77777777" w:rsidR="006074E1" w:rsidRPr="00CD1AEC" w:rsidRDefault="006074E1" w:rsidP="006074E1">
            <w:pPr>
              <w:spacing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sz w:val="16"/>
                <w:szCs w:val="16"/>
              </w:rPr>
              <w:t>Untere Eingriffs-grenze</w:t>
            </w:r>
          </w:p>
        </w:tc>
        <w:tc>
          <w:tcPr>
            <w:tcW w:w="1078" w:type="dxa"/>
            <w:shd w:val="clear" w:color="auto" w:fill="D0CECE"/>
          </w:tcPr>
          <w:p w14:paraId="66C8758C" w14:textId="77777777" w:rsidR="006074E1" w:rsidRPr="00CD1AEC" w:rsidRDefault="006074E1" w:rsidP="006074E1">
            <w:pPr>
              <w:spacing w:before="60"/>
              <w:jc w:val="left"/>
              <w:rPr>
                <w:rFonts w:cs="Arial"/>
                <w:b/>
                <w:sz w:val="18"/>
                <w:szCs w:val="18"/>
              </w:rPr>
            </w:pPr>
            <w:r w:rsidRPr="00CD1AEC">
              <w:rPr>
                <w:rFonts w:cs="Arial"/>
                <w:b/>
                <w:sz w:val="18"/>
                <w:szCs w:val="18"/>
              </w:rPr>
              <w:t>UTG</w:t>
            </w:r>
          </w:p>
          <w:p w14:paraId="33525AF2" w14:textId="77777777" w:rsidR="006074E1" w:rsidRPr="00CD1AEC" w:rsidRDefault="006074E1" w:rsidP="006074E1">
            <w:pPr>
              <w:spacing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sz w:val="16"/>
                <w:szCs w:val="16"/>
              </w:rPr>
              <w:t>Untere Toleranz-grenze</w:t>
            </w:r>
          </w:p>
        </w:tc>
      </w:tr>
      <w:tr w:rsidR="00CD1AEC" w:rsidRPr="00CD1AEC" w14:paraId="460B5152" w14:textId="77777777" w:rsidTr="00CD1AEC">
        <w:trPr>
          <w:cantSplit/>
        </w:trPr>
        <w:tc>
          <w:tcPr>
            <w:tcW w:w="568" w:type="dxa"/>
          </w:tcPr>
          <w:p w14:paraId="018CF1C4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D1AEC">
              <w:rPr>
                <w:rFonts w:cs="Arial"/>
                <w:sz w:val="16"/>
                <w:szCs w:val="16"/>
              </w:rPr>
              <w:t>K01</w:t>
            </w:r>
          </w:p>
        </w:tc>
        <w:tc>
          <w:tcPr>
            <w:tcW w:w="2410" w:type="dxa"/>
          </w:tcPr>
          <w:p w14:paraId="1723AE5E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D1AEC">
              <w:rPr>
                <w:rFonts w:cs="Arial"/>
                <w:sz w:val="16"/>
                <w:szCs w:val="16"/>
              </w:rPr>
              <w:t>Monatlicher Durchschnitt, Messung der Stillstandszeiten / Dokumentation in System XY</w:t>
            </w:r>
          </w:p>
        </w:tc>
        <w:tc>
          <w:tcPr>
            <w:tcW w:w="1843" w:type="dxa"/>
            <w:shd w:val="clear" w:color="auto" w:fill="auto"/>
          </w:tcPr>
          <w:p w14:paraId="4EE50E89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D1AEC">
              <w:rPr>
                <w:rFonts w:cs="Arial"/>
                <w:sz w:val="16"/>
                <w:szCs w:val="16"/>
              </w:rPr>
              <w:t>Dokumentation in System XY</w:t>
            </w:r>
          </w:p>
        </w:tc>
        <w:tc>
          <w:tcPr>
            <w:tcW w:w="1077" w:type="dxa"/>
          </w:tcPr>
          <w:p w14:paraId="446B8090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D1AEC">
              <w:rPr>
                <w:rFonts w:cs="Arial"/>
                <w:sz w:val="16"/>
                <w:szCs w:val="16"/>
              </w:rPr>
              <w:t>100 %</w:t>
            </w:r>
          </w:p>
        </w:tc>
        <w:tc>
          <w:tcPr>
            <w:tcW w:w="1077" w:type="dxa"/>
            <w:shd w:val="clear" w:color="auto" w:fill="auto"/>
          </w:tcPr>
          <w:p w14:paraId="6B2FEDED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D1AEC">
              <w:rPr>
                <w:rFonts w:cs="Arial"/>
                <w:sz w:val="16"/>
                <w:szCs w:val="16"/>
              </w:rPr>
              <w:t>100 %</w:t>
            </w:r>
          </w:p>
        </w:tc>
        <w:tc>
          <w:tcPr>
            <w:tcW w:w="1078" w:type="dxa"/>
            <w:gridSpan w:val="2"/>
            <w:shd w:val="clear" w:color="auto" w:fill="auto"/>
          </w:tcPr>
          <w:p w14:paraId="28C7803B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D1AEC">
              <w:rPr>
                <w:rFonts w:cs="Arial"/>
                <w:sz w:val="16"/>
                <w:szCs w:val="16"/>
              </w:rPr>
              <w:t>95 %</w:t>
            </w:r>
          </w:p>
        </w:tc>
        <w:tc>
          <w:tcPr>
            <w:tcW w:w="1077" w:type="dxa"/>
            <w:shd w:val="clear" w:color="auto" w:fill="auto"/>
          </w:tcPr>
          <w:p w14:paraId="088F16E7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D1AEC">
              <w:rPr>
                <w:rFonts w:cs="Arial"/>
                <w:sz w:val="16"/>
                <w:szCs w:val="16"/>
              </w:rPr>
              <w:t>90 %</w:t>
            </w:r>
          </w:p>
        </w:tc>
        <w:tc>
          <w:tcPr>
            <w:tcW w:w="1078" w:type="dxa"/>
          </w:tcPr>
          <w:p w14:paraId="746E499F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D1AEC">
              <w:rPr>
                <w:rFonts w:cs="Arial"/>
                <w:sz w:val="16"/>
                <w:szCs w:val="16"/>
              </w:rPr>
              <w:t>85 %</w:t>
            </w:r>
          </w:p>
        </w:tc>
      </w:tr>
      <w:tr w:rsidR="00CD1AEC" w:rsidRPr="00CD1AEC" w14:paraId="7EFBF9CB" w14:textId="77777777" w:rsidTr="00CD1AEC">
        <w:trPr>
          <w:cantSplit/>
        </w:trPr>
        <w:tc>
          <w:tcPr>
            <w:tcW w:w="568" w:type="dxa"/>
          </w:tcPr>
          <w:p w14:paraId="3B3B9AAB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8A970D4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75A65A3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1F9D1FF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67F9C474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  <w:gridSpan w:val="2"/>
            <w:shd w:val="clear" w:color="auto" w:fill="auto"/>
          </w:tcPr>
          <w:p w14:paraId="73F28569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39F4F3DF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053C8D0E" w14:textId="77777777" w:rsidR="006074E1" w:rsidRPr="00CD1AEC" w:rsidRDefault="006074E1" w:rsidP="006074E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14:paraId="23AAEB4A" w14:textId="77777777" w:rsidR="006074E1" w:rsidRPr="00CD1AEC" w:rsidRDefault="006074E1" w:rsidP="006074E1"/>
    <w:p w14:paraId="6F114A2D" w14:textId="77777777" w:rsidR="006074E1" w:rsidRPr="00CD1AEC" w:rsidRDefault="006074E1" w:rsidP="006074E1"/>
    <w:tbl>
      <w:tblPr>
        <w:tblW w:w="10208" w:type="dxa"/>
        <w:tblInd w:w="67" w:type="dxa"/>
        <w:tblBorders>
          <w:top w:val="double" w:sz="6" w:space="0" w:color="21A640"/>
          <w:left w:val="double" w:sz="6" w:space="0" w:color="21A640"/>
          <w:bottom w:val="double" w:sz="6" w:space="0" w:color="21A640"/>
          <w:right w:val="double" w:sz="6" w:space="0" w:color="21A640"/>
          <w:insideH w:val="double" w:sz="6" w:space="0" w:color="21A640"/>
          <w:insideV w:val="double" w:sz="6" w:space="0" w:color="21A640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041"/>
        <w:gridCol w:w="1545"/>
        <w:gridCol w:w="1546"/>
        <w:gridCol w:w="1545"/>
        <w:gridCol w:w="3531"/>
      </w:tblGrid>
      <w:tr w:rsidR="00CD1AEC" w:rsidRPr="00CD1AEC" w14:paraId="09F41E39" w14:textId="77777777" w:rsidTr="002822E4">
        <w:trPr>
          <w:cantSplit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5578774" w14:textId="77777777" w:rsidR="00E079C0" w:rsidRPr="00CD1AEC" w:rsidRDefault="00E079C0" w:rsidP="00B00008">
            <w:pPr>
              <w:spacing w:before="120" w:after="120"/>
              <w:jc w:val="center"/>
              <w:rPr>
                <w:rFonts w:cs="Arial"/>
              </w:rPr>
            </w:pPr>
            <w:r w:rsidRPr="00CD1AEC">
              <w:rPr>
                <w:rFonts w:ascii="Arial Black" w:hAnsi="Arial Black" w:cs="Arial"/>
                <w:sz w:val="32"/>
              </w:rPr>
              <w:t>ESKALATIONSREGELN</w:t>
            </w:r>
          </w:p>
        </w:tc>
      </w:tr>
      <w:tr w:rsidR="00CD1AEC" w:rsidRPr="00CD1AEC" w14:paraId="79F4E2EF" w14:textId="77777777" w:rsidTr="002822E4">
        <w:trPr>
          <w:cantSplit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75382335" w14:textId="77777777" w:rsidR="00C63C8D" w:rsidRPr="00CD1AEC" w:rsidRDefault="00C63C8D" w:rsidP="00B00008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Bedingung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05AB926E" w14:textId="77777777" w:rsidR="00C63C8D" w:rsidRPr="00CD1AEC" w:rsidRDefault="00C63C8D" w:rsidP="00B00008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Von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221D4846" w14:textId="77777777" w:rsidR="00C63C8D" w:rsidRPr="00CD1AEC" w:rsidRDefault="00C63C8D" w:rsidP="00B00008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586A75C0" w14:textId="77777777" w:rsidR="00C63C8D" w:rsidRPr="00CD1AEC" w:rsidRDefault="00C63C8D" w:rsidP="00B00008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sz w:val="18"/>
                <w:szCs w:val="18"/>
              </w:rPr>
              <w:t>Form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7343C2B" w14:textId="77777777" w:rsidR="00C63C8D" w:rsidRPr="00CD1AEC" w:rsidRDefault="00C63C8D" w:rsidP="00B00008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D1AEC">
              <w:rPr>
                <w:rFonts w:cs="Arial"/>
                <w:b/>
                <w:bCs/>
                <w:sz w:val="18"/>
                <w:szCs w:val="18"/>
              </w:rPr>
              <w:t>Anmerkung</w:t>
            </w:r>
          </w:p>
        </w:tc>
      </w:tr>
      <w:tr w:rsidR="00CD1AEC" w:rsidRPr="00CD1AEC" w14:paraId="6EEEDDDC" w14:textId="77777777" w:rsidTr="00CD1AEC">
        <w:trPr>
          <w:cantSplit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D632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Verfügbarkeit innerhalb einer Woche &lt; 90%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13E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Vertrieb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22A4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Prozessver-antwortlicher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9C42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strukturiert per e-mail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7008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D1AEC">
              <w:rPr>
                <w:rFonts w:cs="Arial"/>
                <w:sz w:val="16"/>
                <w:szCs w:val="16"/>
              </w:rPr>
              <w:t>Messung erfolgt von MO-SO, Prozessverantwortlicher ist am folgenden MO bis 12:00 Uhr zu informieren</w:t>
            </w:r>
          </w:p>
        </w:tc>
      </w:tr>
      <w:tr w:rsidR="00CD1AEC" w:rsidRPr="00CD1AEC" w14:paraId="0E948573" w14:textId="77777777" w:rsidTr="00CD1AEC">
        <w:trPr>
          <w:cantSplit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43F8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576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E6B7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D2D3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A20C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D1AEC" w:rsidRPr="00CD1AEC" w14:paraId="7FE364CB" w14:textId="77777777" w:rsidTr="00CD1AEC">
        <w:trPr>
          <w:cantSplit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4426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4890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7F5F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4F27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7DBC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D1AEC" w:rsidRPr="00CD1AEC" w14:paraId="3B579D38" w14:textId="77777777" w:rsidTr="00CD1AEC">
        <w:trPr>
          <w:cantSplit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B53C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171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834C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065A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B65" w14:textId="77777777" w:rsidR="00C63C8D" w:rsidRPr="00CD1AEC" w:rsidRDefault="00C63C8D" w:rsidP="00C63C8D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14:paraId="2B374AC8" w14:textId="77777777" w:rsidR="00307D29" w:rsidRPr="00CD1AEC" w:rsidRDefault="00307D29">
      <w:pPr>
        <w:rPr>
          <w:rFonts w:cs="Arial"/>
        </w:rPr>
      </w:pPr>
    </w:p>
    <w:p w14:paraId="033CA18B" w14:textId="77777777" w:rsidR="008E2BCA" w:rsidRPr="00CD1AEC" w:rsidRDefault="00307D29" w:rsidP="006121BC">
      <w:pPr>
        <w:pStyle w:val="berschrift1"/>
      </w:pPr>
      <w:bookmarkStart w:id="32" w:name="_Toc397426736"/>
      <w:bookmarkEnd w:id="22"/>
      <w:r w:rsidRPr="00CD1AEC">
        <w:lastRenderedPageBreak/>
        <w:t>Prozessoptimierung und -weiterentwicklung</w:t>
      </w:r>
      <w:bookmarkEnd w:id="32"/>
    </w:p>
    <w:p w14:paraId="480DFE87" w14:textId="77777777" w:rsidR="00307D29" w:rsidRPr="00CD1AEC" w:rsidRDefault="00307D29" w:rsidP="00307D29">
      <w:pPr>
        <w:pStyle w:val="berschrift2"/>
        <w:pageBreakBefore w:val="0"/>
      </w:pPr>
      <w:bookmarkStart w:id="33" w:name="_Toc397426737"/>
      <w:bookmarkStart w:id="34" w:name="_Toc480014331"/>
      <w:bookmarkStart w:id="35" w:name="_Toc519156998"/>
      <w:bookmarkStart w:id="36" w:name="_Toc519157074"/>
      <w:r w:rsidRPr="00CD1AEC">
        <w:t>Leitwerte zur Weiterentwicklung</w:t>
      </w:r>
      <w:bookmarkEnd w:id="33"/>
    </w:p>
    <w:tbl>
      <w:tblPr>
        <w:tblW w:w="1020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994"/>
        <w:gridCol w:w="3969"/>
        <w:gridCol w:w="1748"/>
        <w:gridCol w:w="1748"/>
        <w:gridCol w:w="1749"/>
      </w:tblGrid>
      <w:tr w:rsidR="00CD1AEC" w:rsidRPr="00CD1AEC" w14:paraId="49A1CDC9" w14:textId="77777777" w:rsidTr="002822E4">
        <w:trPr>
          <w:cantSplit/>
        </w:trPr>
        <w:tc>
          <w:tcPr>
            <w:tcW w:w="10208" w:type="dxa"/>
            <w:gridSpan w:val="5"/>
            <w:shd w:val="clear" w:color="auto" w:fill="D0CECE"/>
          </w:tcPr>
          <w:p w14:paraId="5BEA6140" w14:textId="77777777" w:rsidR="007E46D2" w:rsidRPr="00CD1AEC" w:rsidRDefault="007E46D2" w:rsidP="00AD69BF">
            <w:pPr>
              <w:spacing w:before="120" w:after="120"/>
              <w:jc w:val="center"/>
              <w:rPr>
                <w:rFonts w:cs="Arial"/>
              </w:rPr>
            </w:pPr>
            <w:r w:rsidRPr="00CD1AEC">
              <w:rPr>
                <w:rFonts w:ascii="Arial Black" w:hAnsi="Arial Black" w:cs="Arial"/>
                <w:sz w:val="32"/>
              </w:rPr>
              <w:t>LEITWERTE</w:t>
            </w:r>
          </w:p>
        </w:tc>
      </w:tr>
      <w:tr w:rsidR="00CD1AEC" w:rsidRPr="00CD1AEC" w14:paraId="0FCF2FB0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1985"/>
        </w:trPr>
        <w:tc>
          <w:tcPr>
            <w:tcW w:w="10208" w:type="dxa"/>
            <w:gridSpan w:val="5"/>
          </w:tcPr>
          <w:p w14:paraId="5F606352" w14:textId="77777777" w:rsidR="007E46D2" w:rsidRPr="00CD1AEC" w:rsidRDefault="007B01E1" w:rsidP="007E46D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677A0563" wp14:editId="4F2D9BC7">
                  <wp:extent cx="5019675" cy="29241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AEC" w:rsidRPr="00CD1AEC" w14:paraId="381B5D5F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994" w:type="dxa"/>
            <w:shd w:val="clear" w:color="auto" w:fill="D0CECE"/>
          </w:tcPr>
          <w:p w14:paraId="1A651FD2" w14:textId="77777777" w:rsidR="007E46D2" w:rsidRPr="00CD1AEC" w:rsidRDefault="007E46D2" w:rsidP="00D02D1D">
            <w:pPr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CD1AEC">
              <w:rPr>
                <w:rFonts w:cs="Arial"/>
                <w:b/>
                <w:sz w:val="18"/>
                <w:szCs w:val="18"/>
              </w:rPr>
              <w:t>Prirität</w:t>
            </w:r>
          </w:p>
        </w:tc>
        <w:tc>
          <w:tcPr>
            <w:tcW w:w="3969" w:type="dxa"/>
            <w:shd w:val="clear" w:color="auto" w:fill="D0CECE"/>
          </w:tcPr>
          <w:p w14:paraId="34828D90" w14:textId="77777777" w:rsidR="007E46D2" w:rsidRPr="00CD1AEC" w:rsidRDefault="007E46D2" w:rsidP="00D02D1D">
            <w:pPr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CD1AEC">
              <w:rPr>
                <w:rFonts w:cs="Arial"/>
                <w:b/>
                <w:sz w:val="18"/>
                <w:szCs w:val="18"/>
              </w:rPr>
              <w:t>Leitwert</w:t>
            </w:r>
          </w:p>
        </w:tc>
        <w:tc>
          <w:tcPr>
            <w:tcW w:w="1748" w:type="dxa"/>
            <w:shd w:val="clear" w:color="auto" w:fill="D0CECE"/>
          </w:tcPr>
          <w:p w14:paraId="0F7D91BA" w14:textId="77777777" w:rsidR="007E46D2" w:rsidRPr="00CD1AEC" w:rsidRDefault="007E46D2" w:rsidP="00D02D1D">
            <w:pPr>
              <w:tabs>
                <w:tab w:val="left" w:pos="1054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CD1AEC">
              <w:rPr>
                <w:rFonts w:cs="Arial"/>
                <w:b/>
                <w:sz w:val="18"/>
                <w:szCs w:val="18"/>
              </w:rPr>
              <w:t>Ist-Wert</w:t>
            </w:r>
          </w:p>
        </w:tc>
        <w:tc>
          <w:tcPr>
            <w:tcW w:w="1748" w:type="dxa"/>
            <w:shd w:val="clear" w:color="auto" w:fill="D0CECE"/>
          </w:tcPr>
          <w:p w14:paraId="5F4C39D3" w14:textId="77777777" w:rsidR="007E46D2" w:rsidRPr="00CD1AEC" w:rsidRDefault="007E46D2" w:rsidP="00D02D1D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CD1AEC">
              <w:rPr>
                <w:rFonts w:cs="Arial"/>
                <w:b/>
                <w:sz w:val="18"/>
                <w:szCs w:val="18"/>
              </w:rPr>
              <w:t>Soll-Wert</w:t>
            </w:r>
          </w:p>
        </w:tc>
        <w:tc>
          <w:tcPr>
            <w:tcW w:w="1749" w:type="dxa"/>
            <w:shd w:val="clear" w:color="auto" w:fill="D0CECE"/>
          </w:tcPr>
          <w:p w14:paraId="0A5348C5" w14:textId="77777777" w:rsidR="007E46D2" w:rsidRPr="00CD1AEC" w:rsidRDefault="007E46D2" w:rsidP="00D02D1D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CD1AEC">
              <w:rPr>
                <w:rFonts w:cs="Arial"/>
                <w:b/>
                <w:sz w:val="18"/>
                <w:szCs w:val="18"/>
              </w:rPr>
              <w:t>Abweichung (in %)</w:t>
            </w:r>
          </w:p>
        </w:tc>
      </w:tr>
      <w:tr w:rsidR="00CD1AEC" w:rsidRPr="00CD1AEC" w14:paraId="0516AAC1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994" w:type="dxa"/>
            <w:shd w:val="clear" w:color="auto" w:fill="auto"/>
          </w:tcPr>
          <w:p w14:paraId="0CD9DB02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1CB398DF" w14:textId="77777777" w:rsidR="007E46D2" w:rsidRPr="00CD1AEC" w:rsidRDefault="002822E4" w:rsidP="007E46D2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Kosten</w:t>
            </w:r>
          </w:p>
        </w:tc>
        <w:tc>
          <w:tcPr>
            <w:tcW w:w="1748" w:type="dxa"/>
            <w:shd w:val="clear" w:color="auto" w:fill="auto"/>
          </w:tcPr>
          <w:p w14:paraId="30FC5EE1" w14:textId="77777777" w:rsidR="007E46D2" w:rsidRPr="00CD1AEC" w:rsidRDefault="007E46D2" w:rsidP="002822E4">
            <w:pPr>
              <w:jc w:val="center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€ 1.</w:t>
            </w:r>
            <w:r w:rsidR="002822E4">
              <w:rPr>
                <w:rFonts w:cs="Arial"/>
                <w:sz w:val="20"/>
              </w:rPr>
              <w:t>4</w:t>
            </w:r>
            <w:r w:rsidRPr="00CD1AEC">
              <w:rPr>
                <w:rFonts w:cs="Arial"/>
                <w:sz w:val="20"/>
              </w:rPr>
              <w:t>00,-</w:t>
            </w:r>
          </w:p>
        </w:tc>
        <w:tc>
          <w:tcPr>
            <w:tcW w:w="1748" w:type="dxa"/>
          </w:tcPr>
          <w:p w14:paraId="5CD0BC99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€ 1.200,-</w:t>
            </w:r>
          </w:p>
        </w:tc>
        <w:tc>
          <w:tcPr>
            <w:tcW w:w="1749" w:type="dxa"/>
            <w:shd w:val="clear" w:color="auto" w:fill="auto"/>
          </w:tcPr>
          <w:p w14:paraId="4EE011C6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- 8 %</w:t>
            </w:r>
          </w:p>
        </w:tc>
      </w:tr>
      <w:tr w:rsidR="00CD1AEC" w:rsidRPr="00CD1AEC" w14:paraId="06F73CF6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994" w:type="dxa"/>
            <w:shd w:val="clear" w:color="auto" w:fill="auto"/>
          </w:tcPr>
          <w:p w14:paraId="51A16F13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92F1840" w14:textId="77777777" w:rsidR="007E46D2" w:rsidRPr="00CD1AEC" w:rsidRDefault="007E46D2" w:rsidP="007E46D2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5EC21BC0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48" w:type="dxa"/>
          </w:tcPr>
          <w:p w14:paraId="57AF800C" w14:textId="77777777" w:rsidR="005C51A4" w:rsidRPr="00CD1AEC" w:rsidRDefault="005C51A4" w:rsidP="005C51A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02D02A66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</w:p>
        </w:tc>
      </w:tr>
      <w:tr w:rsidR="00CD1AEC" w:rsidRPr="00CD1AEC" w14:paraId="218C6D92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994" w:type="dxa"/>
            <w:shd w:val="clear" w:color="auto" w:fill="auto"/>
          </w:tcPr>
          <w:p w14:paraId="55EA5BCC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AD074F3" w14:textId="77777777" w:rsidR="007E46D2" w:rsidRPr="00CD1AEC" w:rsidRDefault="007E46D2" w:rsidP="007E46D2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4A233C48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48" w:type="dxa"/>
          </w:tcPr>
          <w:p w14:paraId="44CC843A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74F97863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</w:p>
        </w:tc>
      </w:tr>
      <w:tr w:rsidR="00CD1AEC" w:rsidRPr="00CD1AEC" w14:paraId="6A6A6601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994" w:type="dxa"/>
            <w:shd w:val="clear" w:color="auto" w:fill="auto"/>
          </w:tcPr>
          <w:p w14:paraId="23543A68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71515C61" w14:textId="77777777" w:rsidR="007E46D2" w:rsidRPr="00CD1AEC" w:rsidRDefault="007E46D2" w:rsidP="007E46D2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5951E2B5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48" w:type="dxa"/>
          </w:tcPr>
          <w:p w14:paraId="35732221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1CF126CE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</w:p>
        </w:tc>
      </w:tr>
      <w:tr w:rsidR="00CD1AEC" w:rsidRPr="00CD1AEC" w14:paraId="52307BF2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994" w:type="dxa"/>
            <w:shd w:val="clear" w:color="auto" w:fill="auto"/>
          </w:tcPr>
          <w:p w14:paraId="0ED824E9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150CAB61" w14:textId="77777777" w:rsidR="007E46D2" w:rsidRPr="00CD1AEC" w:rsidRDefault="007E46D2" w:rsidP="007E46D2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22176C93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48" w:type="dxa"/>
          </w:tcPr>
          <w:p w14:paraId="77AD100D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454DBBF5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</w:p>
        </w:tc>
      </w:tr>
      <w:tr w:rsidR="00CD1AEC" w:rsidRPr="00CD1AEC" w14:paraId="256FFC4F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994" w:type="dxa"/>
            <w:shd w:val="clear" w:color="auto" w:fill="auto"/>
          </w:tcPr>
          <w:p w14:paraId="290FD9DE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  <w:r w:rsidRPr="00CD1AEC">
              <w:rPr>
                <w:rFonts w:cs="Arial"/>
                <w:sz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6025E327" w14:textId="77777777" w:rsidR="007E46D2" w:rsidRPr="00CD1AEC" w:rsidRDefault="007E46D2" w:rsidP="007E46D2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28883047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48" w:type="dxa"/>
          </w:tcPr>
          <w:p w14:paraId="0BB0D6DB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1A2F58D7" w14:textId="77777777" w:rsidR="007E46D2" w:rsidRPr="00CD1AEC" w:rsidRDefault="007E46D2" w:rsidP="007E46D2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542F321F" w14:textId="77777777" w:rsidR="00307D29" w:rsidRPr="00CD1AEC" w:rsidRDefault="00307D29" w:rsidP="00307D29"/>
    <w:p w14:paraId="31A2BDC8" w14:textId="77777777" w:rsidR="00307D29" w:rsidRPr="00CD1AEC" w:rsidRDefault="00307D29" w:rsidP="00F4154E">
      <w:pPr>
        <w:pStyle w:val="berschrift2"/>
      </w:pPr>
      <w:bookmarkStart w:id="37" w:name="_Toc397426738"/>
      <w:r w:rsidRPr="00CD1AEC">
        <w:lastRenderedPageBreak/>
        <w:t>Konkretes Vorgehen zur Weiterentwicklung</w:t>
      </w:r>
      <w:bookmarkEnd w:id="37"/>
    </w:p>
    <w:tbl>
      <w:tblPr>
        <w:tblW w:w="1020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978"/>
        <w:gridCol w:w="1276"/>
        <w:gridCol w:w="5954"/>
      </w:tblGrid>
      <w:tr w:rsidR="00CD1AEC" w:rsidRPr="00CD1AEC" w14:paraId="75B3AE1C" w14:textId="77777777" w:rsidTr="002822E4">
        <w:trPr>
          <w:cantSplit/>
        </w:trPr>
        <w:tc>
          <w:tcPr>
            <w:tcW w:w="10208" w:type="dxa"/>
            <w:gridSpan w:val="3"/>
            <w:shd w:val="clear" w:color="auto" w:fill="D0CECE"/>
          </w:tcPr>
          <w:p w14:paraId="4B57786C" w14:textId="77777777" w:rsidR="00D02D1D" w:rsidRPr="00CD1AEC" w:rsidRDefault="00D02D1D" w:rsidP="00AD69BF">
            <w:pPr>
              <w:spacing w:before="120" w:after="120"/>
              <w:jc w:val="center"/>
              <w:rPr>
                <w:rFonts w:cs="Arial"/>
              </w:rPr>
            </w:pPr>
            <w:r w:rsidRPr="00CD1AEC">
              <w:rPr>
                <w:rFonts w:ascii="Arial Black" w:hAnsi="Arial Black" w:cs="Arial"/>
                <w:sz w:val="32"/>
              </w:rPr>
              <w:t>IDEEN ZUR WEITERENTWICKLUNG</w:t>
            </w:r>
          </w:p>
        </w:tc>
      </w:tr>
      <w:tr w:rsidR="00CD1AEC" w:rsidRPr="00CD1AEC" w14:paraId="72FBD669" w14:textId="77777777" w:rsidTr="002822E4">
        <w:tblPrEx>
          <w:tblCellMar>
            <w:left w:w="65" w:type="dxa"/>
            <w:right w:w="65" w:type="dxa"/>
          </w:tblCellMar>
        </w:tblPrEx>
        <w:trPr>
          <w:cantSplit/>
          <w:trHeight w:val="56"/>
        </w:trPr>
        <w:tc>
          <w:tcPr>
            <w:tcW w:w="2978" w:type="dxa"/>
            <w:shd w:val="clear" w:color="auto" w:fill="D0CECE"/>
          </w:tcPr>
          <w:p w14:paraId="092B5113" w14:textId="77777777" w:rsidR="00D02D1D" w:rsidRPr="00CD1AEC" w:rsidRDefault="00D02D1D" w:rsidP="00AD69BF">
            <w:pPr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CD1AEC">
              <w:rPr>
                <w:rFonts w:cs="Arial"/>
                <w:b/>
                <w:sz w:val="18"/>
                <w:szCs w:val="18"/>
              </w:rPr>
              <w:t>Problem</w:t>
            </w:r>
          </w:p>
        </w:tc>
        <w:tc>
          <w:tcPr>
            <w:tcW w:w="1276" w:type="dxa"/>
            <w:shd w:val="clear" w:color="auto" w:fill="D0CECE"/>
          </w:tcPr>
          <w:p w14:paraId="5DD204C4" w14:textId="77777777" w:rsidR="00D02D1D" w:rsidRPr="00CD1AEC" w:rsidRDefault="00D02D1D" w:rsidP="00AD69BF">
            <w:pPr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CD1AEC">
              <w:rPr>
                <w:rFonts w:cs="Arial"/>
                <w:b/>
                <w:sz w:val="18"/>
                <w:szCs w:val="18"/>
              </w:rPr>
              <w:t>Bewertung</w:t>
            </w:r>
          </w:p>
        </w:tc>
        <w:tc>
          <w:tcPr>
            <w:tcW w:w="5954" w:type="dxa"/>
            <w:shd w:val="clear" w:color="auto" w:fill="D0CECE"/>
          </w:tcPr>
          <w:p w14:paraId="5D0DBC40" w14:textId="77777777" w:rsidR="00D02D1D" w:rsidRPr="00CD1AEC" w:rsidRDefault="00D02D1D" w:rsidP="00AD69BF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CD1AEC">
              <w:rPr>
                <w:rFonts w:cs="Arial"/>
                <w:b/>
                <w:sz w:val="18"/>
                <w:szCs w:val="18"/>
              </w:rPr>
              <w:t>Verbesserungs-/</w:t>
            </w:r>
            <w:r w:rsidR="006D07C3" w:rsidRPr="00CD1AE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D1AEC">
              <w:rPr>
                <w:rFonts w:cs="Arial"/>
                <w:b/>
                <w:sz w:val="18"/>
                <w:szCs w:val="18"/>
              </w:rPr>
              <w:t>Lösungsvorschlag</w:t>
            </w:r>
          </w:p>
        </w:tc>
      </w:tr>
      <w:tr w:rsidR="00CD1AEC" w:rsidRPr="00CD1AEC" w14:paraId="5FAA4A32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284"/>
        </w:trPr>
        <w:tc>
          <w:tcPr>
            <w:tcW w:w="2978" w:type="dxa"/>
            <w:shd w:val="clear" w:color="auto" w:fill="auto"/>
          </w:tcPr>
          <w:p w14:paraId="425D8151" w14:textId="77777777" w:rsidR="00D02D1D" w:rsidRPr="00CD1AEC" w:rsidRDefault="00D02D1D" w:rsidP="00D02D1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36CDFB" w14:textId="77777777" w:rsidR="00D02D1D" w:rsidRPr="00CD1AEC" w:rsidRDefault="00D02D1D" w:rsidP="00D02D1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0988C997" w14:textId="77777777" w:rsidR="00D02D1D" w:rsidRPr="00CD1AEC" w:rsidRDefault="00D02D1D" w:rsidP="00D02D1D">
            <w:pPr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568E7F8E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284"/>
        </w:trPr>
        <w:tc>
          <w:tcPr>
            <w:tcW w:w="2978" w:type="dxa"/>
            <w:shd w:val="clear" w:color="auto" w:fill="auto"/>
          </w:tcPr>
          <w:p w14:paraId="22ED3DAD" w14:textId="77777777" w:rsidR="00D02D1D" w:rsidRPr="00CD1AEC" w:rsidRDefault="00D02D1D" w:rsidP="00D02D1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63E3B4" w14:textId="77777777" w:rsidR="00D02D1D" w:rsidRPr="00CD1AEC" w:rsidRDefault="00D02D1D" w:rsidP="00D02D1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4D23194D" w14:textId="77777777" w:rsidR="00D02D1D" w:rsidRPr="00CD1AEC" w:rsidRDefault="00D02D1D" w:rsidP="00D02D1D">
            <w:pPr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6850860B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284"/>
        </w:trPr>
        <w:tc>
          <w:tcPr>
            <w:tcW w:w="2978" w:type="dxa"/>
            <w:shd w:val="clear" w:color="auto" w:fill="auto"/>
          </w:tcPr>
          <w:p w14:paraId="33C06099" w14:textId="77777777" w:rsidR="00D02D1D" w:rsidRPr="00CD1AEC" w:rsidRDefault="00D02D1D" w:rsidP="00D02D1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46AAA4" w14:textId="77777777" w:rsidR="00D02D1D" w:rsidRPr="00CD1AEC" w:rsidRDefault="00D02D1D" w:rsidP="00D02D1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100D4659" w14:textId="77777777" w:rsidR="00D02D1D" w:rsidRPr="00CD1AEC" w:rsidRDefault="00D02D1D" w:rsidP="00D02D1D">
            <w:pPr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5EFD1FBF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284"/>
        </w:trPr>
        <w:tc>
          <w:tcPr>
            <w:tcW w:w="2978" w:type="dxa"/>
            <w:shd w:val="clear" w:color="auto" w:fill="auto"/>
          </w:tcPr>
          <w:p w14:paraId="7433394C" w14:textId="77777777" w:rsidR="00D02D1D" w:rsidRPr="00CD1AEC" w:rsidRDefault="00D02D1D" w:rsidP="00AD69BF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2A08A0" w14:textId="77777777" w:rsidR="00D02D1D" w:rsidRPr="00CD1AEC" w:rsidRDefault="00D02D1D" w:rsidP="00AD69BF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2399D13F" w14:textId="77777777" w:rsidR="00D02D1D" w:rsidRPr="00CD1AEC" w:rsidRDefault="00D02D1D" w:rsidP="00AD69BF">
            <w:pPr>
              <w:jc w:val="left"/>
              <w:rPr>
                <w:rFonts w:cs="Arial"/>
                <w:sz w:val="20"/>
              </w:rPr>
            </w:pPr>
          </w:p>
        </w:tc>
      </w:tr>
      <w:tr w:rsidR="00CD1AEC" w:rsidRPr="00CD1AEC" w14:paraId="09AD6D79" w14:textId="77777777" w:rsidTr="00CD1AEC">
        <w:tblPrEx>
          <w:tblCellMar>
            <w:left w:w="65" w:type="dxa"/>
            <w:right w:w="65" w:type="dxa"/>
          </w:tblCellMar>
        </w:tblPrEx>
        <w:trPr>
          <w:cantSplit/>
          <w:trHeight w:val="284"/>
        </w:trPr>
        <w:tc>
          <w:tcPr>
            <w:tcW w:w="2978" w:type="dxa"/>
            <w:shd w:val="clear" w:color="auto" w:fill="auto"/>
          </w:tcPr>
          <w:p w14:paraId="2FB7D5A1" w14:textId="77777777" w:rsidR="00D02D1D" w:rsidRPr="00CD1AEC" w:rsidRDefault="00D02D1D" w:rsidP="00D02D1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8B42E7" w14:textId="77777777" w:rsidR="00D02D1D" w:rsidRPr="00CD1AEC" w:rsidRDefault="00D02D1D" w:rsidP="00D02D1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0B92615A" w14:textId="77777777" w:rsidR="00D02D1D" w:rsidRPr="00CD1AEC" w:rsidRDefault="00D02D1D" w:rsidP="00D02D1D">
            <w:pPr>
              <w:jc w:val="left"/>
              <w:rPr>
                <w:rFonts w:cs="Arial"/>
                <w:sz w:val="20"/>
              </w:rPr>
            </w:pPr>
          </w:p>
        </w:tc>
      </w:tr>
      <w:bookmarkEnd w:id="34"/>
      <w:bookmarkEnd w:id="35"/>
      <w:bookmarkEnd w:id="36"/>
    </w:tbl>
    <w:p w14:paraId="5D4D8223" w14:textId="77777777" w:rsidR="00307D29" w:rsidRPr="00CD1AEC" w:rsidRDefault="00307D29" w:rsidP="00307D29"/>
    <w:sectPr w:rsidR="00307D29" w:rsidRPr="00CD1AEC" w:rsidSect="00D774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817" w:right="567" w:bottom="851" w:left="1134" w:header="510" w:footer="283" w:gutter="0"/>
      <w:cols w:space="720" w:equalWidth="0">
        <w:col w:w="10206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59209" w14:textId="77777777" w:rsidR="00C04AB9" w:rsidRDefault="00C04AB9">
      <w:r>
        <w:separator/>
      </w:r>
    </w:p>
  </w:endnote>
  <w:endnote w:type="continuationSeparator" w:id="0">
    <w:p w14:paraId="56767C9F" w14:textId="77777777" w:rsidR="00C04AB9" w:rsidRDefault="00C0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-GroteskNor">
    <w:charset w:val="00"/>
    <w:family w:val="auto"/>
    <w:pitch w:val="variable"/>
    <w:sig w:usb0="00000007" w:usb1="00000000" w:usb2="00000000" w:usb3="00000000" w:csb0="00000013" w:csb1="00000000"/>
  </w:font>
  <w:font w:name="Tele-Antiqua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eleLogo">
    <w:charset w:val="00"/>
    <w:family w:val="auto"/>
    <w:pitch w:val="variable"/>
    <w:sig w:usb0="00000007" w:usb1="00000000" w:usb2="00000000" w:usb3="00000000" w:csb0="00000013" w:csb1="00000000"/>
  </w:font>
  <w:font w:name="Tele-GroteskUlt">
    <w:charset w:val="00"/>
    <w:family w:val="auto"/>
    <w:pitch w:val="variable"/>
    <w:sig w:usb0="00000007" w:usb1="00000000" w:usb2="00000000" w:usb3="00000000" w:csb0="00000013" w:csb1="00000000"/>
  </w:font>
  <w:font w:name="MetaPlusBook-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GroteskHal"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34ACD" w14:textId="77777777" w:rsidR="0003320C" w:rsidRDefault="000332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Web2"/>
      <w:tblW w:w="9498" w:type="dxa"/>
      <w:tblInd w:w="-8" w:type="dxa"/>
      <w:tblLayout w:type="fixed"/>
      <w:tblLook w:val="01E0" w:firstRow="1" w:lastRow="1" w:firstColumn="1" w:lastColumn="1" w:noHBand="0" w:noVBand="0"/>
    </w:tblPr>
    <w:tblGrid>
      <w:gridCol w:w="4395"/>
      <w:gridCol w:w="1842"/>
      <w:gridCol w:w="1376"/>
      <w:gridCol w:w="1885"/>
    </w:tblGrid>
    <w:tr w:rsidR="00D7745B" w:rsidRPr="00023BB3" w14:paraId="07DF835D" w14:textId="77777777" w:rsidTr="00C97E6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335" w:type="dxa"/>
          <w:vAlign w:val="center"/>
        </w:tcPr>
        <w:p w14:paraId="0726F7CE" w14:textId="698382CC" w:rsidR="00D7745B" w:rsidRPr="00D7745B" w:rsidRDefault="00D7745B" w:rsidP="00D7745B">
          <w:pPr>
            <w:pStyle w:val="Fuzeile"/>
            <w:pBdr>
              <w:top w:val="none" w:sz="0" w:space="0" w:color="auto"/>
            </w:pBdr>
            <w:tabs>
              <w:tab w:val="left" w:pos="5201"/>
            </w:tabs>
            <w:spacing w:before="0"/>
            <w:ind w:left="-108"/>
            <w:rPr>
              <w:sz w:val="16"/>
              <w:szCs w:val="16"/>
              <w:lang w:val="de-AT"/>
            </w:rPr>
          </w:pPr>
          <w:r w:rsidRPr="00410DEF">
            <w:rPr>
              <w:sz w:val="16"/>
              <w:szCs w:val="16"/>
            </w:rPr>
            <w:fldChar w:fldCharType="begin"/>
          </w:r>
          <w:r w:rsidRPr="00D7745B">
            <w:rPr>
              <w:sz w:val="16"/>
              <w:szCs w:val="16"/>
              <w:lang w:val="de-AT"/>
            </w:rPr>
            <w:instrText xml:space="preserve"> FILENAME \* MERGEFORMAT </w:instrText>
          </w:r>
          <w:r w:rsidRPr="00410DEF">
            <w:rPr>
              <w:sz w:val="16"/>
              <w:szCs w:val="16"/>
            </w:rPr>
            <w:fldChar w:fldCharType="separate"/>
          </w:r>
          <w:r w:rsidR="00F74B56">
            <w:rPr>
              <w:noProof/>
              <w:sz w:val="16"/>
              <w:szCs w:val="16"/>
              <w:lang w:val="de-AT"/>
            </w:rPr>
            <w:t>FM-BA-ZET-Pers-PcM-003_Prozesshandbuch_2.0.docx</w:t>
          </w:r>
          <w:r w:rsidRPr="00410DEF">
            <w:rPr>
              <w:sz w:val="16"/>
              <w:szCs w:val="16"/>
            </w:rPr>
            <w:fldChar w:fldCharType="end"/>
          </w:r>
        </w:p>
      </w:tc>
      <w:tc>
        <w:tcPr>
          <w:tcW w:w="1802" w:type="dxa"/>
          <w:vAlign w:val="center"/>
        </w:tcPr>
        <w:p w14:paraId="7CFD6104" w14:textId="4A2BD4A6" w:rsidR="00D7745B" w:rsidRPr="00410DEF" w:rsidRDefault="00D7745B" w:rsidP="00D7745B">
          <w:pPr>
            <w:pStyle w:val="Fuzeile"/>
            <w:pBdr>
              <w:top w:val="none" w:sz="0" w:space="0" w:color="auto"/>
            </w:pBdr>
            <w:tabs>
              <w:tab w:val="left" w:pos="5201"/>
            </w:tabs>
            <w:spacing w:before="0"/>
            <w:ind w:left="-108"/>
            <w:rPr>
              <w:sz w:val="16"/>
              <w:szCs w:val="16"/>
            </w:rPr>
          </w:pPr>
          <w:r w:rsidRPr="00410DEF">
            <w:rPr>
              <w:sz w:val="16"/>
              <w:szCs w:val="16"/>
            </w:rPr>
            <w:t xml:space="preserve">Revision: </w:t>
          </w:r>
          <w:r w:rsidR="001E219A">
            <w:rPr>
              <w:sz w:val="16"/>
              <w:szCs w:val="16"/>
            </w:rPr>
            <w:t>02/12.2021</w:t>
          </w:r>
        </w:p>
      </w:tc>
      <w:tc>
        <w:tcPr>
          <w:tcW w:w="1336" w:type="dxa"/>
          <w:vAlign w:val="center"/>
        </w:tcPr>
        <w:p w14:paraId="1F7FC5B9" w14:textId="77777777" w:rsidR="00D7745B" w:rsidRPr="00410DEF" w:rsidRDefault="00D7745B" w:rsidP="00D7745B">
          <w:pPr>
            <w:pStyle w:val="Fuzeile"/>
            <w:pBdr>
              <w:top w:val="none" w:sz="0" w:space="0" w:color="auto"/>
            </w:pBdr>
            <w:tabs>
              <w:tab w:val="left" w:pos="5201"/>
            </w:tabs>
            <w:spacing w:before="0"/>
            <w:ind w:left="-108"/>
            <w:rPr>
              <w:sz w:val="16"/>
              <w:szCs w:val="16"/>
            </w:rPr>
          </w:pPr>
          <w:r w:rsidRPr="00410DEF">
            <w:rPr>
              <w:sz w:val="16"/>
              <w:szCs w:val="16"/>
            </w:rPr>
            <w:t xml:space="preserve">VKL: </w:t>
          </w:r>
          <w:r>
            <w:rPr>
              <w:sz w:val="16"/>
              <w:szCs w:val="16"/>
            </w:rPr>
            <w:t>öffentlich</w:t>
          </w:r>
        </w:p>
      </w:tc>
      <w:tc>
        <w:tcPr>
          <w:tcW w:w="1825" w:type="dxa"/>
          <w:vAlign w:val="center"/>
        </w:tcPr>
        <w:p w14:paraId="03D11A02" w14:textId="77777777" w:rsidR="00D7745B" w:rsidRPr="00023BB3" w:rsidRDefault="00D7745B" w:rsidP="00D7745B">
          <w:pPr>
            <w:pStyle w:val="Fuzeile"/>
            <w:pBdr>
              <w:top w:val="none" w:sz="0" w:space="0" w:color="auto"/>
            </w:pBdr>
            <w:spacing w:before="0"/>
            <w:rPr>
              <w:sz w:val="16"/>
              <w:szCs w:val="16"/>
            </w:rPr>
          </w:pPr>
          <w:r w:rsidRPr="00410DEF">
            <w:rPr>
              <w:sz w:val="16"/>
              <w:szCs w:val="16"/>
            </w:rPr>
            <w:t xml:space="preserve">Seite </w:t>
          </w:r>
          <w:r w:rsidRPr="00D7745B">
            <w:rPr>
              <w:bCs/>
              <w:sz w:val="16"/>
              <w:szCs w:val="16"/>
            </w:rPr>
            <w:fldChar w:fldCharType="begin"/>
          </w:r>
          <w:r w:rsidRPr="00D7745B">
            <w:rPr>
              <w:bCs/>
              <w:sz w:val="16"/>
              <w:szCs w:val="16"/>
            </w:rPr>
            <w:instrText>PAGE  \* Arabic  \* MERGEFORMAT</w:instrText>
          </w:r>
          <w:r w:rsidRPr="00D7745B">
            <w:rPr>
              <w:bCs/>
              <w:sz w:val="16"/>
              <w:szCs w:val="16"/>
            </w:rPr>
            <w:fldChar w:fldCharType="separate"/>
          </w:r>
          <w:r w:rsidRPr="00D7745B">
            <w:rPr>
              <w:bCs/>
              <w:noProof/>
              <w:sz w:val="16"/>
              <w:szCs w:val="16"/>
            </w:rPr>
            <w:t>1</w:t>
          </w:r>
          <w:r w:rsidRPr="00D7745B">
            <w:rPr>
              <w:bCs/>
              <w:sz w:val="16"/>
              <w:szCs w:val="16"/>
            </w:rPr>
            <w:fldChar w:fldCharType="end"/>
          </w:r>
          <w:r w:rsidRPr="00D7745B">
            <w:rPr>
              <w:bCs/>
              <w:sz w:val="16"/>
              <w:szCs w:val="16"/>
            </w:rPr>
            <w:t xml:space="preserve"> von </w:t>
          </w:r>
          <w:r w:rsidRPr="00D7745B">
            <w:rPr>
              <w:bCs/>
              <w:sz w:val="16"/>
              <w:szCs w:val="16"/>
            </w:rPr>
            <w:fldChar w:fldCharType="begin"/>
          </w:r>
          <w:r w:rsidRPr="00D7745B">
            <w:rPr>
              <w:bCs/>
              <w:sz w:val="16"/>
              <w:szCs w:val="16"/>
            </w:rPr>
            <w:instrText>NUMPAGES  \* Arabic  \* MERGEFORMAT</w:instrText>
          </w:r>
          <w:r w:rsidRPr="00D7745B">
            <w:rPr>
              <w:bCs/>
              <w:sz w:val="16"/>
              <w:szCs w:val="16"/>
            </w:rPr>
            <w:fldChar w:fldCharType="separate"/>
          </w:r>
          <w:r w:rsidRPr="00D7745B">
            <w:rPr>
              <w:bCs/>
              <w:noProof/>
              <w:sz w:val="16"/>
              <w:szCs w:val="16"/>
            </w:rPr>
            <w:t>3</w:t>
          </w:r>
          <w:r w:rsidRPr="00D7745B">
            <w:rPr>
              <w:bCs/>
              <w:sz w:val="16"/>
              <w:szCs w:val="16"/>
            </w:rPr>
            <w:fldChar w:fldCharType="end"/>
          </w:r>
        </w:p>
      </w:tc>
    </w:tr>
  </w:tbl>
  <w:p w14:paraId="64995958" w14:textId="77777777" w:rsidR="006074E1" w:rsidRPr="002822E4" w:rsidRDefault="006074E1" w:rsidP="00693136">
    <w:pPr>
      <w:pStyle w:val="Fuzeile"/>
      <w:pBdr>
        <w:top w:val="none" w:sz="0" w:space="0" w:color="auto"/>
      </w:pBdr>
      <w:rPr>
        <w:rStyle w:val="Seitenzahl"/>
        <w:rFonts w:ascii="Arial" w:hAnsi="Arial"/>
        <w:sz w:val="16"/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Web2"/>
      <w:tblW w:w="9498" w:type="dxa"/>
      <w:tblInd w:w="-8" w:type="dxa"/>
      <w:tblLayout w:type="fixed"/>
      <w:tblLook w:val="01E0" w:firstRow="1" w:lastRow="1" w:firstColumn="1" w:lastColumn="1" w:noHBand="0" w:noVBand="0"/>
    </w:tblPr>
    <w:tblGrid>
      <w:gridCol w:w="4395"/>
      <w:gridCol w:w="1842"/>
      <w:gridCol w:w="1376"/>
      <w:gridCol w:w="1885"/>
    </w:tblGrid>
    <w:tr w:rsidR="00D7745B" w:rsidRPr="00023BB3" w14:paraId="290D2A30" w14:textId="77777777" w:rsidTr="00C97E6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335" w:type="dxa"/>
          <w:vAlign w:val="center"/>
        </w:tcPr>
        <w:p w14:paraId="2752A726" w14:textId="1C849292" w:rsidR="00D7745B" w:rsidRPr="00D7745B" w:rsidRDefault="00D7745B" w:rsidP="00D7745B">
          <w:pPr>
            <w:pStyle w:val="Fuzeile"/>
            <w:pBdr>
              <w:top w:val="none" w:sz="0" w:space="0" w:color="auto"/>
            </w:pBdr>
            <w:tabs>
              <w:tab w:val="left" w:pos="5201"/>
            </w:tabs>
            <w:spacing w:before="0"/>
            <w:ind w:left="-108"/>
            <w:rPr>
              <w:sz w:val="16"/>
              <w:szCs w:val="16"/>
              <w:lang w:val="de-AT"/>
            </w:rPr>
          </w:pPr>
          <w:r w:rsidRPr="00410DEF">
            <w:rPr>
              <w:sz w:val="16"/>
              <w:szCs w:val="16"/>
            </w:rPr>
            <w:fldChar w:fldCharType="begin"/>
          </w:r>
          <w:r w:rsidRPr="00D7745B">
            <w:rPr>
              <w:sz w:val="16"/>
              <w:szCs w:val="16"/>
              <w:lang w:val="de-AT"/>
            </w:rPr>
            <w:instrText xml:space="preserve"> FILENAME \* MERGEFORMAT </w:instrText>
          </w:r>
          <w:r w:rsidRPr="00410DEF">
            <w:rPr>
              <w:sz w:val="16"/>
              <w:szCs w:val="16"/>
            </w:rPr>
            <w:fldChar w:fldCharType="separate"/>
          </w:r>
          <w:r w:rsidR="00F74B56">
            <w:rPr>
              <w:noProof/>
              <w:sz w:val="16"/>
              <w:szCs w:val="16"/>
              <w:lang w:val="de-AT"/>
            </w:rPr>
            <w:t>FM-BA-ZET-Pers-PcM-003_Prozesshandbuch_2.0.docx</w:t>
          </w:r>
          <w:r w:rsidRPr="00410DEF">
            <w:rPr>
              <w:sz w:val="16"/>
              <w:szCs w:val="16"/>
            </w:rPr>
            <w:fldChar w:fldCharType="end"/>
          </w:r>
        </w:p>
      </w:tc>
      <w:tc>
        <w:tcPr>
          <w:tcW w:w="1802" w:type="dxa"/>
          <w:vAlign w:val="center"/>
        </w:tcPr>
        <w:p w14:paraId="28E31527" w14:textId="0FC64019" w:rsidR="00D7745B" w:rsidRPr="00410DEF" w:rsidRDefault="00D7745B" w:rsidP="00D7745B">
          <w:pPr>
            <w:pStyle w:val="Fuzeile"/>
            <w:pBdr>
              <w:top w:val="none" w:sz="0" w:space="0" w:color="auto"/>
            </w:pBdr>
            <w:tabs>
              <w:tab w:val="left" w:pos="5201"/>
            </w:tabs>
            <w:spacing w:before="0"/>
            <w:ind w:left="-108"/>
            <w:rPr>
              <w:sz w:val="16"/>
              <w:szCs w:val="16"/>
            </w:rPr>
          </w:pPr>
          <w:r w:rsidRPr="00410DEF">
            <w:rPr>
              <w:sz w:val="16"/>
              <w:szCs w:val="16"/>
            </w:rPr>
            <w:t>Revision: 00</w:t>
          </w:r>
          <w:r>
            <w:rPr>
              <w:sz w:val="16"/>
              <w:szCs w:val="16"/>
            </w:rPr>
            <w:t>/09.14</w:t>
          </w:r>
        </w:p>
      </w:tc>
      <w:tc>
        <w:tcPr>
          <w:tcW w:w="1336" w:type="dxa"/>
          <w:vAlign w:val="center"/>
        </w:tcPr>
        <w:p w14:paraId="2AAF436C" w14:textId="77777777" w:rsidR="00D7745B" w:rsidRPr="00410DEF" w:rsidRDefault="00D7745B" w:rsidP="00D7745B">
          <w:pPr>
            <w:pStyle w:val="Fuzeile"/>
            <w:pBdr>
              <w:top w:val="none" w:sz="0" w:space="0" w:color="auto"/>
            </w:pBdr>
            <w:tabs>
              <w:tab w:val="left" w:pos="5201"/>
            </w:tabs>
            <w:spacing w:before="0"/>
            <w:ind w:left="-108"/>
            <w:rPr>
              <w:sz w:val="16"/>
              <w:szCs w:val="16"/>
            </w:rPr>
          </w:pPr>
          <w:r w:rsidRPr="00410DEF">
            <w:rPr>
              <w:sz w:val="16"/>
              <w:szCs w:val="16"/>
            </w:rPr>
            <w:t xml:space="preserve">VKL: </w:t>
          </w:r>
          <w:r>
            <w:rPr>
              <w:sz w:val="16"/>
              <w:szCs w:val="16"/>
            </w:rPr>
            <w:t>öffentlich</w:t>
          </w:r>
        </w:p>
      </w:tc>
      <w:tc>
        <w:tcPr>
          <w:tcW w:w="1825" w:type="dxa"/>
          <w:vAlign w:val="center"/>
        </w:tcPr>
        <w:p w14:paraId="20BA604D" w14:textId="77777777" w:rsidR="00D7745B" w:rsidRPr="00023BB3" w:rsidRDefault="00D7745B" w:rsidP="00D7745B">
          <w:pPr>
            <w:pStyle w:val="Fuzeile"/>
            <w:pBdr>
              <w:top w:val="none" w:sz="0" w:space="0" w:color="auto"/>
            </w:pBdr>
            <w:spacing w:before="0"/>
            <w:rPr>
              <w:sz w:val="16"/>
              <w:szCs w:val="16"/>
            </w:rPr>
          </w:pPr>
          <w:r w:rsidRPr="00410DEF">
            <w:rPr>
              <w:sz w:val="16"/>
              <w:szCs w:val="16"/>
            </w:rPr>
            <w:t xml:space="preserve">Seite </w:t>
          </w:r>
          <w:r w:rsidRPr="00410DEF">
            <w:rPr>
              <w:b/>
              <w:sz w:val="16"/>
              <w:szCs w:val="16"/>
            </w:rPr>
            <w:fldChar w:fldCharType="begin"/>
          </w:r>
          <w:r w:rsidRPr="00410DEF">
            <w:rPr>
              <w:b/>
              <w:sz w:val="16"/>
              <w:szCs w:val="16"/>
            </w:rPr>
            <w:instrText>PAGE  \* Arabic  \* MERGEFORMAT</w:instrText>
          </w:r>
          <w:r w:rsidRPr="00410DEF">
            <w:rPr>
              <w:b/>
              <w:sz w:val="16"/>
              <w:szCs w:val="16"/>
            </w:rPr>
            <w:fldChar w:fldCharType="separate"/>
          </w:r>
          <w:r w:rsidRPr="00410DEF">
            <w:rPr>
              <w:b/>
              <w:noProof/>
              <w:sz w:val="16"/>
              <w:szCs w:val="16"/>
            </w:rPr>
            <w:t>1</w:t>
          </w:r>
          <w:r w:rsidRPr="00410DEF">
            <w:rPr>
              <w:b/>
              <w:sz w:val="16"/>
              <w:szCs w:val="16"/>
            </w:rPr>
            <w:fldChar w:fldCharType="end"/>
          </w:r>
          <w:r w:rsidRPr="00410DEF">
            <w:rPr>
              <w:b/>
              <w:sz w:val="16"/>
              <w:szCs w:val="16"/>
            </w:rPr>
            <w:t xml:space="preserve"> von </w:t>
          </w:r>
          <w:r w:rsidRPr="00410DEF">
            <w:rPr>
              <w:b/>
              <w:sz w:val="16"/>
              <w:szCs w:val="16"/>
            </w:rPr>
            <w:fldChar w:fldCharType="begin"/>
          </w:r>
          <w:r w:rsidRPr="00410DEF">
            <w:rPr>
              <w:b/>
              <w:sz w:val="16"/>
              <w:szCs w:val="16"/>
            </w:rPr>
            <w:instrText>NUMPAGES  \* Arabic  \* MERGEFORMAT</w:instrText>
          </w:r>
          <w:r w:rsidRPr="00410DEF">
            <w:rPr>
              <w:b/>
              <w:sz w:val="16"/>
              <w:szCs w:val="16"/>
            </w:rPr>
            <w:fldChar w:fldCharType="separate"/>
          </w:r>
          <w:r w:rsidRPr="00410DEF">
            <w:rPr>
              <w:b/>
              <w:noProof/>
              <w:sz w:val="16"/>
              <w:szCs w:val="16"/>
            </w:rPr>
            <w:t>3</w:t>
          </w:r>
          <w:r w:rsidRPr="00410DEF">
            <w:rPr>
              <w:b/>
              <w:sz w:val="16"/>
              <w:szCs w:val="16"/>
            </w:rPr>
            <w:fldChar w:fldCharType="end"/>
          </w:r>
        </w:p>
      </w:tc>
    </w:tr>
  </w:tbl>
  <w:p w14:paraId="70BBBBB0" w14:textId="5379AEF0" w:rsidR="005268E5" w:rsidRPr="00D7745B" w:rsidRDefault="005268E5" w:rsidP="00D7745B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E01F4" w14:textId="77777777" w:rsidR="00C04AB9" w:rsidRDefault="00C04AB9">
      <w:r>
        <w:separator/>
      </w:r>
    </w:p>
  </w:footnote>
  <w:footnote w:type="continuationSeparator" w:id="0">
    <w:p w14:paraId="63CC789E" w14:textId="77777777" w:rsidR="00C04AB9" w:rsidRDefault="00C0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05C64" w14:textId="77777777" w:rsidR="0003320C" w:rsidRDefault="000332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21469" w14:textId="77777777" w:rsidR="006074E1" w:rsidRPr="00483A69" w:rsidRDefault="006074E1" w:rsidP="00246293">
    <w:pPr>
      <w:pStyle w:val="Kopfzeile"/>
      <w:tabs>
        <w:tab w:val="right" w:pos="10206"/>
      </w:tabs>
      <w:spacing w:line="240" w:lineRule="auto"/>
      <w:ind w:left="284"/>
      <w:jc w:val="left"/>
      <w:rPr>
        <w:rFonts w:cs="Arial"/>
        <w:sz w:val="16"/>
        <w:szCs w:val="16"/>
      </w:rPr>
    </w:pPr>
  </w:p>
  <w:p w14:paraId="6415D38A" w14:textId="77777777" w:rsidR="006074E1" w:rsidRPr="00483A69" w:rsidRDefault="006074E1" w:rsidP="00246293">
    <w:pPr>
      <w:pStyle w:val="Kopfzeile"/>
      <w:tabs>
        <w:tab w:val="right" w:pos="10206"/>
      </w:tabs>
      <w:spacing w:line="240" w:lineRule="auto"/>
      <w:ind w:left="284"/>
      <w:jc w:val="left"/>
      <w:rPr>
        <w:rFonts w:cs="Arial"/>
        <w:b/>
        <w:sz w:val="22"/>
        <w:szCs w:val="22"/>
      </w:rPr>
    </w:pPr>
    <w:r w:rsidRPr="00483A69">
      <w:rPr>
        <w:rFonts w:cs="Arial"/>
        <w:sz w:val="22"/>
        <w:szCs w:val="22"/>
      </w:rPr>
      <w:t xml:space="preserve">Prozess: </w:t>
    </w:r>
    <w:r w:rsidRPr="00483A69">
      <w:rPr>
        <w:rFonts w:cs="Arial"/>
        <w:b/>
        <w:sz w:val="22"/>
        <w:szCs w:val="22"/>
      </w:rPr>
      <w:fldChar w:fldCharType="begin"/>
    </w:r>
    <w:r w:rsidRPr="00483A69">
      <w:rPr>
        <w:rFonts w:cs="Arial"/>
        <w:b/>
        <w:sz w:val="22"/>
        <w:szCs w:val="22"/>
      </w:rPr>
      <w:instrText xml:space="preserve"> DOCPROPERTY "prozessname"  \* MERGEFORMAT </w:instrText>
    </w:r>
    <w:r w:rsidRPr="00483A69">
      <w:rPr>
        <w:rFonts w:cs="Arial"/>
        <w:b/>
        <w:sz w:val="22"/>
        <w:szCs w:val="22"/>
      </w:rPr>
      <w:fldChar w:fldCharType="separate"/>
    </w:r>
    <w:r w:rsidR="00CD1AEC">
      <w:rPr>
        <w:rFonts w:cs="Arial"/>
        <w:b/>
        <w:sz w:val="22"/>
        <w:szCs w:val="22"/>
      </w:rPr>
      <w:t>Prozessbezeichnung</w:t>
    </w:r>
    <w:r w:rsidRPr="00483A69">
      <w:rPr>
        <w:rFonts w:cs="Arial"/>
        <w:b/>
        <w:sz w:val="22"/>
        <w:szCs w:val="22"/>
      </w:rPr>
      <w:fldChar w:fldCharType="end"/>
    </w:r>
  </w:p>
  <w:p w14:paraId="34613557" w14:textId="77777777" w:rsidR="006074E1" w:rsidRPr="00483A69" w:rsidRDefault="006074E1" w:rsidP="00246293">
    <w:pPr>
      <w:pStyle w:val="Kopfzeile"/>
      <w:tabs>
        <w:tab w:val="right" w:pos="10206"/>
      </w:tabs>
      <w:spacing w:line="240" w:lineRule="auto"/>
      <w:ind w:left="284"/>
      <w:jc w:val="left"/>
      <w:rPr>
        <w:rFonts w:cs="Arial"/>
        <w:b/>
        <w:sz w:val="22"/>
        <w:szCs w:val="22"/>
      </w:rPr>
    </w:pPr>
    <w:r w:rsidRPr="00483A69">
      <w:rPr>
        <w:rFonts w:cs="Arial"/>
        <w:sz w:val="22"/>
        <w:szCs w:val="22"/>
      </w:rPr>
      <w:t xml:space="preserve">Prozessnummer: </w:t>
    </w:r>
    <w:r w:rsidRPr="00483A69">
      <w:rPr>
        <w:rFonts w:cs="Arial"/>
        <w:b/>
        <w:sz w:val="22"/>
        <w:szCs w:val="22"/>
      </w:rPr>
      <w:fldChar w:fldCharType="begin"/>
    </w:r>
    <w:r w:rsidRPr="00483A69">
      <w:rPr>
        <w:rFonts w:cs="Arial"/>
        <w:b/>
        <w:sz w:val="22"/>
        <w:szCs w:val="22"/>
      </w:rPr>
      <w:instrText xml:space="preserve"> DOCPROPERTY "prozessnummer"  \* MERGEFORMAT </w:instrText>
    </w:r>
    <w:r w:rsidRPr="00483A69">
      <w:rPr>
        <w:rFonts w:cs="Arial"/>
        <w:b/>
        <w:sz w:val="22"/>
        <w:szCs w:val="22"/>
      </w:rPr>
      <w:fldChar w:fldCharType="separate"/>
    </w:r>
    <w:r w:rsidR="00CD1AEC">
      <w:rPr>
        <w:rFonts w:cs="Arial"/>
        <w:b/>
        <w:sz w:val="22"/>
        <w:szCs w:val="22"/>
      </w:rPr>
      <w:t>TP 01.01.01</w:t>
    </w:r>
    <w:r w:rsidRPr="00483A69">
      <w:rPr>
        <w:rFonts w:cs="Arial"/>
        <w:b/>
        <w:sz w:val="22"/>
        <w:szCs w:val="22"/>
      </w:rPr>
      <w:fldChar w:fldCharType="end"/>
    </w:r>
  </w:p>
  <w:p w14:paraId="10482D24" w14:textId="77777777" w:rsidR="006074E1" w:rsidRPr="00CD1AEC" w:rsidRDefault="006074E1" w:rsidP="00CD1AEC">
    <w:pPr>
      <w:pStyle w:val="Kopfzeile"/>
      <w:tabs>
        <w:tab w:val="right" w:pos="10206"/>
      </w:tabs>
      <w:spacing w:line="240" w:lineRule="auto"/>
      <w:ind w:left="284"/>
      <w:jc w:val="left"/>
      <w:rPr>
        <w:rFonts w:cs="Arial"/>
        <w:b/>
        <w:sz w:val="22"/>
        <w:szCs w:val="22"/>
      </w:rPr>
    </w:pPr>
    <w:r w:rsidRPr="00483A69">
      <w:rPr>
        <w:rFonts w:cs="Arial"/>
        <w:sz w:val="22"/>
        <w:szCs w:val="22"/>
      </w:rPr>
      <w:t xml:space="preserve">Prozessverantwortlicher: </w:t>
    </w:r>
    <w:r w:rsidRPr="00483A69">
      <w:rPr>
        <w:rFonts w:cs="Arial"/>
        <w:b/>
        <w:sz w:val="22"/>
        <w:szCs w:val="22"/>
      </w:rPr>
      <w:fldChar w:fldCharType="begin"/>
    </w:r>
    <w:r w:rsidRPr="00483A69">
      <w:rPr>
        <w:rFonts w:cs="Arial"/>
        <w:b/>
        <w:sz w:val="22"/>
        <w:szCs w:val="22"/>
      </w:rPr>
      <w:instrText xml:space="preserve"> DOCPROPERTY "prozessverantwortlicher"  \* MERGEFORMAT </w:instrText>
    </w:r>
    <w:r w:rsidRPr="00483A69">
      <w:rPr>
        <w:rFonts w:cs="Arial"/>
        <w:b/>
        <w:sz w:val="22"/>
        <w:szCs w:val="22"/>
      </w:rPr>
      <w:fldChar w:fldCharType="separate"/>
    </w:r>
    <w:r w:rsidR="00CD1AEC">
      <w:rPr>
        <w:rFonts w:cs="Arial"/>
        <w:b/>
        <w:sz w:val="22"/>
        <w:szCs w:val="22"/>
      </w:rPr>
      <w:t>Vorname Nachname</w:t>
    </w:r>
    <w:r w:rsidRPr="00483A69">
      <w:rPr>
        <w:rFonts w:cs="Arial"/>
        <w:b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AEB6F" w14:textId="77777777" w:rsidR="0003320C" w:rsidRDefault="000332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2F4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BCA801B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F35091A"/>
    <w:multiLevelType w:val="hybridMultilevel"/>
    <w:tmpl w:val="009842F8"/>
    <w:lvl w:ilvl="0" w:tplc="A12A4B2A">
      <w:start w:val="1"/>
      <w:numFmt w:val="bullet"/>
      <w:pStyle w:val="Aufzhlung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21A64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5497E"/>
    <w:multiLevelType w:val="singleLevel"/>
    <w:tmpl w:val="9E34AF52"/>
    <w:lvl w:ilvl="0">
      <w:start w:val="1"/>
      <w:numFmt w:val="bullet"/>
      <w:pStyle w:val="A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DE51AFD"/>
    <w:multiLevelType w:val="hybridMultilevel"/>
    <w:tmpl w:val="08285E38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color w:val="21A64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4986"/>
    <w:multiLevelType w:val="singleLevel"/>
    <w:tmpl w:val="ABDCBA1E"/>
    <w:lvl w:ilvl="0">
      <w:start w:val="1"/>
      <w:numFmt w:val="bullet"/>
      <w:pStyle w:val="AbsatzReHA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F627FA3"/>
    <w:multiLevelType w:val="hybridMultilevel"/>
    <w:tmpl w:val="34C28338"/>
    <w:lvl w:ilvl="0" w:tplc="66924BDC">
      <w:start w:val="1"/>
      <w:numFmt w:val="bullet"/>
      <w:pStyle w:val="Aufzhlung0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460A"/>
    <w:multiLevelType w:val="hybridMultilevel"/>
    <w:tmpl w:val="828CCBF4"/>
    <w:lvl w:ilvl="0" w:tplc="25CEC700">
      <w:start w:val="1"/>
      <w:numFmt w:val="bullet"/>
      <w:lvlText w:val="»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olor w:val="FFFFFF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F4414"/>
    <w:multiLevelType w:val="hybridMultilevel"/>
    <w:tmpl w:val="DB66823E"/>
    <w:lvl w:ilvl="0" w:tplc="53683176">
      <w:start w:val="1"/>
      <w:numFmt w:val="bullet"/>
      <w:lvlText w:val="»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olor w:val="FFFFFF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B6BF7"/>
    <w:multiLevelType w:val="hybridMultilevel"/>
    <w:tmpl w:val="79D09D04"/>
    <w:lvl w:ilvl="0" w:tplc="B18E0DEE">
      <w:start w:val="1"/>
      <w:numFmt w:val="bullet"/>
      <w:lvlText w:val="»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olor w:val="FFFFFF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C402C"/>
    <w:multiLevelType w:val="hybridMultilevel"/>
    <w:tmpl w:val="EA623EEA"/>
    <w:lvl w:ilvl="0" w:tplc="898403E0">
      <w:start w:val="1"/>
      <w:numFmt w:val="bullet"/>
      <w:lvlText w:val="»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olor w:val="21A640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  <w:num w:numId="12">
    <w:abstractNumId w:val="2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9" w:dllVersion="512" w:checkStyle="1"/>
  <w:activeWritingStyle w:appName="MSWord" w:lang="it-IT" w:vendorID="3" w:dllVersion="517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o:colormru v:ext="edit" colors="#c00,black,#4d4d4d,#69f,#d67e69,#b91124,#8496a9,#5f5f5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C"/>
    <w:rsid w:val="0001055A"/>
    <w:rsid w:val="00012DBF"/>
    <w:rsid w:val="000150FA"/>
    <w:rsid w:val="00017B2D"/>
    <w:rsid w:val="000324C9"/>
    <w:rsid w:val="0003320C"/>
    <w:rsid w:val="00037626"/>
    <w:rsid w:val="00054FFC"/>
    <w:rsid w:val="00060926"/>
    <w:rsid w:val="0006403A"/>
    <w:rsid w:val="00093DA7"/>
    <w:rsid w:val="000C25C6"/>
    <w:rsid w:val="000C6276"/>
    <w:rsid w:val="000C6653"/>
    <w:rsid w:val="000E085F"/>
    <w:rsid w:val="000E1354"/>
    <w:rsid w:val="000E43F7"/>
    <w:rsid w:val="000E7CB4"/>
    <w:rsid w:val="00102CB0"/>
    <w:rsid w:val="00102E70"/>
    <w:rsid w:val="00127306"/>
    <w:rsid w:val="00142B32"/>
    <w:rsid w:val="00151E78"/>
    <w:rsid w:val="00165590"/>
    <w:rsid w:val="00193EE2"/>
    <w:rsid w:val="001A6CD0"/>
    <w:rsid w:val="001C7944"/>
    <w:rsid w:val="001D09DB"/>
    <w:rsid w:val="001E219A"/>
    <w:rsid w:val="001E3710"/>
    <w:rsid w:val="0020187C"/>
    <w:rsid w:val="0020416F"/>
    <w:rsid w:val="0020472C"/>
    <w:rsid w:val="0021440F"/>
    <w:rsid w:val="00220F59"/>
    <w:rsid w:val="00246293"/>
    <w:rsid w:val="00246D60"/>
    <w:rsid w:val="00250547"/>
    <w:rsid w:val="002822E4"/>
    <w:rsid w:val="002870AC"/>
    <w:rsid w:val="00291E57"/>
    <w:rsid w:val="002940CD"/>
    <w:rsid w:val="002D38A7"/>
    <w:rsid w:val="002D7344"/>
    <w:rsid w:val="002E5DE2"/>
    <w:rsid w:val="002E7438"/>
    <w:rsid w:val="002F1D58"/>
    <w:rsid w:val="002F409B"/>
    <w:rsid w:val="00302AE6"/>
    <w:rsid w:val="00307D29"/>
    <w:rsid w:val="00322A6B"/>
    <w:rsid w:val="00326C7C"/>
    <w:rsid w:val="00330720"/>
    <w:rsid w:val="00334A64"/>
    <w:rsid w:val="00337141"/>
    <w:rsid w:val="003526A4"/>
    <w:rsid w:val="00365E53"/>
    <w:rsid w:val="00377979"/>
    <w:rsid w:val="003C097D"/>
    <w:rsid w:val="003D1D33"/>
    <w:rsid w:val="003D5810"/>
    <w:rsid w:val="003E0852"/>
    <w:rsid w:val="0042641C"/>
    <w:rsid w:val="00442AF7"/>
    <w:rsid w:val="00446E9C"/>
    <w:rsid w:val="0045382B"/>
    <w:rsid w:val="00456F90"/>
    <w:rsid w:val="00457734"/>
    <w:rsid w:val="00482663"/>
    <w:rsid w:val="00483A69"/>
    <w:rsid w:val="00494DCC"/>
    <w:rsid w:val="004C0CEB"/>
    <w:rsid w:val="004F1A7E"/>
    <w:rsid w:val="004F1DDA"/>
    <w:rsid w:val="004F68FE"/>
    <w:rsid w:val="004F69D5"/>
    <w:rsid w:val="005026F1"/>
    <w:rsid w:val="00505ED0"/>
    <w:rsid w:val="005268E5"/>
    <w:rsid w:val="005340F2"/>
    <w:rsid w:val="00547250"/>
    <w:rsid w:val="005527F5"/>
    <w:rsid w:val="005678BF"/>
    <w:rsid w:val="00590722"/>
    <w:rsid w:val="00591FE9"/>
    <w:rsid w:val="005928EA"/>
    <w:rsid w:val="005A1214"/>
    <w:rsid w:val="005A1613"/>
    <w:rsid w:val="005C0E1A"/>
    <w:rsid w:val="005C51A4"/>
    <w:rsid w:val="005C53A0"/>
    <w:rsid w:val="005E2146"/>
    <w:rsid w:val="005F18F6"/>
    <w:rsid w:val="005F1E02"/>
    <w:rsid w:val="005F653A"/>
    <w:rsid w:val="006074E1"/>
    <w:rsid w:val="006121BC"/>
    <w:rsid w:val="006157AC"/>
    <w:rsid w:val="00616190"/>
    <w:rsid w:val="006173CB"/>
    <w:rsid w:val="00633B89"/>
    <w:rsid w:val="006443FF"/>
    <w:rsid w:val="0064669C"/>
    <w:rsid w:val="0066092C"/>
    <w:rsid w:val="006655F6"/>
    <w:rsid w:val="00665C43"/>
    <w:rsid w:val="0068213C"/>
    <w:rsid w:val="00690BEB"/>
    <w:rsid w:val="00691585"/>
    <w:rsid w:val="00693136"/>
    <w:rsid w:val="006A1B8A"/>
    <w:rsid w:val="006A7180"/>
    <w:rsid w:val="006B454D"/>
    <w:rsid w:val="006D07C3"/>
    <w:rsid w:val="006D21CF"/>
    <w:rsid w:val="006D4891"/>
    <w:rsid w:val="006F1E72"/>
    <w:rsid w:val="006F4BA4"/>
    <w:rsid w:val="00715659"/>
    <w:rsid w:val="00716162"/>
    <w:rsid w:val="00735143"/>
    <w:rsid w:val="0076191F"/>
    <w:rsid w:val="007721DE"/>
    <w:rsid w:val="00776A6C"/>
    <w:rsid w:val="00776EAE"/>
    <w:rsid w:val="00780B8E"/>
    <w:rsid w:val="00784F62"/>
    <w:rsid w:val="007B01E1"/>
    <w:rsid w:val="007B54DC"/>
    <w:rsid w:val="007E46D2"/>
    <w:rsid w:val="00807605"/>
    <w:rsid w:val="00830405"/>
    <w:rsid w:val="00850FF2"/>
    <w:rsid w:val="0086067C"/>
    <w:rsid w:val="0086618E"/>
    <w:rsid w:val="00882835"/>
    <w:rsid w:val="00884B01"/>
    <w:rsid w:val="00890B21"/>
    <w:rsid w:val="00893065"/>
    <w:rsid w:val="008944FB"/>
    <w:rsid w:val="00897CC7"/>
    <w:rsid w:val="008A158D"/>
    <w:rsid w:val="008E2BCA"/>
    <w:rsid w:val="008E7FBA"/>
    <w:rsid w:val="008F28B1"/>
    <w:rsid w:val="008F43AB"/>
    <w:rsid w:val="00905062"/>
    <w:rsid w:val="00921D6E"/>
    <w:rsid w:val="0093104A"/>
    <w:rsid w:val="00934EE4"/>
    <w:rsid w:val="0094746C"/>
    <w:rsid w:val="009527D7"/>
    <w:rsid w:val="00953D3C"/>
    <w:rsid w:val="009850A1"/>
    <w:rsid w:val="009B042E"/>
    <w:rsid w:val="009B4EE3"/>
    <w:rsid w:val="009C0328"/>
    <w:rsid w:val="009F4AC8"/>
    <w:rsid w:val="00A04929"/>
    <w:rsid w:val="00A17B85"/>
    <w:rsid w:val="00A243D0"/>
    <w:rsid w:val="00A316DC"/>
    <w:rsid w:val="00A5123E"/>
    <w:rsid w:val="00A527F6"/>
    <w:rsid w:val="00A6479F"/>
    <w:rsid w:val="00A70E61"/>
    <w:rsid w:val="00A86C54"/>
    <w:rsid w:val="00AC2E92"/>
    <w:rsid w:val="00AC644E"/>
    <w:rsid w:val="00AC6B8B"/>
    <w:rsid w:val="00AD69BF"/>
    <w:rsid w:val="00B00008"/>
    <w:rsid w:val="00B046C4"/>
    <w:rsid w:val="00B05E3D"/>
    <w:rsid w:val="00B143AE"/>
    <w:rsid w:val="00B24E56"/>
    <w:rsid w:val="00B35033"/>
    <w:rsid w:val="00B44267"/>
    <w:rsid w:val="00B57BC3"/>
    <w:rsid w:val="00B951CC"/>
    <w:rsid w:val="00BA3006"/>
    <w:rsid w:val="00BA4DFF"/>
    <w:rsid w:val="00BA5013"/>
    <w:rsid w:val="00BB4D5B"/>
    <w:rsid w:val="00BC7454"/>
    <w:rsid w:val="00BD7B4B"/>
    <w:rsid w:val="00C04AB9"/>
    <w:rsid w:val="00C10E28"/>
    <w:rsid w:val="00C3294F"/>
    <w:rsid w:val="00C3637A"/>
    <w:rsid w:val="00C411A3"/>
    <w:rsid w:val="00C431F3"/>
    <w:rsid w:val="00C43E4B"/>
    <w:rsid w:val="00C63C8D"/>
    <w:rsid w:val="00C67A0E"/>
    <w:rsid w:val="00C7029C"/>
    <w:rsid w:val="00C7370A"/>
    <w:rsid w:val="00C74456"/>
    <w:rsid w:val="00C91502"/>
    <w:rsid w:val="00CA135F"/>
    <w:rsid w:val="00CA59E5"/>
    <w:rsid w:val="00CC0446"/>
    <w:rsid w:val="00CD1AEC"/>
    <w:rsid w:val="00CE710A"/>
    <w:rsid w:val="00CF15EB"/>
    <w:rsid w:val="00D02D1D"/>
    <w:rsid w:val="00D046A1"/>
    <w:rsid w:val="00D32264"/>
    <w:rsid w:val="00D32739"/>
    <w:rsid w:val="00D51B54"/>
    <w:rsid w:val="00D6176A"/>
    <w:rsid w:val="00D6279B"/>
    <w:rsid w:val="00D702FB"/>
    <w:rsid w:val="00D7458F"/>
    <w:rsid w:val="00D74842"/>
    <w:rsid w:val="00D77042"/>
    <w:rsid w:val="00D7745B"/>
    <w:rsid w:val="00D860A8"/>
    <w:rsid w:val="00D87865"/>
    <w:rsid w:val="00DB0705"/>
    <w:rsid w:val="00DB59AE"/>
    <w:rsid w:val="00DC0791"/>
    <w:rsid w:val="00DC3627"/>
    <w:rsid w:val="00DD1F0F"/>
    <w:rsid w:val="00DD3C92"/>
    <w:rsid w:val="00DD58BC"/>
    <w:rsid w:val="00DE4853"/>
    <w:rsid w:val="00DF5011"/>
    <w:rsid w:val="00DF7A12"/>
    <w:rsid w:val="00E079C0"/>
    <w:rsid w:val="00E51ACB"/>
    <w:rsid w:val="00E936BB"/>
    <w:rsid w:val="00E947A8"/>
    <w:rsid w:val="00EA70C0"/>
    <w:rsid w:val="00EB3062"/>
    <w:rsid w:val="00EB3795"/>
    <w:rsid w:val="00EE4861"/>
    <w:rsid w:val="00F04A19"/>
    <w:rsid w:val="00F0649C"/>
    <w:rsid w:val="00F25E91"/>
    <w:rsid w:val="00F4154E"/>
    <w:rsid w:val="00F4260A"/>
    <w:rsid w:val="00F43468"/>
    <w:rsid w:val="00F5001E"/>
    <w:rsid w:val="00F5738B"/>
    <w:rsid w:val="00F60E86"/>
    <w:rsid w:val="00F74A2D"/>
    <w:rsid w:val="00F74B56"/>
    <w:rsid w:val="00FA106B"/>
    <w:rsid w:val="00FA7DEB"/>
    <w:rsid w:val="00FB0AB1"/>
    <w:rsid w:val="00FB130B"/>
    <w:rsid w:val="00FB49A3"/>
    <w:rsid w:val="00FC3C4C"/>
    <w:rsid w:val="00FE020D"/>
    <w:rsid w:val="00FE7835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c00,black,#4d4d4d,#69f,#d67e69,#b91124,#8496a9,#5f5f5f"/>
    </o:shapedefaults>
    <o:shapelayout v:ext="edit">
      <o:idmap v:ext="edit" data="1"/>
    </o:shapelayout>
  </w:shapeDefaults>
  <w:decimalSymbol w:val=","/>
  <w:listSeparator w:val=";"/>
  <w14:docId w14:val="10CABBCC"/>
  <w15:docId w15:val="{EE80C1EB-5882-4680-8B99-845D3232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0E085F"/>
    <w:pPr>
      <w:keepNext/>
      <w:pageBreakBefore/>
      <w:numPr>
        <w:numId w:val="1"/>
      </w:numPr>
      <w:spacing w:before="240"/>
      <w:outlineLvl w:val="0"/>
    </w:pPr>
    <w:rPr>
      <w:b/>
      <w:sz w:val="36"/>
      <w:szCs w:val="36"/>
    </w:rPr>
  </w:style>
  <w:style w:type="paragraph" w:styleId="berschrift2">
    <w:name w:val="heading 2"/>
    <w:basedOn w:val="berschrift1"/>
    <w:next w:val="Standard"/>
    <w:qFormat/>
    <w:rsid w:val="006121BC"/>
    <w:pPr>
      <w:numPr>
        <w:ilvl w:val="1"/>
      </w:numPr>
      <w:spacing w:after="360"/>
      <w:outlineLvl w:val="1"/>
    </w:pPr>
    <w:rPr>
      <w:rFonts w:cs="Arial"/>
      <w:bCs/>
      <w:noProof/>
      <w:sz w:val="28"/>
      <w:szCs w:val="28"/>
    </w:rPr>
  </w:style>
  <w:style w:type="paragraph" w:styleId="berschrift3">
    <w:name w:val="heading 3"/>
    <w:basedOn w:val="Standard"/>
    <w:next w:val="Standard"/>
    <w:qFormat/>
    <w:rsid w:val="006173CB"/>
    <w:pPr>
      <w:keepNext/>
      <w:numPr>
        <w:ilvl w:val="2"/>
        <w:numId w:val="1"/>
      </w:numPr>
      <w:spacing w:before="240" w:after="120"/>
      <w:jc w:val="left"/>
      <w:outlineLvl w:val="2"/>
    </w:pPr>
    <w:rPr>
      <w:rFonts w:cs="Arial"/>
      <w:b/>
      <w:bCs/>
      <w:color w:val="325070"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120"/>
      <w:jc w:val="left"/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before="240" w:after="120"/>
      <w:jc w:val="left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outlineLvl w:val="6"/>
    </w:p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outlineLvl w:val="7"/>
    </w:p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pacing w:line="180" w:lineRule="exact"/>
    </w:pPr>
    <w:rPr>
      <w:sz w:val="18"/>
    </w:rPr>
  </w:style>
  <w:style w:type="paragraph" w:styleId="Fuzeile">
    <w:name w:val="footer"/>
    <w:basedOn w:val="Standard"/>
    <w:link w:val="FuzeileZchn"/>
    <w:pPr>
      <w:pBdr>
        <w:top w:val="single" w:sz="4" w:space="1" w:color="auto"/>
      </w:pBdr>
      <w:tabs>
        <w:tab w:val="center" w:pos="5670"/>
        <w:tab w:val="right" w:pos="9923"/>
      </w:tabs>
      <w:spacing w:line="180" w:lineRule="exact"/>
    </w:pPr>
    <w:rPr>
      <w:rFonts w:cs="Arial"/>
      <w:sz w:val="18"/>
      <w:lang w:val="en-GB"/>
    </w:rPr>
  </w:style>
  <w:style w:type="character" w:styleId="Seitenzahl">
    <w:name w:val="page number"/>
    <w:rPr>
      <w:rFonts w:ascii="Tele-GroteskNor" w:hAnsi="Tele-GroteskNor"/>
      <w:sz w:val="22"/>
    </w:rPr>
  </w:style>
  <w:style w:type="paragraph" w:styleId="Verzeichnis5">
    <w:name w:val="toc 5"/>
    <w:basedOn w:val="Standard"/>
    <w:next w:val="Standard"/>
    <w:semiHidden/>
    <w:pPr>
      <w:ind w:left="720"/>
      <w:jc w:val="left"/>
    </w:pPr>
    <w:rPr>
      <w:rFonts w:ascii="Times New Roman" w:hAnsi="Times New Roman"/>
      <w:szCs w:val="24"/>
    </w:rPr>
  </w:style>
  <w:style w:type="paragraph" w:styleId="Titel">
    <w:name w:val="Title"/>
    <w:basedOn w:val="Standard"/>
    <w:qFormat/>
    <w:pPr>
      <w:framePr w:w="8222" w:hSpace="142" w:wrap="around" w:vAnchor="page" w:hAnchor="page" w:x="2666" w:y="398"/>
      <w:spacing w:line="420" w:lineRule="exact"/>
    </w:pPr>
    <w:rPr>
      <w:rFonts w:ascii="Tele-Antiqua" w:hAnsi="Tele-Antiqua"/>
      <w:sz w:val="44"/>
    </w:rPr>
  </w:style>
  <w:style w:type="paragraph" w:styleId="Verzeichnis1">
    <w:name w:val="toc 1"/>
    <w:basedOn w:val="Standard"/>
    <w:next w:val="Standard"/>
    <w:uiPriority w:val="39"/>
    <w:rsid w:val="000E085F"/>
    <w:pPr>
      <w:tabs>
        <w:tab w:val="left" w:pos="480"/>
        <w:tab w:val="right" w:leader="dot" w:pos="10206"/>
      </w:tabs>
      <w:spacing w:before="240"/>
      <w:jc w:val="left"/>
    </w:pPr>
    <w:rPr>
      <w:b/>
      <w:bCs/>
      <w:noProof/>
      <w:szCs w:val="28"/>
    </w:rPr>
  </w:style>
  <w:style w:type="paragraph" w:styleId="Verzeichnis2">
    <w:name w:val="toc 2"/>
    <w:basedOn w:val="Standard"/>
    <w:next w:val="Standard"/>
    <w:uiPriority w:val="39"/>
    <w:rsid w:val="000E085F"/>
    <w:pPr>
      <w:tabs>
        <w:tab w:val="left" w:pos="720"/>
        <w:tab w:val="right" w:leader="dot" w:pos="10206"/>
      </w:tabs>
      <w:spacing w:before="60"/>
      <w:jc w:val="left"/>
    </w:pPr>
    <w:rPr>
      <w:rFonts w:cs="Arial"/>
      <w:noProof/>
      <w:szCs w:val="24"/>
    </w:rPr>
  </w:style>
  <w:style w:type="paragraph" w:styleId="Verzeichnis3">
    <w:name w:val="toc 3"/>
    <w:basedOn w:val="Standard"/>
    <w:next w:val="Standard"/>
    <w:semiHidden/>
    <w:pPr>
      <w:ind w:left="240"/>
      <w:jc w:val="left"/>
    </w:pPr>
    <w:rPr>
      <w:rFonts w:ascii="Times New Roman" w:hAnsi="Times New Roman"/>
      <w:szCs w:val="24"/>
    </w:rPr>
  </w:style>
  <w:style w:type="paragraph" w:styleId="Verzeichnis4">
    <w:name w:val="toc 4"/>
    <w:basedOn w:val="Standard"/>
    <w:next w:val="Standard"/>
    <w:semiHidden/>
    <w:pPr>
      <w:ind w:left="480"/>
      <w:jc w:val="left"/>
    </w:pPr>
    <w:rPr>
      <w:rFonts w:ascii="Times New Roman" w:hAnsi="Times New Roman"/>
      <w:szCs w:val="24"/>
    </w:rPr>
  </w:style>
  <w:style w:type="paragraph" w:styleId="Index1">
    <w:name w:val="index 1"/>
    <w:basedOn w:val="Standard"/>
    <w:next w:val="Standard"/>
    <w:semiHidden/>
    <w:pPr>
      <w:tabs>
        <w:tab w:val="right" w:leader="dot" w:pos="8221"/>
      </w:tabs>
    </w:pPr>
  </w:style>
  <w:style w:type="paragraph" w:styleId="Indexberschrift">
    <w:name w:val="index heading"/>
    <w:basedOn w:val="Standard"/>
    <w:next w:val="Index1"/>
    <w:semiHidden/>
    <w:pPr>
      <w:pageBreakBefore/>
      <w:framePr w:w="8222" w:h="1871" w:hRule="exact" w:wrap="around" w:vAnchor="page" w:hAnchor="text" w:y="1566" w:anchorLock="1"/>
      <w:spacing w:line="420" w:lineRule="exact"/>
    </w:pPr>
    <w:rPr>
      <w:rFonts w:ascii="Tele-Antiqua" w:hAnsi="Tele-Antiqua"/>
      <w:sz w:val="44"/>
    </w:rPr>
  </w:style>
  <w:style w:type="paragraph" w:styleId="Verzeichnis6">
    <w:name w:val="toc 6"/>
    <w:basedOn w:val="Standard"/>
    <w:next w:val="Standard"/>
    <w:semiHidden/>
    <w:pPr>
      <w:ind w:left="960"/>
      <w:jc w:val="left"/>
    </w:pPr>
    <w:rPr>
      <w:rFonts w:ascii="Times New Roman" w:hAnsi="Times New Roman"/>
      <w:szCs w:val="24"/>
    </w:rPr>
  </w:style>
  <w:style w:type="paragraph" w:styleId="Verzeichnis7">
    <w:name w:val="toc 7"/>
    <w:basedOn w:val="Standard"/>
    <w:next w:val="Standard"/>
    <w:semiHidden/>
    <w:pPr>
      <w:ind w:left="1200"/>
      <w:jc w:val="left"/>
    </w:pPr>
    <w:rPr>
      <w:rFonts w:ascii="Times New Roman" w:hAnsi="Times New Roman"/>
      <w:szCs w:val="24"/>
    </w:rPr>
  </w:style>
  <w:style w:type="paragraph" w:styleId="Verzeichnis8">
    <w:name w:val="toc 8"/>
    <w:basedOn w:val="Standard"/>
    <w:next w:val="Standard"/>
    <w:semiHidden/>
    <w:pPr>
      <w:ind w:left="1440"/>
      <w:jc w:val="left"/>
    </w:pPr>
    <w:rPr>
      <w:rFonts w:ascii="Times New Roman" w:hAnsi="Times New Roman"/>
      <w:szCs w:val="24"/>
    </w:rPr>
  </w:style>
  <w:style w:type="paragraph" w:styleId="Verzeichnis9">
    <w:name w:val="toc 9"/>
    <w:basedOn w:val="Standard"/>
    <w:next w:val="Standard"/>
    <w:semiHidden/>
    <w:pPr>
      <w:ind w:left="1680"/>
      <w:jc w:val="left"/>
    </w:pPr>
    <w:rPr>
      <w:rFonts w:ascii="Times New Roman" w:hAnsi="Times New Roman"/>
      <w:szCs w:val="24"/>
    </w:rPr>
  </w:style>
  <w:style w:type="paragraph" w:customStyle="1" w:styleId="Aufzhlung">
    <w:name w:val="Aufzählung"/>
    <w:basedOn w:val="Standard"/>
    <w:rsid w:val="00CD1AEC"/>
    <w:pPr>
      <w:numPr>
        <w:numId w:val="5"/>
      </w:numPr>
      <w:spacing w:before="20"/>
      <w:jc w:val="left"/>
    </w:pPr>
    <w:rPr>
      <w:rFonts w:cs="Arial"/>
      <w:sz w:val="18"/>
    </w:rPr>
  </w:style>
  <w:style w:type="paragraph" w:styleId="Funotentext">
    <w:name w:val="footnote text"/>
    <w:basedOn w:val="Standard"/>
    <w:semiHidden/>
    <w:pPr>
      <w:spacing w:line="180" w:lineRule="exact"/>
    </w:pPr>
    <w:rPr>
      <w:sz w:val="18"/>
    </w:rPr>
  </w:style>
  <w:style w:type="paragraph" w:customStyle="1" w:styleId="Geheimhaltungsstufe">
    <w:name w:val="Geheimhaltungsstufe"/>
    <w:basedOn w:val="Standard"/>
    <w:pPr>
      <w:framePr w:w="8222" w:h="567" w:hSpace="142" w:wrap="notBeside" w:vAnchor="page" w:hAnchor="page" w:x="2666" w:y="11851" w:anchorLock="1"/>
      <w:spacing w:line="420" w:lineRule="exact"/>
    </w:pPr>
    <w:rPr>
      <w:rFonts w:ascii="Tele-Antiqua" w:hAnsi="Tele-Antiqua"/>
      <w:sz w:val="44"/>
    </w:rPr>
  </w:style>
  <w:style w:type="paragraph" w:customStyle="1" w:styleId="Grafik1">
    <w:name w:val="Grafik1"/>
    <w:basedOn w:val="Standard"/>
    <w:pPr>
      <w:framePr w:w="3969" w:h="3969" w:hRule="exact" w:hSpace="284" w:wrap="around" w:vAnchor="text" w:hAnchor="text" w:y="285"/>
    </w:pPr>
  </w:style>
  <w:style w:type="paragraph" w:customStyle="1" w:styleId="Grafik2">
    <w:name w:val="Grafik2"/>
    <w:basedOn w:val="Grafik1"/>
    <w:pPr>
      <w:framePr w:wrap="around" w:xAlign="right"/>
    </w:pPr>
  </w:style>
  <w:style w:type="paragraph" w:customStyle="1" w:styleId="Kommunikationsname">
    <w:name w:val="Kommunikationsname"/>
    <w:basedOn w:val="Standard"/>
    <w:pPr>
      <w:framePr w:w="2268" w:h="709" w:hSpace="142" w:wrap="around" w:vAnchor="page" w:hAnchor="page" w:x="3573" w:y="15537"/>
      <w:tabs>
        <w:tab w:val="left" w:pos="0"/>
      </w:tabs>
      <w:spacing w:line="-420" w:lineRule="auto"/>
    </w:pPr>
    <w:rPr>
      <w:rFonts w:ascii="Tele-Antiqua" w:hAnsi="Tele-Antiqua"/>
      <w:sz w:val="44"/>
    </w:rPr>
  </w:style>
  <w:style w:type="paragraph" w:customStyle="1" w:styleId="Konzernzeichen">
    <w:name w:val="Konzernzeichen"/>
    <w:basedOn w:val="Standard"/>
    <w:pPr>
      <w:framePr w:w="3119" w:h="907" w:hSpace="142" w:wrap="around" w:vAnchor="page" w:hAnchor="page" w:x="341" w:y="15537"/>
      <w:spacing w:line="960" w:lineRule="exact"/>
    </w:pPr>
    <w:rPr>
      <w:rFonts w:ascii="TeleLogo" w:hAnsi="TeleLogo"/>
      <w:sz w:val="104"/>
    </w:rPr>
  </w:style>
  <w:style w:type="paragraph" w:customStyle="1" w:styleId="Kopfzeile1">
    <w:name w:val="Kopfzeile1"/>
    <w:basedOn w:val="Kopfzeile"/>
    <w:next w:val="Kopfzeile"/>
    <w:pPr>
      <w:framePr w:w="2835" w:hSpace="142" w:wrap="around" w:vAnchor="text" w:hAnchor="text" w:y="1"/>
    </w:pPr>
    <w:rPr>
      <w:rFonts w:ascii="Tele-GroteskUlt" w:hAnsi="Tele-GroteskUlt"/>
    </w:rPr>
  </w:style>
  <w:style w:type="paragraph" w:customStyle="1" w:styleId="KopfzeileZusatz">
    <w:name w:val="KopfzeileZusatz"/>
    <w:basedOn w:val="Standard"/>
  </w:style>
  <w:style w:type="paragraph" w:customStyle="1" w:styleId="KopfzeileZusatz1">
    <w:name w:val="KopfzeileZusatz1"/>
    <w:basedOn w:val="Standard"/>
    <w:next w:val="KopfzeileZusatz"/>
    <w:pPr>
      <w:framePr w:w="1843" w:hSpace="142" w:wrap="around" w:vAnchor="text" w:hAnchor="text" w:xAlign="right" w:y="1"/>
    </w:pPr>
    <w:rPr>
      <w:rFonts w:ascii="Tele-GroteskUlt" w:hAnsi="Tele-GroteskUlt"/>
    </w:rPr>
  </w:style>
  <w:style w:type="paragraph" w:customStyle="1" w:styleId="Tabelle">
    <w:name w:val="Tabelle"/>
    <w:basedOn w:val="Standard"/>
    <w:pPr>
      <w:keepNext/>
      <w:keepLines/>
      <w:spacing w:before="60" w:after="60"/>
      <w:jc w:val="left"/>
    </w:pPr>
    <w:rPr>
      <w:sz w:val="20"/>
    </w:rPr>
  </w:style>
  <w:style w:type="paragraph" w:customStyle="1" w:styleId="Titelgrafik">
    <w:name w:val="Titelgrafik"/>
    <w:basedOn w:val="Standard"/>
    <w:next w:val="Standard"/>
    <w:pPr>
      <w:framePr w:w="9639" w:h="4253" w:hRule="exact" w:hSpace="142" w:wrap="around" w:vAnchor="page" w:hAnchor="page" w:x="1248" w:y="3857" w:anchorLock="1"/>
      <w:shd w:val="pct20" w:color="auto" w:fill="auto"/>
    </w:pPr>
    <w:rPr>
      <w:sz w:val="18"/>
    </w:rPr>
  </w:style>
  <w:style w:type="paragraph" w:customStyle="1" w:styleId="TitelGrafikZusatz">
    <w:name w:val="TitelGrafikZusatz"/>
    <w:basedOn w:val="Standard"/>
    <w:pPr>
      <w:framePr w:w="3969" w:h="851" w:hSpace="142" w:wrap="notBeside" w:vAnchor="page" w:hAnchor="page" w:x="2666" w:y="8449" w:anchorLock="1"/>
    </w:pPr>
    <w:rPr>
      <w:rFonts w:ascii="Tele-GroteskUlt" w:hAnsi="Tele-GroteskUlt"/>
    </w:rPr>
  </w:style>
  <w:style w:type="character" w:styleId="Funotenzeichen">
    <w:name w:val="footnote reference"/>
    <w:semiHidden/>
    <w:rPr>
      <w:rFonts w:ascii="Tele-GroteskNor" w:hAnsi="Tele-GroteskNor"/>
      <w:sz w:val="22"/>
      <w:vertAlign w:val="superscript"/>
    </w:rPr>
  </w:style>
  <w:style w:type="paragraph" w:customStyle="1" w:styleId="Hinweis">
    <w:name w:val="Hinweis"/>
    <w:basedOn w:val="Standard"/>
    <w:pPr>
      <w:widowControl w:val="0"/>
    </w:pPr>
    <w:rPr>
      <w:i/>
      <w:color w:val="0000FF"/>
    </w:rPr>
  </w:style>
  <w:style w:type="paragraph" w:styleId="Textkrper">
    <w:name w:val="Body Text"/>
    <w:basedOn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Hyperlink">
    <w:name w:val="Hyperlink"/>
    <w:uiPriority w:val="99"/>
    <w:rsid w:val="00B143AE"/>
    <w:rPr>
      <w:u w:val="single" w:color="325070"/>
    </w:rPr>
  </w:style>
  <w:style w:type="paragraph" w:customStyle="1" w:styleId="AbsatzReHA1">
    <w:name w:val="AbsatzReHA1"/>
    <w:basedOn w:val="Standard"/>
    <w:pPr>
      <w:numPr>
        <w:numId w:val="3"/>
      </w:numPr>
      <w:tabs>
        <w:tab w:val="clear" w:pos="360"/>
        <w:tab w:val="num" w:pos="284"/>
      </w:tabs>
      <w:spacing w:before="40" w:after="40"/>
      <w:ind w:left="284" w:hanging="284"/>
    </w:pPr>
    <w:rPr>
      <w:rFonts w:ascii="Times New Roman" w:hAnsi="Times New Roman"/>
    </w:rPr>
  </w:style>
  <w:style w:type="paragraph" w:customStyle="1" w:styleId="AA">
    <w:name w:val="AA"/>
    <w:basedOn w:val="Textkrper"/>
    <w:pPr>
      <w:numPr>
        <w:numId w:val="4"/>
      </w:numPr>
      <w:jc w:val="left"/>
    </w:pPr>
    <w:rPr>
      <w:sz w:val="20"/>
    </w:rPr>
  </w:style>
  <w:style w:type="paragraph" w:styleId="Listennummer">
    <w:name w:val="List Number"/>
    <w:basedOn w:val="Standard"/>
    <w:pPr>
      <w:numPr>
        <w:numId w:val="2"/>
      </w:numPr>
      <w:jc w:val="left"/>
    </w:pPr>
    <w:rPr>
      <w:rFonts w:ascii="Tele-Antiqua" w:hAnsi="Tele-Antiqua"/>
    </w:rPr>
  </w:style>
  <w:style w:type="paragraph" w:customStyle="1" w:styleId="Abbildung">
    <w:name w:val="Abbildung"/>
    <w:basedOn w:val="Standard"/>
    <w:pPr>
      <w:spacing w:before="120"/>
      <w:jc w:val="center"/>
    </w:pPr>
    <w:rPr>
      <w:rFonts w:ascii="Times New Roman" w:hAnsi="Times New Roman"/>
      <w:i/>
      <w:sz w:val="18"/>
    </w:rPr>
  </w:style>
  <w:style w:type="paragraph" w:customStyle="1" w:styleId="Textkrper21">
    <w:name w:val="Textkörper 21"/>
    <w:basedOn w:val="Standard"/>
    <w:pPr>
      <w:ind w:left="284" w:hanging="284"/>
      <w:jc w:val="left"/>
    </w:pPr>
    <w:rPr>
      <w:rFonts w:ascii="MetaPlusBook-Roman" w:hAnsi="MetaPlusBook-Roman"/>
      <w:sz w:val="22"/>
    </w:rPr>
  </w:style>
  <w:style w:type="character" w:styleId="Fett">
    <w:name w:val="Strong"/>
    <w:qFormat/>
    <w:rPr>
      <w:b/>
      <w:bCs/>
    </w:rPr>
  </w:style>
  <w:style w:type="paragraph" w:customStyle="1" w:styleId="Name">
    <w:name w:val="Name"/>
    <w:basedOn w:val="Standard"/>
    <w:pPr>
      <w:spacing w:before="960"/>
    </w:pPr>
  </w:style>
  <w:style w:type="paragraph" w:customStyle="1" w:styleId="StandardAufzhlung">
    <w:name w:val="Standard Aufzählung"/>
    <w:basedOn w:val="Standard"/>
    <w:pPr>
      <w:tabs>
        <w:tab w:val="num" w:pos="360"/>
      </w:tabs>
      <w:spacing w:after="60"/>
      <w:ind w:left="360" w:hanging="360"/>
      <w:jc w:val="left"/>
    </w:pPr>
    <w:rPr>
      <w:sz w:val="22"/>
    </w:rPr>
  </w:style>
  <w:style w:type="paragraph" w:customStyle="1" w:styleId="Dokumentstruktur1">
    <w:name w:val="Dokumentstruktur1"/>
    <w:basedOn w:val="Standard"/>
    <w:pPr>
      <w:shd w:val="clear" w:color="auto" w:fill="000080"/>
      <w:jc w:val="left"/>
    </w:pPr>
    <w:rPr>
      <w:rFonts w:ascii="Tahoma" w:hAnsi="Tahoma"/>
      <w:sz w:val="22"/>
    </w:rPr>
  </w:style>
  <w:style w:type="paragraph" w:styleId="Index2">
    <w:name w:val="index 2"/>
    <w:basedOn w:val="Standard"/>
    <w:next w:val="Standard"/>
    <w:autoRedefine/>
    <w:semiHidden/>
    <w:pPr>
      <w:ind w:left="440" w:hanging="220"/>
      <w:jc w:val="left"/>
    </w:pPr>
    <w:rPr>
      <w:rFonts w:ascii="MetaPlusBook-Roman" w:hAnsi="MetaPlusBook-Roman"/>
      <w:sz w:val="22"/>
    </w:rPr>
  </w:style>
  <w:style w:type="paragraph" w:styleId="Index3">
    <w:name w:val="index 3"/>
    <w:basedOn w:val="Standard"/>
    <w:next w:val="Standard"/>
    <w:autoRedefine/>
    <w:semiHidden/>
    <w:pPr>
      <w:ind w:left="660" w:hanging="220"/>
      <w:jc w:val="left"/>
    </w:pPr>
    <w:rPr>
      <w:rFonts w:ascii="MetaPlusBook-Roman" w:hAnsi="MetaPlusBook-Roman"/>
      <w:sz w:val="22"/>
    </w:rPr>
  </w:style>
  <w:style w:type="paragraph" w:styleId="Index4">
    <w:name w:val="index 4"/>
    <w:basedOn w:val="Standard"/>
    <w:next w:val="Standard"/>
    <w:autoRedefine/>
    <w:semiHidden/>
    <w:pPr>
      <w:ind w:left="880" w:hanging="220"/>
      <w:jc w:val="left"/>
    </w:pPr>
    <w:rPr>
      <w:rFonts w:ascii="MetaPlusBook-Roman" w:hAnsi="MetaPlusBook-Roman"/>
      <w:sz w:val="22"/>
    </w:rPr>
  </w:style>
  <w:style w:type="paragraph" w:styleId="Index5">
    <w:name w:val="index 5"/>
    <w:basedOn w:val="Standard"/>
    <w:next w:val="Standard"/>
    <w:autoRedefine/>
    <w:semiHidden/>
    <w:pPr>
      <w:ind w:left="1100" w:hanging="220"/>
      <w:jc w:val="left"/>
    </w:pPr>
    <w:rPr>
      <w:rFonts w:ascii="MetaPlusBook-Roman" w:hAnsi="MetaPlusBook-Roman"/>
      <w:sz w:val="22"/>
    </w:rPr>
  </w:style>
  <w:style w:type="paragraph" w:styleId="Index6">
    <w:name w:val="index 6"/>
    <w:basedOn w:val="Standard"/>
    <w:next w:val="Standard"/>
    <w:autoRedefine/>
    <w:semiHidden/>
    <w:pPr>
      <w:ind w:left="1320" w:hanging="220"/>
      <w:jc w:val="left"/>
    </w:pPr>
    <w:rPr>
      <w:rFonts w:ascii="MetaPlusBook-Roman" w:hAnsi="MetaPlusBook-Roman"/>
      <w:sz w:val="22"/>
    </w:rPr>
  </w:style>
  <w:style w:type="paragraph" w:styleId="Index7">
    <w:name w:val="index 7"/>
    <w:basedOn w:val="Standard"/>
    <w:next w:val="Standard"/>
    <w:autoRedefine/>
    <w:semiHidden/>
    <w:pPr>
      <w:ind w:left="1540" w:hanging="220"/>
      <w:jc w:val="left"/>
    </w:pPr>
    <w:rPr>
      <w:rFonts w:ascii="MetaPlusBook-Roman" w:hAnsi="MetaPlusBook-Roman"/>
      <w:sz w:val="22"/>
    </w:rPr>
  </w:style>
  <w:style w:type="paragraph" w:styleId="Index8">
    <w:name w:val="index 8"/>
    <w:basedOn w:val="Standard"/>
    <w:next w:val="Standard"/>
    <w:autoRedefine/>
    <w:semiHidden/>
    <w:pPr>
      <w:ind w:left="1760" w:hanging="220"/>
      <w:jc w:val="left"/>
    </w:pPr>
    <w:rPr>
      <w:rFonts w:ascii="MetaPlusBook-Roman" w:hAnsi="MetaPlusBook-Roman"/>
      <w:sz w:val="22"/>
    </w:rPr>
  </w:style>
  <w:style w:type="paragraph" w:styleId="Index9">
    <w:name w:val="index 9"/>
    <w:basedOn w:val="Standard"/>
    <w:next w:val="Standard"/>
    <w:autoRedefine/>
    <w:semiHidden/>
    <w:pPr>
      <w:ind w:left="1980" w:hanging="220"/>
      <w:jc w:val="left"/>
    </w:pPr>
    <w:rPr>
      <w:rFonts w:ascii="MetaPlusBook-Roman" w:hAnsi="MetaPlusBook-Roman"/>
      <w:sz w:val="22"/>
    </w:rPr>
  </w:style>
  <w:style w:type="character" w:customStyle="1" w:styleId="VorKopf">
    <w:name w:val="VorKopf"/>
    <w:rPr>
      <w:color w:val="auto"/>
      <w:spacing w:val="0"/>
      <w:position w:val="0"/>
    </w:rPr>
  </w:style>
  <w:style w:type="paragraph" w:customStyle="1" w:styleId="TabRef">
    <w:name w:val="TabRef"/>
    <w:basedOn w:val="Standard"/>
    <w:pPr>
      <w:framePr w:wrap="notBeside" w:hAnchor="margin" w:x="-1360" w:y="1986" w:anchorLock="1"/>
      <w:spacing w:line="240" w:lineRule="exact"/>
      <w:jc w:val="right"/>
    </w:pPr>
    <w:rPr>
      <w:rFonts w:ascii="Tele-GroteskHal" w:hAnsi="Tele-GroteskHal"/>
      <w:sz w:val="18"/>
    </w:rPr>
  </w:style>
  <w:style w:type="character" w:customStyle="1" w:styleId="VorVoll">
    <w:name w:val="VorVoll"/>
    <w:rPr>
      <w:color w:val="auto"/>
      <w:spacing w:val="0"/>
      <w:position w:val="0"/>
    </w:rPr>
  </w:style>
  <w:style w:type="paragraph" w:customStyle="1" w:styleId="Unterzeichner">
    <w:name w:val="Unterzeichner"/>
    <w:basedOn w:val="Textkrper"/>
    <w:next w:val="Standard"/>
    <w:pPr>
      <w:spacing w:before="480" w:after="480" w:line="240" w:lineRule="atLeast"/>
      <w:jc w:val="left"/>
    </w:pPr>
    <w:rPr>
      <w:rFonts w:ascii="Courier New" w:hAnsi="Courier New"/>
    </w:rPr>
  </w:style>
  <w:style w:type="paragraph" w:styleId="Textkrper2">
    <w:name w:val="Body Text 2"/>
    <w:basedOn w:val="Standard"/>
    <w:rPr>
      <w:color w:val="0000FF"/>
      <w:sz w:val="16"/>
    </w:rPr>
  </w:style>
  <w:style w:type="paragraph" w:styleId="Textkrper3">
    <w:name w:val="Body Text 3"/>
    <w:basedOn w:val="Standard"/>
    <w:rPr>
      <w:sz w:val="16"/>
    </w:rPr>
  </w:style>
  <w:style w:type="character" w:styleId="BesuchterLink">
    <w:name w:val="FollowedHyperlink"/>
    <w:rPr>
      <w:color w:val="800080"/>
      <w:u w:val="single"/>
    </w:rPr>
  </w:style>
  <w:style w:type="paragraph" w:styleId="NurText">
    <w:name w:val="Plain Text"/>
    <w:basedOn w:val="Standard"/>
    <w:pPr>
      <w:jc w:val="left"/>
    </w:pPr>
    <w:rPr>
      <w:rFonts w:ascii="Courier New" w:hAnsi="Courier New" w:cs="Courier New"/>
      <w:sz w:val="20"/>
      <w:lang w:val="de-AT"/>
    </w:rPr>
  </w:style>
  <w:style w:type="paragraph" w:styleId="Sprechblasentext">
    <w:name w:val="Balloon Text"/>
    <w:basedOn w:val="Standard"/>
    <w:semiHidden/>
    <w:rsid w:val="00EB3062"/>
    <w:rPr>
      <w:rFonts w:ascii="Tahoma" w:hAnsi="Tahoma" w:cs="Tahoma"/>
      <w:sz w:val="16"/>
      <w:szCs w:val="16"/>
    </w:rPr>
  </w:style>
  <w:style w:type="paragraph" w:customStyle="1" w:styleId="Aufzhlung0">
    <w:name w:val="Aufzählung_"/>
    <w:qFormat/>
    <w:rsid w:val="00CD1AEC"/>
    <w:pPr>
      <w:numPr>
        <w:numId w:val="13"/>
      </w:numPr>
    </w:pPr>
    <w:rPr>
      <w:rFonts w:ascii="Arial" w:hAnsi="Arial" w:cs="Arial"/>
      <w:sz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D7745B"/>
    <w:rPr>
      <w:rFonts w:ascii="Arial" w:hAnsi="Arial" w:cs="Arial"/>
      <w:sz w:val="18"/>
      <w:lang w:val="en-GB" w:eastAsia="de-DE"/>
    </w:rPr>
  </w:style>
  <w:style w:type="table" w:styleId="TabelleWeb2">
    <w:name w:val="Table Web 2"/>
    <w:basedOn w:val="NormaleTabelle"/>
    <w:rsid w:val="00D7745B"/>
    <w:pPr>
      <w:spacing w:before="40" w:after="40"/>
    </w:pPr>
    <w:rPr>
      <w:lang w:val="de-DE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Trainings\next%20level\PzM\PzM%20I%20Prozesse%20analysieren%20und%20gestalten\03_prozesshandbuch-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875D2-B206-4702-8931-A1C5E371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03_prozesshandbuch-X.DOT</Template>
  <TotalTime>0</TotalTime>
  <Pages>15</Pages>
  <Words>530</Words>
  <Characters>6991</Characters>
  <Application>Microsoft Office Word</Application>
  <DocSecurity>0</DocSecurity>
  <Lines>58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prozesshandbuch.std</vt:lpstr>
    </vt:vector>
  </TitlesOfParts>
  <Company>next level holding</Company>
  <LinksUpToDate>false</LinksUpToDate>
  <CharactersWithSpaces>7506</CharactersWithSpaces>
  <SharedDoc>false</SharedDoc>
  <HLinks>
    <vt:vector size="90" baseType="variant">
      <vt:variant>
        <vt:i4>1572914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_Toc257922512</vt:lpwstr>
      </vt:variant>
      <vt:variant>
        <vt:i4>1572914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_Toc257922511</vt:lpwstr>
      </vt:variant>
      <vt:variant>
        <vt:i4>1572914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_Toc257922510</vt:lpwstr>
      </vt:variant>
      <vt:variant>
        <vt:i4>1638450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_Toc257922509</vt:lpwstr>
      </vt:variant>
      <vt:variant>
        <vt:i4>1638450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_Toc257922508</vt:lpwstr>
      </vt:variant>
      <vt:variant>
        <vt:i4>1638450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_Toc257922507</vt:lpwstr>
      </vt:variant>
      <vt:variant>
        <vt:i4>1638450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_Toc257922506</vt:lpwstr>
      </vt:variant>
      <vt:variant>
        <vt:i4>1638450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_Toc257922505</vt:lpwstr>
      </vt:variant>
      <vt:variant>
        <vt:i4>1638450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_Toc257922504</vt:lpwstr>
      </vt:variant>
      <vt:variant>
        <vt:i4>1638450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_Toc257922503</vt:lpwstr>
      </vt:variant>
      <vt:variant>
        <vt:i4>1638450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_Toc257922502</vt:lpwstr>
      </vt:variant>
      <vt:variant>
        <vt:i4>1638450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_Toc257922501</vt:lpwstr>
      </vt:variant>
      <vt:variant>
        <vt:i4>1638450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_Toc257922500</vt:lpwstr>
      </vt:variant>
      <vt:variant>
        <vt:i4>1048627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_Toc257922499</vt:lpwstr>
      </vt:variant>
      <vt:variant>
        <vt:i4>1048627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_Toc257922498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prozesshandbuch.std</dc:title>
  <dc:subject>Prozessdokumentation</dc:subject>
  <dc:creator>Michael Popp</dc:creator>
  <cp:keywords>Prozessmanagement, Prozesshandbuch, Standard</cp:keywords>
  <cp:lastModifiedBy>Bachner Susanne</cp:lastModifiedBy>
  <cp:revision>6</cp:revision>
  <cp:lastPrinted>2005-08-11T10:25:00Z</cp:lastPrinted>
  <dcterms:created xsi:type="dcterms:W3CDTF">2021-06-21T09:09:00Z</dcterms:created>
  <dcterms:modified xsi:type="dcterms:W3CDTF">2021-12-13T09:29:00Z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zessname">
    <vt:lpwstr>Prozessbezeichnung</vt:lpwstr>
  </property>
  <property fmtid="{D5CDD505-2E9C-101B-9397-08002B2CF9AE}" pid="3" name="prozessnummer">
    <vt:lpwstr>TP 01.01.01</vt:lpwstr>
  </property>
  <property fmtid="{D5CDD505-2E9C-101B-9397-08002B2CF9AE}" pid="4" name="pzhb version">
    <vt:lpwstr>0.1</vt:lpwstr>
  </property>
  <property fmtid="{D5CDD505-2E9C-101B-9397-08002B2CF9AE}" pid="5" name="pzhb datum">
    <vt:lpwstr>01.01.06</vt:lpwstr>
  </property>
  <property fmtid="{D5CDD505-2E9C-101B-9397-08002B2CF9AE}" pid="6" name="prozessverantwortlicher">
    <vt:lpwstr>Vorname Nachname</vt:lpwstr>
  </property>
  <property fmtid="{D5CDD505-2E9C-101B-9397-08002B2CF9AE}" pid="7" name="prozesseigner">
    <vt:lpwstr>Vorname Nachname</vt:lpwstr>
  </property>
</Properties>
</file>